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7776A" w14:textId="77777777" w:rsidR="00A250AA" w:rsidRPr="009100A4" w:rsidRDefault="00A250AA">
      <w:pPr>
        <w:pStyle w:val="Titolo1"/>
        <w:ind w:left="0" w:right="56"/>
        <w:rPr>
          <w:rFonts w:ascii="Sitka Display" w:hAnsi="Sitka Display"/>
        </w:rPr>
      </w:pPr>
    </w:p>
    <w:p w14:paraId="57EF0299" w14:textId="77777777" w:rsidR="00A677BD" w:rsidRPr="009100A4" w:rsidRDefault="00A677BD" w:rsidP="006A0E6F">
      <w:pPr>
        <w:pStyle w:val="Titolo1"/>
        <w:ind w:left="0" w:right="56"/>
        <w:rPr>
          <w:rFonts w:ascii="Sitka Display" w:hAnsi="Sitka Display"/>
        </w:rPr>
      </w:pPr>
    </w:p>
    <w:p w14:paraId="51A9DF17" w14:textId="77777777" w:rsidR="00965641" w:rsidRDefault="00965641" w:rsidP="006A0E6F">
      <w:pPr>
        <w:pStyle w:val="Titolo1"/>
        <w:ind w:left="0" w:right="56"/>
        <w:rPr>
          <w:rFonts w:ascii="Sitka Display" w:hAnsi="Sitka Display"/>
        </w:rPr>
      </w:pPr>
    </w:p>
    <w:p w14:paraId="0B778BD1" w14:textId="5F70FE98" w:rsidR="00677011" w:rsidRPr="00951041" w:rsidRDefault="00BF72D1" w:rsidP="006A0E6F">
      <w:pPr>
        <w:pStyle w:val="Titolo1"/>
        <w:ind w:left="0" w:right="56"/>
        <w:rPr>
          <w:rFonts w:ascii="Sitka Display" w:hAnsi="Sitka Display"/>
          <w:sz w:val="26"/>
          <w:szCs w:val="26"/>
        </w:rPr>
      </w:pPr>
      <w:proofErr w:type="spellStart"/>
      <w:r w:rsidRPr="00951041">
        <w:rPr>
          <w:rFonts w:ascii="Sitka Display" w:hAnsi="Sitka Display"/>
          <w:sz w:val="26"/>
          <w:szCs w:val="26"/>
        </w:rPr>
        <w:t>Prot</w:t>
      </w:r>
      <w:proofErr w:type="spellEnd"/>
      <w:r w:rsidRPr="00951041">
        <w:rPr>
          <w:rFonts w:ascii="Sitka Display" w:hAnsi="Sitka Display"/>
          <w:sz w:val="26"/>
          <w:szCs w:val="26"/>
        </w:rPr>
        <w:t>. SG/</w:t>
      </w:r>
      <w:r w:rsidR="006E6E35" w:rsidRPr="00951041">
        <w:rPr>
          <w:rFonts w:ascii="Sitka Display" w:hAnsi="Sitka Display"/>
          <w:sz w:val="26"/>
          <w:szCs w:val="26"/>
        </w:rPr>
        <w:t>2</w:t>
      </w:r>
      <w:r w:rsidR="009C4AF8" w:rsidRPr="00951041">
        <w:rPr>
          <w:rFonts w:ascii="Sitka Display" w:hAnsi="Sitka Display"/>
          <w:sz w:val="26"/>
          <w:szCs w:val="26"/>
        </w:rPr>
        <w:t>4</w:t>
      </w:r>
      <w:r w:rsidRPr="00951041">
        <w:rPr>
          <w:rFonts w:ascii="Sitka Display" w:hAnsi="Sitka Display"/>
          <w:sz w:val="26"/>
          <w:szCs w:val="26"/>
        </w:rPr>
        <w:t>.</w:t>
      </w:r>
      <w:r w:rsidR="00627572" w:rsidRPr="00951041">
        <w:rPr>
          <w:rFonts w:ascii="Sitka Display" w:hAnsi="Sitka Display"/>
          <w:sz w:val="26"/>
          <w:szCs w:val="26"/>
        </w:rPr>
        <w:t>19</w:t>
      </w:r>
      <w:r w:rsidR="00D630D0" w:rsidRPr="00951041">
        <w:rPr>
          <w:rFonts w:ascii="Sitka Display" w:hAnsi="Sitka Display"/>
          <w:sz w:val="26"/>
          <w:szCs w:val="26"/>
        </w:rPr>
        <w:t>2</w:t>
      </w:r>
    </w:p>
    <w:p w14:paraId="7939B735" w14:textId="50001AE6" w:rsidR="006A0E6F" w:rsidRPr="00951041" w:rsidRDefault="006A0E6F" w:rsidP="006A0E6F">
      <w:pPr>
        <w:rPr>
          <w:rFonts w:ascii="Sitka Display" w:hAnsi="Sitka Display"/>
          <w:sz w:val="26"/>
          <w:szCs w:val="26"/>
        </w:rPr>
      </w:pPr>
    </w:p>
    <w:p w14:paraId="2F14C6C4" w14:textId="77777777" w:rsidR="00557CCC" w:rsidRPr="00951041" w:rsidRDefault="00557CCC" w:rsidP="006A0E6F">
      <w:pPr>
        <w:rPr>
          <w:rFonts w:ascii="Sitka Display" w:hAnsi="Sitka Display"/>
          <w:sz w:val="26"/>
          <w:szCs w:val="26"/>
        </w:rPr>
      </w:pPr>
    </w:p>
    <w:p w14:paraId="3FBE6002" w14:textId="77777777" w:rsidR="00951041" w:rsidRDefault="006A028E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  <w:bookmarkStart w:id="0" w:name="DataMorte"/>
      <w:bookmarkEnd w:id="0"/>
      <w:r w:rsidRPr="00951041">
        <w:rPr>
          <w:rFonts w:ascii="Sitka Display" w:hAnsi="Sitka Display"/>
          <w:b/>
          <w:sz w:val="26"/>
          <w:szCs w:val="26"/>
        </w:rPr>
        <w:t>I</w:t>
      </w:r>
      <w:r w:rsidR="00273380" w:rsidRPr="00951041">
        <w:rPr>
          <w:rFonts w:ascii="Sitka Display" w:hAnsi="Sitka Display"/>
          <w:b/>
          <w:sz w:val="26"/>
          <w:szCs w:val="26"/>
        </w:rPr>
        <w:t>l</w:t>
      </w:r>
      <w:r w:rsidR="00407AF2" w:rsidRPr="00951041">
        <w:rPr>
          <w:rFonts w:ascii="Sitka Display" w:hAnsi="Sitka Display"/>
          <w:b/>
          <w:sz w:val="26"/>
          <w:szCs w:val="26"/>
        </w:rPr>
        <w:t xml:space="preserve"> </w:t>
      </w:r>
      <w:r w:rsidR="00627572" w:rsidRPr="00951041">
        <w:rPr>
          <w:rFonts w:ascii="Sitka Display" w:hAnsi="Sitka Display"/>
          <w:b/>
          <w:sz w:val="26"/>
          <w:szCs w:val="26"/>
        </w:rPr>
        <w:t>25</w:t>
      </w:r>
      <w:r w:rsidR="0015463B" w:rsidRPr="00951041">
        <w:rPr>
          <w:rFonts w:ascii="Sitka Display" w:hAnsi="Sitka Display"/>
          <w:b/>
          <w:sz w:val="26"/>
          <w:szCs w:val="26"/>
        </w:rPr>
        <w:t xml:space="preserve"> </w:t>
      </w:r>
      <w:r w:rsidR="00627572" w:rsidRPr="00951041">
        <w:rPr>
          <w:rFonts w:ascii="Sitka Display" w:hAnsi="Sitka Display"/>
          <w:b/>
          <w:sz w:val="26"/>
          <w:szCs w:val="26"/>
        </w:rPr>
        <w:t>giugno</w:t>
      </w:r>
      <w:r w:rsidR="00794B99" w:rsidRPr="00951041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51041">
        <w:rPr>
          <w:rFonts w:ascii="Sitka Display" w:hAnsi="Sitka Display"/>
          <w:b/>
          <w:sz w:val="26"/>
          <w:szCs w:val="26"/>
        </w:rPr>
        <w:t>20</w:t>
      </w:r>
      <w:r w:rsidR="006E6E35" w:rsidRPr="00951041">
        <w:rPr>
          <w:rFonts w:ascii="Sitka Display" w:hAnsi="Sitka Display"/>
          <w:b/>
          <w:sz w:val="26"/>
          <w:szCs w:val="26"/>
        </w:rPr>
        <w:t>2</w:t>
      </w:r>
      <w:r w:rsidR="009C4AF8" w:rsidRPr="00951041">
        <w:rPr>
          <w:rFonts w:ascii="Sitka Display" w:hAnsi="Sitka Display"/>
          <w:b/>
          <w:sz w:val="26"/>
          <w:szCs w:val="26"/>
        </w:rPr>
        <w:t>4</w:t>
      </w:r>
      <w:r w:rsidR="00627572" w:rsidRPr="00951041">
        <w:rPr>
          <w:rFonts w:ascii="Sitka Display" w:hAnsi="Sitka Display"/>
          <w:b/>
          <w:sz w:val="26"/>
          <w:szCs w:val="26"/>
        </w:rPr>
        <w:t>,</w:t>
      </w:r>
      <w:r w:rsidR="007C2D97" w:rsidRPr="00951041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51041">
        <w:rPr>
          <w:rFonts w:ascii="Sitka Display" w:hAnsi="Sitka Display"/>
          <w:b/>
          <w:sz w:val="26"/>
          <w:szCs w:val="26"/>
        </w:rPr>
        <w:t>è deceduto</w:t>
      </w:r>
      <w:r w:rsidR="005C5FD1" w:rsidRPr="00951041">
        <w:rPr>
          <w:rFonts w:ascii="Sitka Display" w:hAnsi="Sitka Display"/>
          <w:b/>
          <w:sz w:val="26"/>
          <w:szCs w:val="26"/>
        </w:rPr>
        <w:t xml:space="preserve"> </w:t>
      </w:r>
      <w:r w:rsidR="009F7251" w:rsidRPr="00951041">
        <w:rPr>
          <w:rFonts w:ascii="Sitka Display" w:hAnsi="Sitka Display"/>
          <w:b/>
          <w:sz w:val="26"/>
          <w:szCs w:val="26"/>
        </w:rPr>
        <w:t>nel</w:t>
      </w:r>
      <w:r w:rsidR="00627572" w:rsidRPr="00951041">
        <w:rPr>
          <w:rFonts w:ascii="Sitka Display" w:hAnsi="Sitka Display"/>
          <w:b/>
          <w:sz w:val="26"/>
          <w:szCs w:val="26"/>
        </w:rPr>
        <w:t xml:space="preserve">l’Ospedale </w:t>
      </w:r>
      <w:proofErr w:type="spellStart"/>
      <w:r w:rsidR="00627572" w:rsidRPr="00951041">
        <w:rPr>
          <w:rFonts w:ascii="Sitka Display" w:hAnsi="Sitka Display"/>
          <w:b/>
          <w:sz w:val="26"/>
          <w:szCs w:val="26"/>
        </w:rPr>
        <w:t>Dupuytren</w:t>
      </w:r>
      <w:proofErr w:type="spellEnd"/>
      <w:r w:rsidR="00627572" w:rsidRPr="00951041">
        <w:rPr>
          <w:rFonts w:ascii="Sitka Display" w:hAnsi="Sitka Display"/>
          <w:b/>
          <w:sz w:val="26"/>
          <w:szCs w:val="26"/>
        </w:rPr>
        <w:t xml:space="preserve"> di Buenos Aires</w:t>
      </w:r>
      <w:r w:rsidR="002D14C9" w:rsidRPr="00951041">
        <w:rPr>
          <w:rFonts w:ascii="Sitka Display" w:hAnsi="Sitka Display"/>
          <w:b/>
          <w:sz w:val="26"/>
          <w:szCs w:val="26"/>
        </w:rPr>
        <w:t xml:space="preserve"> </w:t>
      </w:r>
      <w:r w:rsidR="00661052" w:rsidRPr="00951041">
        <w:rPr>
          <w:rFonts w:ascii="Sitka Display" w:hAnsi="Sitka Display"/>
          <w:b/>
          <w:sz w:val="26"/>
          <w:szCs w:val="26"/>
        </w:rPr>
        <w:t>(</w:t>
      </w:r>
      <w:r w:rsidR="00627572" w:rsidRPr="00951041">
        <w:rPr>
          <w:rFonts w:ascii="Sitka Display" w:hAnsi="Sitka Display"/>
          <w:b/>
          <w:sz w:val="26"/>
          <w:szCs w:val="26"/>
        </w:rPr>
        <w:t>Argentina</w:t>
      </w:r>
      <w:r w:rsidR="00655B7C" w:rsidRPr="00951041">
        <w:rPr>
          <w:rFonts w:ascii="Sitka Display" w:hAnsi="Sitka Display"/>
          <w:b/>
          <w:sz w:val="26"/>
          <w:szCs w:val="26"/>
        </w:rPr>
        <w:t>)</w:t>
      </w:r>
      <w:r w:rsidR="00273380" w:rsidRPr="00951041">
        <w:rPr>
          <w:rFonts w:ascii="Sitka Display" w:hAnsi="Sitka Display"/>
          <w:b/>
          <w:sz w:val="26"/>
          <w:szCs w:val="26"/>
        </w:rPr>
        <w:t>,</w:t>
      </w:r>
      <w:r w:rsidR="004F5F9C" w:rsidRPr="00951041">
        <w:rPr>
          <w:rFonts w:ascii="Sitka Display" w:hAnsi="Sitka Display"/>
          <w:b/>
          <w:sz w:val="26"/>
          <w:szCs w:val="26"/>
        </w:rPr>
        <w:t xml:space="preserve"> </w:t>
      </w:r>
    </w:p>
    <w:p w14:paraId="73EB2A12" w14:textId="5D23C160" w:rsidR="00677011" w:rsidRPr="00951041" w:rsidRDefault="005962F3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  <w:r w:rsidRPr="00951041">
        <w:rPr>
          <w:rFonts w:ascii="Sitka Display" w:hAnsi="Sitka Display"/>
          <w:b/>
          <w:sz w:val="26"/>
          <w:szCs w:val="26"/>
        </w:rPr>
        <w:t>i</w:t>
      </w:r>
      <w:r w:rsidR="00BF72D1" w:rsidRPr="00951041">
        <w:rPr>
          <w:rFonts w:ascii="Sitka Display" w:hAnsi="Sitka Display"/>
          <w:b/>
          <w:sz w:val="26"/>
          <w:szCs w:val="26"/>
        </w:rPr>
        <w:t xml:space="preserve">l carissimo </w:t>
      </w:r>
      <w:r w:rsidR="006D48B4" w:rsidRPr="00951041">
        <w:rPr>
          <w:rFonts w:ascii="Sitka Display" w:hAnsi="Sitka Display"/>
          <w:b/>
          <w:sz w:val="26"/>
          <w:szCs w:val="26"/>
        </w:rPr>
        <w:t>Confratello</w:t>
      </w:r>
    </w:p>
    <w:p w14:paraId="4E25BF24" w14:textId="3C736DD2" w:rsidR="00EE55E4" w:rsidRDefault="00EE55E4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</w:p>
    <w:p w14:paraId="7F515D5D" w14:textId="3348E390" w:rsidR="00D511BC" w:rsidRDefault="00627572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>
        <w:rPr>
          <w:rFonts w:ascii="Sitka Display" w:hAnsi="Sitka Display"/>
          <w:b/>
          <w:smallCaps/>
          <w:noProof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53C24" wp14:editId="72D47F47">
                <wp:simplePos x="0" y="0"/>
                <wp:positionH relativeFrom="column">
                  <wp:posOffset>2000456</wp:posOffset>
                </wp:positionH>
                <wp:positionV relativeFrom="paragraph">
                  <wp:posOffset>42826</wp:posOffset>
                </wp:positionV>
                <wp:extent cx="2446317" cy="3123211"/>
                <wp:effectExtent l="19050" t="19050" r="30480" b="3937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317" cy="3123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7302" w14:textId="5EF00B10" w:rsidR="00D511BC" w:rsidRDefault="00951041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9E558BA" wp14:editId="47931F1B">
                                  <wp:extent cx="2220685" cy="2966237"/>
                                  <wp:effectExtent l="0" t="0" r="8255" b="571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WhatsApp Image 2024-06-25 at 23.33.08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0308" cy="2979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E683139" wp14:editId="6A615384">
                                      <wp:extent cx="308610" cy="308610"/>
                                      <wp:effectExtent l="0" t="0" r="0" b="0"/>
                                      <wp:docPr id="6" name="Rettangolo 6" descr="blob:https://web.whatsapp.com/c4e40155-31f6-44a5-8658-bcf499afcd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8610" cy="3086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F504375" id="Rettangolo 6" o:spid="_x0000_s1026" alt="blob:https://web.whatsapp.com/c4e40155-31f6-44a5-8658-bcf499afcde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JSgKPTmAgAAAwYAAA4AAAAAAAAAAAAA&#10;AAAALgIAAGRycy9lMm9Eb2MueG1sUEsBAi0AFAAGAAgAAAAhAJj2bA3ZAAAAAwEAAA8AAAAAAAAA&#10;AAAAAAAAQAUAAGRycy9kb3ducmV2LnhtbFBLBQYAAAAABAAEAPMAAABG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53C2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57.5pt;margin-top:3.35pt;width:192.6pt;height:24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" fillcolor="white [3201]" strokeweight="4.5pt">
                <v:stroke linestyle="thickThin"/>
                <v:textbox>
                  <w:txbxContent>
                    <w:p w14:paraId="22F47302" w14:textId="5EF00B10" w:rsidR="00D511BC" w:rsidRDefault="00951041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9E558BA" wp14:editId="47931F1B">
                            <wp:extent cx="2220685" cy="2966237"/>
                            <wp:effectExtent l="0" t="0" r="8255" b="571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WhatsApp Image 2024-06-25 at 23.33.08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0308" cy="29790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mc:AlternateContent>
                          <mc:Choice Requires="wps">
                            <w:drawing>
                              <wp:inline distT="0" distB="0" distL="0" distR="0" wp14:anchorId="7E683139" wp14:editId="6A615384">
                                <wp:extent cx="308610" cy="308610"/>
                                <wp:effectExtent l="0" t="0" r="0" b="0"/>
                                <wp:docPr id="6" name="Rettangolo 6" descr="blob:https://web.whatsapp.com/c4e40155-31f6-44a5-8658-bcf499afcd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8610" cy="30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BF04CBF" id="Rettangolo 6" o:spid="_x0000_s1026" alt="blob:https://web.whatsapp.com/c4e40155-31f6-44a5-8658-bcf499afcde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JSgKPTmAgAAAwYAAA4AAAAAAAAAAAAA&#10;AAAALgIAAGRycy9lMm9Eb2MueG1sUEsBAi0AFAAGAAgAAAAhAJj2bA3ZAAAAAwEAAA8AAAAAAAAA&#10;AAAAAAAAQAUAAGRycy9kb3ducmV2LnhtbFBLBQYAAAAABAAEAPMAAABG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6F77AA13" w14:textId="02637251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5CC48D51" w14:textId="1A497459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7B6E4459" w14:textId="1124F08D" w:rsidR="00D511BC" w:rsidRDefault="00951041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 w:rsidRPr="00CF4A23">
        <w:rPr>
          <w:rFonts w:ascii="Sitka Display" w:hAnsi="Sitka Display"/>
          <w:b/>
          <w:noProof/>
          <w:sz w:val="12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9797" wp14:editId="0946209B">
                <wp:simplePos x="0" y="0"/>
                <wp:positionH relativeFrom="column">
                  <wp:posOffset>314638</wp:posOffset>
                </wp:positionH>
                <wp:positionV relativeFrom="paragraph">
                  <wp:posOffset>134975</wp:posOffset>
                </wp:positionV>
                <wp:extent cx="1579419" cy="1888176"/>
                <wp:effectExtent l="0" t="0" r="1905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419" cy="1888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A6EB" w14:textId="77777777" w:rsidR="00BA3242" w:rsidRPr="00BA3242" w:rsidRDefault="00BA3242">
                            <w:r w:rsidRPr="00BA3242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74543D9" wp14:editId="7AB80453">
                                  <wp:extent cx="1330036" cy="1831279"/>
                                  <wp:effectExtent l="0" t="0" r="381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nstaurare mariano blu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0507" cy="1969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9797" id="Casella di testo 13" o:spid="_x0000_s1027" type="#_x0000_t202" style="position:absolute;left:0;text-align:left;margin-left:24.75pt;margin-top:10.65pt;width:124.35pt;height:1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" fillcolor="white [3201]" stroked="f" strokeweight="1pt">
                <v:textbox>
                  <w:txbxContent>
                    <w:p w14:paraId="2EF6A6EB" w14:textId="77777777" w:rsidR="00BA3242" w:rsidRPr="00BA3242" w:rsidRDefault="00BA3242">
                      <w:r w:rsidRPr="00BA3242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74543D9" wp14:editId="7AB80453">
                            <wp:extent cx="1330036" cy="1831279"/>
                            <wp:effectExtent l="0" t="0" r="381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nstaurare mariano blu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0507" cy="1969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410810" w14:textId="45E8DAF6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DF1FDB" w14:textId="47245D78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2FD610CA" w14:textId="5DCB9D93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424EF55E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A27E4C6" w14:textId="23022D1E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178060AA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33092057" w14:textId="32B5F1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002A877F" w14:textId="4B4C0F4E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A9CB719" w14:textId="38129CEA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29417A" w14:textId="65AFBF60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bookmarkStart w:id="1" w:name="_GoBack"/>
      <w:bookmarkEnd w:id="1"/>
    </w:p>
    <w:p w14:paraId="75AA8DD5" w14:textId="5DF06EF6" w:rsidR="00E962CC" w:rsidRPr="00CF4A23" w:rsidRDefault="00E962C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bookmarkStart w:id="2" w:name="NomeMorto"/>
      <w:bookmarkEnd w:id="2"/>
    </w:p>
    <w:p w14:paraId="4643F4F7" w14:textId="77777777" w:rsidR="004C26C5" w:rsidRPr="004C26C5" w:rsidRDefault="004C26C5" w:rsidP="00CF4A23">
      <w:pPr>
        <w:autoSpaceDE/>
        <w:jc w:val="center"/>
        <w:rPr>
          <w:rFonts w:ascii="Sitka Display" w:hAnsi="Sitka Display"/>
          <w:b/>
          <w:smallCaps/>
          <w:sz w:val="24"/>
          <w:szCs w:val="36"/>
        </w:rPr>
      </w:pPr>
    </w:p>
    <w:p w14:paraId="44A1935F" w14:textId="77777777" w:rsidR="00627572" w:rsidRDefault="00627572" w:rsidP="00CF4A23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</w:p>
    <w:p w14:paraId="53A9CB15" w14:textId="77777777" w:rsidR="00627572" w:rsidRDefault="00627572" w:rsidP="00CF4A23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</w:p>
    <w:p w14:paraId="371ECAF6" w14:textId="0576084B" w:rsidR="00677011" w:rsidRDefault="00A161B4" w:rsidP="00CF4A23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  <w:proofErr w:type="spellStart"/>
      <w:r>
        <w:rPr>
          <w:rFonts w:ascii="Sitka Display" w:hAnsi="Sitka Display"/>
          <w:b/>
          <w:smallCaps/>
          <w:sz w:val="40"/>
          <w:szCs w:val="36"/>
        </w:rPr>
        <w:t>Sac</w:t>
      </w:r>
      <w:proofErr w:type="spellEnd"/>
      <w:r w:rsidR="00E209A1" w:rsidRPr="004F5F9C">
        <w:rPr>
          <w:rFonts w:ascii="Sitka Display" w:hAnsi="Sitka Display"/>
          <w:b/>
          <w:smallCaps/>
          <w:sz w:val="40"/>
          <w:szCs w:val="36"/>
        </w:rPr>
        <w:t xml:space="preserve">. </w:t>
      </w:r>
      <w:r w:rsidR="00627572">
        <w:rPr>
          <w:rFonts w:ascii="Sitka Display" w:hAnsi="Sitka Display"/>
          <w:b/>
          <w:smallCaps/>
          <w:sz w:val="40"/>
          <w:szCs w:val="36"/>
        </w:rPr>
        <w:t>Roberto Arcangelo SIMIONATO</w:t>
      </w:r>
    </w:p>
    <w:p w14:paraId="1C28D760" w14:textId="04128EB5" w:rsidR="00951041" w:rsidRPr="00951041" w:rsidRDefault="00951041" w:rsidP="00CF4A23">
      <w:pPr>
        <w:autoSpaceDE/>
        <w:jc w:val="center"/>
        <w:rPr>
          <w:rFonts w:ascii="Sitka Display" w:hAnsi="Sitka Display"/>
          <w:b/>
          <w:sz w:val="28"/>
          <w:szCs w:val="36"/>
        </w:rPr>
      </w:pPr>
      <w:r w:rsidRPr="00951041">
        <w:rPr>
          <w:rFonts w:ascii="Sitka Display" w:hAnsi="Sitka Display"/>
          <w:b/>
          <w:sz w:val="28"/>
          <w:szCs w:val="36"/>
        </w:rPr>
        <w:t>Sesto successore di Don Orione</w:t>
      </w:r>
      <w:r>
        <w:rPr>
          <w:rFonts w:ascii="Sitka Display" w:hAnsi="Sitka Display"/>
          <w:b/>
          <w:sz w:val="28"/>
          <w:szCs w:val="36"/>
        </w:rPr>
        <w:t>, Direttore generale dal 1992 al 2004</w:t>
      </w:r>
    </w:p>
    <w:p w14:paraId="335D1742" w14:textId="339A50BF" w:rsidR="00677011" w:rsidRPr="00CC1CC1" w:rsidRDefault="000E6657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Era nato a </w:t>
      </w:r>
      <w:r w:rsidR="00FF133B">
        <w:rPr>
          <w:rFonts w:ascii="Sitka Display" w:hAnsi="Sitka Display"/>
          <w:b/>
          <w:sz w:val="26"/>
          <w:szCs w:val="26"/>
        </w:rPr>
        <w:t>Castelminio di Resana TV</w:t>
      </w:r>
      <w:r w:rsidR="00A161B4">
        <w:rPr>
          <w:rFonts w:ascii="Sitka Display" w:hAnsi="Sitka Display"/>
          <w:b/>
          <w:sz w:val="26"/>
          <w:szCs w:val="26"/>
        </w:rPr>
        <w:t xml:space="preserve"> </w:t>
      </w:r>
      <w:r w:rsidR="00F84230" w:rsidRPr="00CC1CC1">
        <w:rPr>
          <w:rFonts w:ascii="Sitka Display" w:hAnsi="Sitka Display"/>
          <w:b/>
          <w:sz w:val="26"/>
          <w:szCs w:val="26"/>
        </w:rPr>
        <w:t>(</w:t>
      </w:r>
      <w:r w:rsidR="00A161B4">
        <w:rPr>
          <w:rFonts w:ascii="Sitka Display" w:hAnsi="Sitka Display"/>
          <w:b/>
          <w:sz w:val="26"/>
          <w:szCs w:val="26"/>
        </w:rPr>
        <w:t>Italia</w:t>
      </w:r>
      <w:r w:rsidR="00F1550A" w:rsidRPr="00CC1CC1">
        <w:rPr>
          <w:rFonts w:ascii="Sitka Display" w:hAnsi="Sitka Display"/>
          <w:b/>
          <w:sz w:val="26"/>
          <w:szCs w:val="26"/>
        </w:rPr>
        <w:t>)</w:t>
      </w:r>
      <w:r w:rsidR="00BF5409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FF133B">
        <w:rPr>
          <w:rFonts w:ascii="Sitka Display" w:hAnsi="Sitka Display"/>
          <w:b/>
          <w:sz w:val="26"/>
          <w:szCs w:val="26"/>
        </w:rPr>
        <w:t>i</w:t>
      </w:r>
      <w:r w:rsidR="00DA6457" w:rsidRPr="00CC1CC1">
        <w:rPr>
          <w:rFonts w:ascii="Sitka Display" w:hAnsi="Sitka Display"/>
          <w:b/>
          <w:sz w:val="26"/>
          <w:szCs w:val="26"/>
        </w:rPr>
        <w:t>l</w:t>
      </w:r>
      <w:r w:rsidR="00FF133B">
        <w:rPr>
          <w:rFonts w:ascii="Sitka Display" w:hAnsi="Sitka Display"/>
          <w:b/>
          <w:sz w:val="26"/>
          <w:szCs w:val="26"/>
        </w:rPr>
        <w:t xml:space="preserve"> 29</w:t>
      </w:r>
      <w:r w:rsidR="00D630D0">
        <w:rPr>
          <w:rFonts w:ascii="Sitka Display" w:hAnsi="Sitka Display"/>
          <w:b/>
          <w:sz w:val="26"/>
          <w:szCs w:val="26"/>
        </w:rPr>
        <w:t xml:space="preserve"> </w:t>
      </w:r>
      <w:r w:rsidR="00FF133B">
        <w:rPr>
          <w:rFonts w:ascii="Sitka Display" w:hAnsi="Sitka Display"/>
          <w:b/>
          <w:sz w:val="26"/>
          <w:szCs w:val="26"/>
        </w:rPr>
        <w:t>luglio</w:t>
      </w:r>
      <w:r w:rsidR="00C409E2">
        <w:rPr>
          <w:rFonts w:ascii="Sitka Display" w:hAnsi="Sitka Display"/>
          <w:b/>
          <w:sz w:val="26"/>
          <w:szCs w:val="26"/>
        </w:rPr>
        <w:t xml:space="preserve"> </w:t>
      </w:r>
      <w:r w:rsidR="002F571C" w:rsidRPr="00CC1CC1">
        <w:rPr>
          <w:rFonts w:ascii="Sitka Display" w:hAnsi="Sitka Display"/>
          <w:b/>
          <w:sz w:val="26"/>
          <w:szCs w:val="26"/>
        </w:rPr>
        <w:t>19</w:t>
      </w:r>
      <w:r w:rsidR="00FF133B">
        <w:rPr>
          <w:rFonts w:ascii="Sitka Display" w:hAnsi="Sitka Display"/>
          <w:b/>
          <w:sz w:val="26"/>
          <w:szCs w:val="26"/>
        </w:rPr>
        <w:t>42</w:t>
      </w:r>
    </w:p>
    <w:p w14:paraId="12AF2D15" w14:textId="5D105CBB" w:rsidR="005D6A04" w:rsidRPr="00CC1CC1" w:rsidRDefault="00803EFC" w:rsidP="005D6A04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>A</w:t>
      </w:r>
      <w:r w:rsidR="00E84DC8" w:rsidRPr="00CC1CC1">
        <w:rPr>
          <w:rFonts w:ascii="Sitka Display" w:hAnsi="Sitka Display"/>
          <w:b/>
          <w:sz w:val="26"/>
          <w:szCs w:val="26"/>
        </w:rPr>
        <w:t>veva</w:t>
      </w:r>
      <w:r w:rsidR="00BF72D1" w:rsidRPr="00CC1CC1">
        <w:rPr>
          <w:rFonts w:ascii="Sitka Display" w:hAnsi="Sitka Display"/>
          <w:b/>
          <w:sz w:val="26"/>
          <w:szCs w:val="26"/>
        </w:rPr>
        <w:t xml:space="preserve"> </w:t>
      </w:r>
      <w:bookmarkStart w:id="3" w:name="EtaMorto"/>
      <w:bookmarkEnd w:id="3"/>
      <w:r w:rsidR="00D630D0">
        <w:rPr>
          <w:rFonts w:ascii="Sitka Display" w:hAnsi="Sitka Display"/>
          <w:b/>
          <w:sz w:val="26"/>
          <w:szCs w:val="26"/>
        </w:rPr>
        <w:t>8</w:t>
      </w:r>
      <w:r w:rsidR="00FF133B">
        <w:rPr>
          <w:rFonts w:ascii="Sitka Display" w:hAnsi="Sitka Display"/>
          <w:b/>
          <w:sz w:val="26"/>
          <w:szCs w:val="26"/>
        </w:rPr>
        <w:t>1</w:t>
      </w:r>
      <w:r w:rsidR="008E38CF" w:rsidRPr="00CC1CC1">
        <w:rPr>
          <w:rFonts w:ascii="Sitka Display" w:hAnsi="Sitka Display"/>
          <w:b/>
          <w:sz w:val="26"/>
          <w:szCs w:val="26"/>
        </w:rPr>
        <w:t xml:space="preserve"> anni di età</w:t>
      </w:r>
      <w:r w:rsidR="00A161B4">
        <w:rPr>
          <w:rFonts w:ascii="Sitka Display" w:hAnsi="Sitka Display"/>
          <w:b/>
          <w:sz w:val="26"/>
          <w:szCs w:val="26"/>
        </w:rPr>
        <w:t xml:space="preserve">, </w:t>
      </w:r>
      <w:r w:rsidR="00D630D0">
        <w:rPr>
          <w:rFonts w:ascii="Sitka Display" w:hAnsi="Sitka Display"/>
          <w:b/>
          <w:sz w:val="26"/>
          <w:szCs w:val="26"/>
        </w:rPr>
        <w:t>6</w:t>
      </w:r>
      <w:r w:rsidR="00FF133B">
        <w:rPr>
          <w:rFonts w:ascii="Sitka Display" w:hAnsi="Sitka Display"/>
          <w:b/>
          <w:sz w:val="26"/>
          <w:szCs w:val="26"/>
        </w:rPr>
        <w:t>4</w:t>
      </w:r>
      <w:r w:rsidR="00A161B4">
        <w:rPr>
          <w:rFonts w:ascii="Sitka Display" w:hAnsi="Sitka Display"/>
          <w:b/>
          <w:sz w:val="26"/>
          <w:szCs w:val="26"/>
        </w:rPr>
        <w:t xml:space="preserve"> di professione</w:t>
      </w:r>
      <w:r w:rsidR="009F7251">
        <w:rPr>
          <w:rFonts w:ascii="Sitka Display" w:hAnsi="Sitka Display"/>
          <w:b/>
          <w:sz w:val="26"/>
          <w:szCs w:val="26"/>
        </w:rPr>
        <w:t xml:space="preserve"> e</w:t>
      </w:r>
      <w:r w:rsidR="001A5615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FF133B">
        <w:rPr>
          <w:rFonts w:ascii="Sitka Display" w:hAnsi="Sitka Display"/>
          <w:b/>
          <w:sz w:val="26"/>
          <w:szCs w:val="26"/>
        </w:rPr>
        <w:t>55</w:t>
      </w:r>
      <w:r w:rsidR="008638A9" w:rsidRPr="00CC1CC1">
        <w:rPr>
          <w:rFonts w:ascii="Sitka Display" w:hAnsi="Sitka Display"/>
          <w:b/>
          <w:sz w:val="26"/>
          <w:szCs w:val="26"/>
        </w:rPr>
        <w:t xml:space="preserve"> di </w:t>
      </w:r>
      <w:r w:rsidR="00A161B4">
        <w:rPr>
          <w:rFonts w:ascii="Sitka Display" w:hAnsi="Sitka Display"/>
          <w:b/>
          <w:sz w:val="26"/>
          <w:szCs w:val="26"/>
        </w:rPr>
        <w:t>sacerdozio</w:t>
      </w:r>
      <w:r w:rsidR="005D6A04" w:rsidRPr="00CC1CC1">
        <w:rPr>
          <w:rFonts w:ascii="Sitka Display" w:hAnsi="Sitka Display"/>
          <w:b/>
          <w:sz w:val="26"/>
          <w:szCs w:val="26"/>
        </w:rPr>
        <w:t>.</w:t>
      </w:r>
    </w:p>
    <w:p w14:paraId="751E91F1" w14:textId="74C0EB3D" w:rsidR="00195C4D" w:rsidRPr="00CC1CC1" w:rsidRDefault="00BF72D1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Apparteneva alla </w:t>
      </w:r>
      <w:bookmarkStart w:id="4" w:name="QualitaProvincia"/>
      <w:bookmarkEnd w:id="4"/>
      <w:r w:rsidR="006E6810">
        <w:rPr>
          <w:rFonts w:ascii="Sitka Display" w:hAnsi="Sitka Display"/>
          <w:b/>
          <w:sz w:val="26"/>
          <w:szCs w:val="26"/>
        </w:rPr>
        <w:t>P</w:t>
      </w:r>
      <w:r w:rsidR="004F5F9C" w:rsidRPr="00CC1CC1">
        <w:rPr>
          <w:rFonts w:ascii="Sitka Display" w:hAnsi="Sitka Display"/>
          <w:b/>
          <w:sz w:val="26"/>
          <w:szCs w:val="26"/>
        </w:rPr>
        <w:t xml:space="preserve">rovincia </w:t>
      </w:r>
    </w:p>
    <w:p w14:paraId="2DFAF203" w14:textId="419ACB04" w:rsidR="0047405C" w:rsidRPr="00FF133B" w:rsidRDefault="00ED4C2B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  <w:lang w:val="es-419"/>
        </w:rPr>
      </w:pPr>
      <w:r w:rsidRPr="00FF133B">
        <w:rPr>
          <w:rFonts w:ascii="Sitka Display" w:hAnsi="Sitka Display"/>
          <w:b/>
          <w:sz w:val="26"/>
          <w:szCs w:val="26"/>
          <w:lang w:val="es-419"/>
        </w:rPr>
        <w:t xml:space="preserve"> </w:t>
      </w:r>
      <w:r w:rsidR="00DE5D3E" w:rsidRPr="00FF133B">
        <w:rPr>
          <w:rFonts w:ascii="Sitka Display" w:hAnsi="Sitka Display"/>
          <w:b/>
          <w:sz w:val="26"/>
          <w:szCs w:val="26"/>
          <w:lang w:val="es-419"/>
        </w:rPr>
        <w:t>“</w:t>
      </w:r>
      <w:r w:rsidR="00FF133B" w:rsidRPr="00FF133B">
        <w:rPr>
          <w:rFonts w:ascii="Sitka Display" w:hAnsi="Sitka Display"/>
          <w:b/>
          <w:sz w:val="26"/>
          <w:szCs w:val="26"/>
          <w:lang w:val="es-419"/>
        </w:rPr>
        <w:t>Nuestra Señora de la Guardia</w:t>
      </w:r>
      <w:r w:rsidR="00DE5D3E" w:rsidRPr="00FF133B">
        <w:rPr>
          <w:rFonts w:ascii="Sitka Display" w:hAnsi="Sitka Display"/>
          <w:b/>
          <w:sz w:val="26"/>
          <w:szCs w:val="26"/>
          <w:lang w:val="es-419"/>
        </w:rPr>
        <w:t>”</w:t>
      </w:r>
      <w:r w:rsidR="002D106A" w:rsidRPr="00FF133B">
        <w:rPr>
          <w:rFonts w:ascii="Sitka Display" w:hAnsi="Sitka Display"/>
          <w:b/>
          <w:sz w:val="26"/>
          <w:szCs w:val="26"/>
          <w:lang w:val="es-419"/>
        </w:rPr>
        <w:t xml:space="preserve"> </w:t>
      </w:r>
      <w:r w:rsidR="0047405C" w:rsidRPr="00FF133B">
        <w:rPr>
          <w:rFonts w:ascii="Sitka Display" w:hAnsi="Sitka Display"/>
          <w:b/>
          <w:sz w:val="26"/>
          <w:szCs w:val="26"/>
          <w:lang w:val="es-419"/>
        </w:rPr>
        <w:t>–</w:t>
      </w:r>
      <w:r w:rsidR="00257A90" w:rsidRPr="00FF133B">
        <w:rPr>
          <w:rFonts w:ascii="Sitka Display" w:hAnsi="Sitka Display"/>
          <w:b/>
          <w:sz w:val="26"/>
          <w:szCs w:val="26"/>
          <w:lang w:val="es-419"/>
        </w:rPr>
        <w:t xml:space="preserve"> </w:t>
      </w:r>
      <w:r w:rsidR="00FF133B">
        <w:rPr>
          <w:rFonts w:ascii="Sitka Display" w:hAnsi="Sitka Display"/>
          <w:b/>
          <w:sz w:val="26"/>
          <w:szCs w:val="26"/>
          <w:lang w:val="es-419"/>
        </w:rPr>
        <w:t>Argentina</w:t>
      </w:r>
    </w:p>
    <w:p w14:paraId="1CB457DB" w14:textId="77777777" w:rsidR="00951041" w:rsidRDefault="00951041" w:rsidP="00AF7E36">
      <w:pPr>
        <w:spacing w:after="120" w:line="276" w:lineRule="auto"/>
        <w:ind w:firstLine="426"/>
        <w:jc w:val="right"/>
        <w:rPr>
          <w:rFonts w:ascii="Sitka Display" w:hAnsi="Sitka Display"/>
          <w:i/>
          <w:iCs/>
          <w:sz w:val="26"/>
          <w:szCs w:val="26"/>
        </w:rPr>
      </w:pPr>
    </w:p>
    <w:p w14:paraId="1E959429" w14:textId="2CC50096" w:rsidR="00AF7E36" w:rsidRPr="00DD2D69" w:rsidRDefault="00AF7E36" w:rsidP="00AF7E36">
      <w:pPr>
        <w:spacing w:after="120" w:line="276" w:lineRule="auto"/>
        <w:ind w:firstLine="426"/>
        <w:jc w:val="right"/>
        <w:rPr>
          <w:rFonts w:ascii="Sitka Display" w:hAnsi="Sitka Display"/>
          <w:i/>
          <w:iCs/>
          <w:sz w:val="26"/>
          <w:szCs w:val="26"/>
        </w:rPr>
      </w:pPr>
      <w:proofErr w:type="spellStart"/>
      <w:r w:rsidRPr="00DD2D69">
        <w:rPr>
          <w:rFonts w:ascii="Sitka Display" w:hAnsi="Sitka Display"/>
          <w:i/>
          <w:iCs/>
          <w:sz w:val="26"/>
          <w:szCs w:val="26"/>
        </w:rPr>
        <w:t>Requiescat</w:t>
      </w:r>
      <w:proofErr w:type="spellEnd"/>
      <w:r w:rsidRPr="00DD2D69">
        <w:rPr>
          <w:rFonts w:ascii="Sitka Display" w:hAnsi="Sitka Display"/>
          <w:i/>
          <w:iCs/>
          <w:sz w:val="26"/>
          <w:szCs w:val="26"/>
        </w:rPr>
        <w:t xml:space="preserve"> in pace! </w:t>
      </w:r>
    </w:p>
    <w:p w14:paraId="0766B974" w14:textId="56245E1D" w:rsidR="00AF7E36" w:rsidRPr="00474A3B" w:rsidRDefault="00AF7E36" w:rsidP="005110BA">
      <w:pPr>
        <w:pStyle w:val="Testodelblocco"/>
        <w:spacing w:before="120"/>
        <w:ind w:left="0" w:right="-21"/>
        <w:rPr>
          <w:rFonts w:ascii="Sitka Display" w:hAnsi="Sitka Display"/>
          <w:color w:val="000000"/>
          <w:sz w:val="28"/>
          <w:lang w:eastAsia="pl-PL"/>
        </w:rPr>
      </w:pPr>
      <w:r w:rsidRPr="00C86826">
        <w:rPr>
          <w:rFonts w:ascii="Sitka Display" w:hAnsi="Sitka Display"/>
          <w:szCs w:val="26"/>
        </w:rPr>
        <w:t>“</w:t>
      </w:r>
      <w:r w:rsidRPr="00C86826">
        <w:rPr>
          <w:rFonts w:ascii="Sitka Display" w:hAnsi="Sitka Display" w:cs="Times New Roman"/>
          <w:i/>
          <w:szCs w:val="26"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 w:rsidRPr="00C86826">
        <w:rPr>
          <w:rFonts w:ascii="Sitka Display" w:hAnsi="Sitka Display"/>
          <w:szCs w:val="26"/>
        </w:rPr>
        <w:t xml:space="preserve">”. </w:t>
      </w:r>
      <w:r w:rsidRPr="00C86826">
        <w:rPr>
          <w:rFonts w:ascii="Sitka Display" w:hAnsi="Sitka Display" w:cs="Times New Roman"/>
          <w:szCs w:val="26"/>
        </w:rPr>
        <w:t>(Norme 41)</w:t>
      </w:r>
    </w:p>
    <w:sectPr w:rsidR="00AF7E36" w:rsidRPr="00474A3B" w:rsidSect="00627572">
      <w:headerReference w:type="default" r:id="rId9"/>
      <w:footerReference w:type="default" r:id="rId10"/>
      <w:pgSz w:w="11906" w:h="16838"/>
      <w:pgMar w:top="1134" w:right="851" w:bottom="1134" w:left="851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3068" w14:textId="77777777" w:rsidR="009054A6" w:rsidRDefault="009054A6">
      <w:r>
        <w:separator/>
      </w:r>
    </w:p>
  </w:endnote>
  <w:endnote w:type="continuationSeparator" w:id="0">
    <w:p w14:paraId="5519006E" w14:textId="77777777" w:rsidR="009054A6" w:rsidRDefault="0090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1628" w14:textId="6DFF0B2F" w:rsidR="00627572" w:rsidRDefault="00FF133B" w:rsidP="00FF133B">
    <w:pPr>
      <w:tabs>
        <w:tab w:val="center" w:pos="6237"/>
      </w:tabs>
      <w:spacing w:line="240" w:lineRule="atLeast"/>
      <w:ind w:left="5664" w:right="567"/>
      <w:jc w:val="both"/>
      <w:rPr>
        <w:rFonts w:ascii="Palatino Linotype" w:hAnsi="Palatino Linotype"/>
        <w:sz w:val="22"/>
        <w:szCs w:val="22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51AD94F4" wp14:editId="03DDCBFB">
          <wp:simplePos x="0" y="0"/>
          <wp:positionH relativeFrom="margin">
            <wp:posOffset>1889009</wp:posOffset>
          </wp:positionH>
          <wp:positionV relativeFrom="margin">
            <wp:posOffset>8348460</wp:posOffset>
          </wp:positionV>
          <wp:extent cx="1414147" cy="1397002"/>
          <wp:effectExtent l="0" t="0" r="0" b="0"/>
          <wp:wrapNone/>
          <wp:docPr id="50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147" cy="1397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27572">
      <w:rPr>
        <w:noProof/>
        <w:lang w:val="fr-FR" w:eastAsia="fr-FR"/>
      </w:rPr>
      <w:drawing>
        <wp:anchor distT="0" distB="0" distL="114300" distR="114300" simplePos="0" relativeHeight="251663360" behindDoc="1" locked="0" layoutInCell="1" allowOverlap="1" wp14:anchorId="118BAF8B" wp14:editId="36DC445A">
          <wp:simplePos x="0" y="0"/>
          <wp:positionH relativeFrom="column">
            <wp:posOffset>3305348</wp:posOffset>
          </wp:positionH>
          <wp:positionV relativeFrom="paragraph">
            <wp:posOffset>-452549</wp:posOffset>
          </wp:positionV>
          <wp:extent cx="2456688" cy="49987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a Fausto.jpg"/>
                  <pic:cNvPicPr/>
                </pic:nvPicPr>
                <pic:blipFill>
                  <a:blip r:embed="rId2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688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392">
      <w:rPr>
        <w:noProof/>
        <w:lang w:val="fr-FR" w:eastAsia="fr-FR"/>
      </w:rPr>
      <w:drawing>
        <wp:anchor distT="0" distB="0" distL="114300" distR="114300" simplePos="0" relativeHeight="251660799" behindDoc="1" locked="0" layoutInCell="1" allowOverlap="1" wp14:anchorId="23BD82AE" wp14:editId="63C5FA28">
          <wp:simplePos x="0" y="0"/>
          <wp:positionH relativeFrom="margin">
            <wp:posOffset>8362315</wp:posOffset>
          </wp:positionH>
          <wp:positionV relativeFrom="margin">
            <wp:posOffset>5459095</wp:posOffset>
          </wp:positionV>
          <wp:extent cx="1144905" cy="1094740"/>
          <wp:effectExtent l="0" t="0" r="0" b="0"/>
          <wp:wrapNone/>
          <wp:docPr id="49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05" cy="1094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64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0465C" wp14:editId="5578038C">
              <wp:simplePos x="0" y="0"/>
              <wp:positionH relativeFrom="column">
                <wp:posOffset>6464482</wp:posOffset>
              </wp:positionH>
              <wp:positionV relativeFrom="paragraph">
                <wp:posOffset>-542834</wp:posOffset>
              </wp:positionV>
              <wp:extent cx="2525486" cy="69668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486" cy="696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A4068" w14:textId="314403F6" w:rsidR="00337364" w:rsidRDefault="003373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046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509pt;margin-top:-42.75pt;width:198.85pt;height:5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" filled="f" stroked="f" strokeweight=".5pt">
              <v:textbox>
                <w:txbxContent>
                  <w:p w14:paraId="0A2A4068" w14:textId="314403F6" w:rsidR="00337364" w:rsidRDefault="00337364"/>
                </w:txbxContent>
              </v:textbox>
            </v:shape>
          </w:pict>
        </mc:Fallback>
      </mc:AlternateContent>
    </w:r>
    <w:r w:rsidR="00CF1145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D00AD" wp14:editId="50C105BE">
              <wp:simplePos x="0" y="0"/>
              <wp:positionH relativeFrom="column">
                <wp:posOffset>5603149</wp:posOffset>
              </wp:positionH>
              <wp:positionV relativeFrom="paragraph">
                <wp:posOffset>-482600</wp:posOffset>
              </wp:positionV>
              <wp:extent cx="2553333" cy="761996"/>
              <wp:effectExtent l="0" t="0" r="0" b="4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333" cy="7619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518720" w14:textId="77777777" w:rsidR="00CA02AF" w:rsidRDefault="00951041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D00AD" id="Text Box 4" o:spid="_x0000_s1029" type="#_x0000_t202" style="position:absolute;left:0;text-align:left;margin-left:441.2pt;margin-top:-38pt;width:201.05pt;height:60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" filled="f" stroked="f">
              <v:textbox style="mso-fit-shape-to-text:t">
                <w:txbxContent>
                  <w:p w14:paraId="15518720" w14:textId="77777777" w:rsidR="00CA02AF" w:rsidRDefault="00951041"/>
                </w:txbxContent>
              </v:textbox>
            </v:shape>
          </w:pict>
        </mc:Fallback>
      </mc:AlternateContent>
    </w:r>
    <w:r w:rsidR="00BF72D1" w:rsidRPr="00407AF2">
      <w:rPr>
        <w:rFonts w:ascii="Palatino Linotype" w:hAnsi="Palatino Linotype"/>
        <w:sz w:val="22"/>
        <w:szCs w:val="22"/>
      </w:rPr>
      <w:t xml:space="preserve">Don </w:t>
    </w:r>
    <w:r w:rsidR="00033C5E">
      <w:rPr>
        <w:rFonts w:ascii="Palatino Linotype" w:hAnsi="Palatino Linotype"/>
        <w:sz w:val="22"/>
        <w:szCs w:val="22"/>
      </w:rPr>
      <w:t>Fausto FRANCESCHI</w:t>
    </w:r>
    <w:r w:rsidR="00627572">
      <w:rPr>
        <w:rFonts w:ascii="Palatino Linotype" w:hAnsi="Palatino Linotype"/>
        <w:sz w:val="22"/>
        <w:szCs w:val="22"/>
      </w:rPr>
      <w:t xml:space="preserve">, </w:t>
    </w:r>
    <w:proofErr w:type="spellStart"/>
    <w:r w:rsidR="00627572">
      <w:rPr>
        <w:rFonts w:ascii="Palatino Linotype" w:hAnsi="Palatino Linotype"/>
        <w:sz w:val="22"/>
        <w:szCs w:val="22"/>
      </w:rPr>
      <w:t>fd</w:t>
    </w:r>
    <w:r>
      <w:rPr>
        <w:rFonts w:ascii="Palatino Linotype" w:hAnsi="Palatino Linotype"/>
        <w:sz w:val="22"/>
        <w:szCs w:val="22"/>
      </w:rPr>
      <w:t>p</w:t>
    </w:r>
    <w:proofErr w:type="spellEnd"/>
  </w:p>
  <w:p w14:paraId="4F0CCFFC" w14:textId="63C2FE81" w:rsidR="00CA02AF" w:rsidRPr="00407AF2" w:rsidRDefault="00FF133B" w:rsidP="00FF133B">
    <w:pPr>
      <w:tabs>
        <w:tab w:val="center" w:pos="6237"/>
      </w:tabs>
      <w:spacing w:line="240" w:lineRule="atLeast"/>
      <w:ind w:left="5664" w:right="567"/>
      <w:jc w:val="both"/>
      <w:rPr>
        <w:sz w:val="22"/>
        <w:szCs w:val="22"/>
      </w:rPr>
    </w:pPr>
    <w:r>
      <w:rPr>
        <w:rFonts w:ascii="Palatino Linotype" w:hAnsi="Palatino Linotype"/>
        <w:i/>
        <w:sz w:val="22"/>
        <w:szCs w:val="22"/>
      </w:rPr>
      <w:t xml:space="preserve">          </w:t>
    </w:r>
    <w:r w:rsidR="00BF72D1" w:rsidRPr="00407AF2">
      <w:rPr>
        <w:rFonts w:ascii="Palatino Linotype" w:hAnsi="Palatino Linotype"/>
        <w:i/>
        <w:sz w:val="22"/>
        <w:szCs w:val="22"/>
      </w:rPr>
      <w:t>segretario generale</w:t>
    </w:r>
  </w:p>
  <w:p w14:paraId="3993C96B" w14:textId="77777777" w:rsidR="00CA02AF" w:rsidRDefault="00951041" w:rsidP="00337364">
    <w:pPr>
      <w:pStyle w:val="Pidipagina"/>
      <w:ind w:left="141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6DD51" w14:textId="77777777" w:rsidR="009054A6" w:rsidRDefault="009054A6">
      <w:r>
        <w:rPr>
          <w:color w:val="000000"/>
        </w:rPr>
        <w:separator/>
      </w:r>
    </w:p>
  </w:footnote>
  <w:footnote w:type="continuationSeparator" w:id="0">
    <w:p w14:paraId="7BF30CE1" w14:textId="77777777" w:rsidR="009054A6" w:rsidRDefault="0090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6541" w14:textId="723C395A" w:rsidR="00557CCC" w:rsidRDefault="00557CCC">
    <w:pPr>
      <w:pStyle w:val="Intestazione"/>
    </w:pPr>
    <w:r w:rsidRPr="00AB1411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0B7133B3" wp14:editId="19C5D9C1">
          <wp:simplePos x="0" y="0"/>
          <wp:positionH relativeFrom="margin">
            <wp:align>left</wp:align>
          </wp:positionH>
          <wp:positionV relativeFrom="paragraph">
            <wp:posOffset>-100827</wp:posOffset>
          </wp:positionV>
          <wp:extent cx="2458800" cy="1087200"/>
          <wp:effectExtent l="0" t="0" r="0" b="0"/>
          <wp:wrapNone/>
          <wp:docPr id="48" name="Immagine 48" descr="Intestazione Segreteria Generale (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108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11"/>
    <w:rsid w:val="000010F2"/>
    <w:rsid w:val="00010CC8"/>
    <w:rsid w:val="0001224E"/>
    <w:rsid w:val="00014F1F"/>
    <w:rsid w:val="000159F6"/>
    <w:rsid w:val="00016126"/>
    <w:rsid w:val="00017DAA"/>
    <w:rsid w:val="00017EE7"/>
    <w:rsid w:val="0002310F"/>
    <w:rsid w:val="00023C03"/>
    <w:rsid w:val="00030E76"/>
    <w:rsid w:val="0003288F"/>
    <w:rsid w:val="00033C5E"/>
    <w:rsid w:val="00040CC7"/>
    <w:rsid w:val="0004598C"/>
    <w:rsid w:val="000512B1"/>
    <w:rsid w:val="0005357F"/>
    <w:rsid w:val="00054745"/>
    <w:rsid w:val="00061172"/>
    <w:rsid w:val="00066905"/>
    <w:rsid w:val="00067C22"/>
    <w:rsid w:val="0008048B"/>
    <w:rsid w:val="0008063A"/>
    <w:rsid w:val="000807C1"/>
    <w:rsid w:val="00080949"/>
    <w:rsid w:val="00082599"/>
    <w:rsid w:val="0008495A"/>
    <w:rsid w:val="000877C7"/>
    <w:rsid w:val="00087C38"/>
    <w:rsid w:val="000A6093"/>
    <w:rsid w:val="000A78E3"/>
    <w:rsid w:val="000B0555"/>
    <w:rsid w:val="000B5E6E"/>
    <w:rsid w:val="000B6933"/>
    <w:rsid w:val="000C4BF3"/>
    <w:rsid w:val="000D00A6"/>
    <w:rsid w:val="000D37FB"/>
    <w:rsid w:val="000D4680"/>
    <w:rsid w:val="000E20FD"/>
    <w:rsid w:val="000E381C"/>
    <w:rsid w:val="000E442F"/>
    <w:rsid w:val="000E6620"/>
    <w:rsid w:val="000E6657"/>
    <w:rsid w:val="000F740B"/>
    <w:rsid w:val="0010177A"/>
    <w:rsid w:val="001070B5"/>
    <w:rsid w:val="00111C05"/>
    <w:rsid w:val="00111D31"/>
    <w:rsid w:val="0011719C"/>
    <w:rsid w:val="00117272"/>
    <w:rsid w:val="001204BE"/>
    <w:rsid w:val="00121497"/>
    <w:rsid w:val="001236EA"/>
    <w:rsid w:val="00124E8B"/>
    <w:rsid w:val="001268D9"/>
    <w:rsid w:val="00133A86"/>
    <w:rsid w:val="0013474D"/>
    <w:rsid w:val="001470C8"/>
    <w:rsid w:val="00153354"/>
    <w:rsid w:val="0015463B"/>
    <w:rsid w:val="001547E6"/>
    <w:rsid w:val="00154BCA"/>
    <w:rsid w:val="00156DB2"/>
    <w:rsid w:val="001605A0"/>
    <w:rsid w:val="00160790"/>
    <w:rsid w:val="00162DA9"/>
    <w:rsid w:val="0017025A"/>
    <w:rsid w:val="00177D12"/>
    <w:rsid w:val="00186090"/>
    <w:rsid w:val="00186F0D"/>
    <w:rsid w:val="00193FC0"/>
    <w:rsid w:val="00194325"/>
    <w:rsid w:val="001949DD"/>
    <w:rsid w:val="00195C4D"/>
    <w:rsid w:val="00196719"/>
    <w:rsid w:val="00196C92"/>
    <w:rsid w:val="001A1DFE"/>
    <w:rsid w:val="001A2498"/>
    <w:rsid w:val="001A5121"/>
    <w:rsid w:val="001A5615"/>
    <w:rsid w:val="001B49F3"/>
    <w:rsid w:val="001B6A23"/>
    <w:rsid w:val="001C2EF3"/>
    <w:rsid w:val="001C634F"/>
    <w:rsid w:val="001D0363"/>
    <w:rsid w:val="001E1DD2"/>
    <w:rsid w:val="001E40D0"/>
    <w:rsid w:val="001F114A"/>
    <w:rsid w:val="001F17C9"/>
    <w:rsid w:val="001F5FD9"/>
    <w:rsid w:val="00201FCF"/>
    <w:rsid w:val="0020292D"/>
    <w:rsid w:val="002045B9"/>
    <w:rsid w:val="002046B0"/>
    <w:rsid w:val="00207D81"/>
    <w:rsid w:val="002133D7"/>
    <w:rsid w:val="00220E6C"/>
    <w:rsid w:val="00222CF0"/>
    <w:rsid w:val="002328A9"/>
    <w:rsid w:val="00233077"/>
    <w:rsid w:val="00236649"/>
    <w:rsid w:val="002373AA"/>
    <w:rsid w:val="00241EBC"/>
    <w:rsid w:val="00243417"/>
    <w:rsid w:val="002442E4"/>
    <w:rsid w:val="0025069F"/>
    <w:rsid w:val="0025106E"/>
    <w:rsid w:val="002510F6"/>
    <w:rsid w:val="002514DB"/>
    <w:rsid w:val="0025237A"/>
    <w:rsid w:val="00257A90"/>
    <w:rsid w:val="00260192"/>
    <w:rsid w:val="00265ACE"/>
    <w:rsid w:val="00273380"/>
    <w:rsid w:val="00275A70"/>
    <w:rsid w:val="00276A42"/>
    <w:rsid w:val="00277C2D"/>
    <w:rsid w:val="002869AF"/>
    <w:rsid w:val="00287F20"/>
    <w:rsid w:val="00297082"/>
    <w:rsid w:val="002A217A"/>
    <w:rsid w:val="002A41F7"/>
    <w:rsid w:val="002B795F"/>
    <w:rsid w:val="002C11D0"/>
    <w:rsid w:val="002C2190"/>
    <w:rsid w:val="002C2A8F"/>
    <w:rsid w:val="002C384C"/>
    <w:rsid w:val="002C5D6C"/>
    <w:rsid w:val="002C64CB"/>
    <w:rsid w:val="002D04BC"/>
    <w:rsid w:val="002D106A"/>
    <w:rsid w:val="002D14C9"/>
    <w:rsid w:val="002D3CF8"/>
    <w:rsid w:val="002D4078"/>
    <w:rsid w:val="002D5DFF"/>
    <w:rsid w:val="002E0088"/>
    <w:rsid w:val="002E00A4"/>
    <w:rsid w:val="002F38F4"/>
    <w:rsid w:val="002F571C"/>
    <w:rsid w:val="0030083B"/>
    <w:rsid w:val="003018E1"/>
    <w:rsid w:val="00303CFF"/>
    <w:rsid w:val="003079E2"/>
    <w:rsid w:val="00312060"/>
    <w:rsid w:val="00312798"/>
    <w:rsid w:val="003276D3"/>
    <w:rsid w:val="00332156"/>
    <w:rsid w:val="0033239A"/>
    <w:rsid w:val="00332684"/>
    <w:rsid w:val="003327DE"/>
    <w:rsid w:val="00332823"/>
    <w:rsid w:val="00332A93"/>
    <w:rsid w:val="00337364"/>
    <w:rsid w:val="00341E8C"/>
    <w:rsid w:val="00350C61"/>
    <w:rsid w:val="00354461"/>
    <w:rsid w:val="00361C1B"/>
    <w:rsid w:val="00362FE4"/>
    <w:rsid w:val="003653A5"/>
    <w:rsid w:val="00382392"/>
    <w:rsid w:val="0039105E"/>
    <w:rsid w:val="003927A9"/>
    <w:rsid w:val="00395068"/>
    <w:rsid w:val="003A1088"/>
    <w:rsid w:val="003A52FA"/>
    <w:rsid w:val="003B2D78"/>
    <w:rsid w:val="003B60BA"/>
    <w:rsid w:val="003C37F1"/>
    <w:rsid w:val="003C567E"/>
    <w:rsid w:val="003D2A98"/>
    <w:rsid w:val="003D327F"/>
    <w:rsid w:val="003D4261"/>
    <w:rsid w:val="003D6DE8"/>
    <w:rsid w:val="003D7D25"/>
    <w:rsid w:val="003F0765"/>
    <w:rsid w:val="003F1E10"/>
    <w:rsid w:val="004025DC"/>
    <w:rsid w:val="004030B7"/>
    <w:rsid w:val="0040448A"/>
    <w:rsid w:val="00406730"/>
    <w:rsid w:val="00407AF2"/>
    <w:rsid w:val="00414F64"/>
    <w:rsid w:val="00415469"/>
    <w:rsid w:val="00420E0A"/>
    <w:rsid w:val="004210FD"/>
    <w:rsid w:val="00422A27"/>
    <w:rsid w:val="004270C3"/>
    <w:rsid w:val="00430486"/>
    <w:rsid w:val="0043076B"/>
    <w:rsid w:val="004409C6"/>
    <w:rsid w:val="004433E6"/>
    <w:rsid w:val="00444B23"/>
    <w:rsid w:val="004459D3"/>
    <w:rsid w:val="00457021"/>
    <w:rsid w:val="00466002"/>
    <w:rsid w:val="004722C8"/>
    <w:rsid w:val="00472DEA"/>
    <w:rsid w:val="0047405C"/>
    <w:rsid w:val="00474A3B"/>
    <w:rsid w:val="00484132"/>
    <w:rsid w:val="0048462F"/>
    <w:rsid w:val="00484E06"/>
    <w:rsid w:val="00485959"/>
    <w:rsid w:val="00494BFA"/>
    <w:rsid w:val="00495B85"/>
    <w:rsid w:val="00496CC0"/>
    <w:rsid w:val="004A24C4"/>
    <w:rsid w:val="004A39C6"/>
    <w:rsid w:val="004A3A9D"/>
    <w:rsid w:val="004A655C"/>
    <w:rsid w:val="004A7485"/>
    <w:rsid w:val="004B3491"/>
    <w:rsid w:val="004B7B82"/>
    <w:rsid w:val="004C26C5"/>
    <w:rsid w:val="004C35A4"/>
    <w:rsid w:val="004C5EAB"/>
    <w:rsid w:val="004E0AF9"/>
    <w:rsid w:val="004F2C9C"/>
    <w:rsid w:val="004F4F36"/>
    <w:rsid w:val="004F5F9C"/>
    <w:rsid w:val="00506D53"/>
    <w:rsid w:val="0051004E"/>
    <w:rsid w:val="005100BF"/>
    <w:rsid w:val="005110BA"/>
    <w:rsid w:val="00515450"/>
    <w:rsid w:val="005168F1"/>
    <w:rsid w:val="005242C1"/>
    <w:rsid w:val="005261F3"/>
    <w:rsid w:val="00533657"/>
    <w:rsid w:val="0053564D"/>
    <w:rsid w:val="00536106"/>
    <w:rsid w:val="00543A80"/>
    <w:rsid w:val="00544A7E"/>
    <w:rsid w:val="005563D2"/>
    <w:rsid w:val="00557CCC"/>
    <w:rsid w:val="00560ED7"/>
    <w:rsid w:val="00561B0B"/>
    <w:rsid w:val="00561C30"/>
    <w:rsid w:val="00561CEC"/>
    <w:rsid w:val="0056252D"/>
    <w:rsid w:val="00564EEF"/>
    <w:rsid w:val="005668B4"/>
    <w:rsid w:val="005670DC"/>
    <w:rsid w:val="0058192B"/>
    <w:rsid w:val="00581BAE"/>
    <w:rsid w:val="00582527"/>
    <w:rsid w:val="00587CF8"/>
    <w:rsid w:val="00591643"/>
    <w:rsid w:val="00591D8C"/>
    <w:rsid w:val="00595DC7"/>
    <w:rsid w:val="005962F3"/>
    <w:rsid w:val="005A0859"/>
    <w:rsid w:val="005A0CED"/>
    <w:rsid w:val="005A17F8"/>
    <w:rsid w:val="005B0063"/>
    <w:rsid w:val="005B0E66"/>
    <w:rsid w:val="005B25DC"/>
    <w:rsid w:val="005B4713"/>
    <w:rsid w:val="005B7952"/>
    <w:rsid w:val="005C37BB"/>
    <w:rsid w:val="005C49F8"/>
    <w:rsid w:val="005C4ED6"/>
    <w:rsid w:val="005C5FD1"/>
    <w:rsid w:val="005C60CE"/>
    <w:rsid w:val="005D00ED"/>
    <w:rsid w:val="005D019C"/>
    <w:rsid w:val="005D1D3D"/>
    <w:rsid w:val="005D3AF6"/>
    <w:rsid w:val="005D52A6"/>
    <w:rsid w:val="005D62BA"/>
    <w:rsid w:val="005D6A04"/>
    <w:rsid w:val="005E5EF1"/>
    <w:rsid w:val="005E66C0"/>
    <w:rsid w:val="00606234"/>
    <w:rsid w:val="00607A52"/>
    <w:rsid w:val="00612434"/>
    <w:rsid w:val="00612901"/>
    <w:rsid w:val="00613E0E"/>
    <w:rsid w:val="00614206"/>
    <w:rsid w:val="00621841"/>
    <w:rsid w:val="00623C50"/>
    <w:rsid w:val="00627572"/>
    <w:rsid w:val="00634758"/>
    <w:rsid w:val="00635309"/>
    <w:rsid w:val="00635808"/>
    <w:rsid w:val="00641936"/>
    <w:rsid w:val="006430E4"/>
    <w:rsid w:val="00647270"/>
    <w:rsid w:val="00652E46"/>
    <w:rsid w:val="00655B7C"/>
    <w:rsid w:val="00656642"/>
    <w:rsid w:val="00656FF4"/>
    <w:rsid w:val="00661052"/>
    <w:rsid w:val="00663217"/>
    <w:rsid w:val="00670B4A"/>
    <w:rsid w:val="006730A3"/>
    <w:rsid w:val="00677011"/>
    <w:rsid w:val="00683937"/>
    <w:rsid w:val="00686B84"/>
    <w:rsid w:val="0069464D"/>
    <w:rsid w:val="00694718"/>
    <w:rsid w:val="006A028E"/>
    <w:rsid w:val="006A05C0"/>
    <w:rsid w:val="006A0E6F"/>
    <w:rsid w:val="006A6EE1"/>
    <w:rsid w:val="006C2C75"/>
    <w:rsid w:val="006C5B62"/>
    <w:rsid w:val="006D022A"/>
    <w:rsid w:val="006D2C25"/>
    <w:rsid w:val="006D48B4"/>
    <w:rsid w:val="006D4D00"/>
    <w:rsid w:val="006D66D1"/>
    <w:rsid w:val="006E0E5C"/>
    <w:rsid w:val="006E6810"/>
    <w:rsid w:val="006E6E35"/>
    <w:rsid w:val="006F6BCD"/>
    <w:rsid w:val="007004A8"/>
    <w:rsid w:val="00702C3D"/>
    <w:rsid w:val="00702CAF"/>
    <w:rsid w:val="00703CC3"/>
    <w:rsid w:val="00706031"/>
    <w:rsid w:val="00712C8E"/>
    <w:rsid w:val="00713A81"/>
    <w:rsid w:val="0071518C"/>
    <w:rsid w:val="0071589B"/>
    <w:rsid w:val="00716F06"/>
    <w:rsid w:val="00722144"/>
    <w:rsid w:val="00723691"/>
    <w:rsid w:val="00732AA1"/>
    <w:rsid w:val="0074033C"/>
    <w:rsid w:val="00743344"/>
    <w:rsid w:val="00745327"/>
    <w:rsid w:val="00746531"/>
    <w:rsid w:val="00747FEC"/>
    <w:rsid w:val="007529B6"/>
    <w:rsid w:val="007578EE"/>
    <w:rsid w:val="00762D84"/>
    <w:rsid w:val="007710AB"/>
    <w:rsid w:val="00771C45"/>
    <w:rsid w:val="0077397F"/>
    <w:rsid w:val="00777257"/>
    <w:rsid w:val="007824B2"/>
    <w:rsid w:val="00787082"/>
    <w:rsid w:val="007870A8"/>
    <w:rsid w:val="00787A7C"/>
    <w:rsid w:val="0079190B"/>
    <w:rsid w:val="00791C5D"/>
    <w:rsid w:val="00792F39"/>
    <w:rsid w:val="00794B99"/>
    <w:rsid w:val="00796082"/>
    <w:rsid w:val="007A44EA"/>
    <w:rsid w:val="007B0313"/>
    <w:rsid w:val="007B078F"/>
    <w:rsid w:val="007B39FD"/>
    <w:rsid w:val="007C2D97"/>
    <w:rsid w:val="007C7100"/>
    <w:rsid w:val="007C7B98"/>
    <w:rsid w:val="007D4800"/>
    <w:rsid w:val="007E3021"/>
    <w:rsid w:val="007E3811"/>
    <w:rsid w:val="007E4EA1"/>
    <w:rsid w:val="007E592D"/>
    <w:rsid w:val="007E5B35"/>
    <w:rsid w:val="007F24B8"/>
    <w:rsid w:val="007F48FF"/>
    <w:rsid w:val="00801AD2"/>
    <w:rsid w:val="00803448"/>
    <w:rsid w:val="008038F5"/>
    <w:rsid w:val="00803EFC"/>
    <w:rsid w:val="00804835"/>
    <w:rsid w:val="008071EC"/>
    <w:rsid w:val="00826692"/>
    <w:rsid w:val="008340DE"/>
    <w:rsid w:val="00834889"/>
    <w:rsid w:val="00837E79"/>
    <w:rsid w:val="0084176F"/>
    <w:rsid w:val="008440B3"/>
    <w:rsid w:val="008444B6"/>
    <w:rsid w:val="008466BA"/>
    <w:rsid w:val="00850216"/>
    <w:rsid w:val="008518CB"/>
    <w:rsid w:val="00853F73"/>
    <w:rsid w:val="00856D06"/>
    <w:rsid w:val="0086016D"/>
    <w:rsid w:val="00860F90"/>
    <w:rsid w:val="008638A9"/>
    <w:rsid w:val="00876A84"/>
    <w:rsid w:val="008774AC"/>
    <w:rsid w:val="00881295"/>
    <w:rsid w:val="008A1B3D"/>
    <w:rsid w:val="008A2774"/>
    <w:rsid w:val="008B50A7"/>
    <w:rsid w:val="008C24A6"/>
    <w:rsid w:val="008E2629"/>
    <w:rsid w:val="008E2A63"/>
    <w:rsid w:val="008E38CF"/>
    <w:rsid w:val="008E428F"/>
    <w:rsid w:val="008E50E1"/>
    <w:rsid w:val="008E5312"/>
    <w:rsid w:val="008E7416"/>
    <w:rsid w:val="008F2E8B"/>
    <w:rsid w:val="008F31DC"/>
    <w:rsid w:val="008F66B5"/>
    <w:rsid w:val="00902405"/>
    <w:rsid w:val="009054A6"/>
    <w:rsid w:val="009100A4"/>
    <w:rsid w:val="0091191C"/>
    <w:rsid w:val="009143FC"/>
    <w:rsid w:val="00914485"/>
    <w:rsid w:val="00914D30"/>
    <w:rsid w:val="00924BBC"/>
    <w:rsid w:val="009258C1"/>
    <w:rsid w:val="009261C8"/>
    <w:rsid w:val="00926972"/>
    <w:rsid w:val="00931E5E"/>
    <w:rsid w:val="0093402E"/>
    <w:rsid w:val="00937992"/>
    <w:rsid w:val="00941652"/>
    <w:rsid w:val="00942F33"/>
    <w:rsid w:val="00951041"/>
    <w:rsid w:val="009565E2"/>
    <w:rsid w:val="009633DF"/>
    <w:rsid w:val="00964EA0"/>
    <w:rsid w:val="00965641"/>
    <w:rsid w:val="00970B6D"/>
    <w:rsid w:val="00970DDA"/>
    <w:rsid w:val="0097160F"/>
    <w:rsid w:val="00972DC1"/>
    <w:rsid w:val="00974D7E"/>
    <w:rsid w:val="00976A67"/>
    <w:rsid w:val="009811FD"/>
    <w:rsid w:val="009874DB"/>
    <w:rsid w:val="00987838"/>
    <w:rsid w:val="009879FD"/>
    <w:rsid w:val="00991451"/>
    <w:rsid w:val="00991F03"/>
    <w:rsid w:val="0099323E"/>
    <w:rsid w:val="00996CC2"/>
    <w:rsid w:val="00997FE0"/>
    <w:rsid w:val="009A6876"/>
    <w:rsid w:val="009B339E"/>
    <w:rsid w:val="009B73A8"/>
    <w:rsid w:val="009C11B9"/>
    <w:rsid w:val="009C1939"/>
    <w:rsid w:val="009C246A"/>
    <w:rsid w:val="009C3B7C"/>
    <w:rsid w:val="009C4AF8"/>
    <w:rsid w:val="009C547E"/>
    <w:rsid w:val="009D019E"/>
    <w:rsid w:val="009D1AF6"/>
    <w:rsid w:val="009D1D15"/>
    <w:rsid w:val="009D21A7"/>
    <w:rsid w:val="009D5C3D"/>
    <w:rsid w:val="009D625F"/>
    <w:rsid w:val="009E3212"/>
    <w:rsid w:val="009E4971"/>
    <w:rsid w:val="009E70AC"/>
    <w:rsid w:val="009F01C9"/>
    <w:rsid w:val="009F0F57"/>
    <w:rsid w:val="009F1C1A"/>
    <w:rsid w:val="009F31E2"/>
    <w:rsid w:val="009F7251"/>
    <w:rsid w:val="009F7F8A"/>
    <w:rsid w:val="00A0016A"/>
    <w:rsid w:val="00A07195"/>
    <w:rsid w:val="00A161B4"/>
    <w:rsid w:val="00A2115A"/>
    <w:rsid w:val="00A250AA"/>
    <w:rsid w:val="00A278D0"/>
    <w:rsid w:val="00A3374B"/>
    <w:rsid w:val="00A37EDD"/>
    <w:rsid w:val="00A40AB3"/>
    <w:rsid w:val="00A534F8"/>
    <w:rsid w:val="00A54517"/>
    <w:rsid w:val="00A54C56"/>
    <w:rsid w:val="00A553AD"/>
    <w:rsid w:val="00A57DC6"/>
    <w:rsid w:val="00A677BD"/>
    <w:rsid w:val="00A777CA"/>
    <w:rsid w:val="00A80B6C"/>
    <w:rsid w:val="00A854AA"/>
    <w:rsid w:val="00A85781"/>
    <w:rsid w:val="00A91615"/>
    <w:rsid w:val="00A941E4"/>
    <w:rsid w:val="00A94CC4"/>
    <w:rsid w:val="00A953E1"/>
    <w:rsid w:val="00AA1D56"/>
    <w:rsid w:val="00AA3142"/>
    <w:rsid w:val="00AB1078"/>
    <w:rsid w:val="00AB1411"/>
    <w:rsid w:val="00AB1CAD"/>
    <w:rsid w:val="00AC0861"/>
    <w:rsid w:val="00AF27FD"/>
    <w:rsid w:val="00AF7E36"/>
    <w:rsid w:val="00B012A3"/>
    <w:rsid w:val="00B06183"/>
    <w:rsid w:val="00B061E3"/>
    <w:rsid w:val="00B10F91"/>
    <w:rsid w:val="00B14573"/>
    <w:rsid w:val="00B164EA"/>
    <w:rsid w:val="00B17D80"/>
    <w:rsid w:val="00B23436"/>
    <w:rsid w:val="00B24F90"/>
    <w:rsid w:val="00B310BE"/>
    <w:rsid w:val="00B42C19"/>
    <w:rsid w:val="00B44B8F"/>
    <w:rsid w:val="00B470AA"/>
    <w:rsid w:val="00B52CED"/>
    <w:rsid w:val="00B53C1A"/>
    <w:rsid w:val="00B57B45"/>
    <w:rsid w:val="00B63232"/>
    <w:rsid w:val="00B76CD0"/>
    <w:rsid w:val="00B819B9"/>
    <w:rsid w:val="00B87092"/>
    <w:rsid w:val="00B9740F"/>
    <w:rsid w:val="00B97472"/>
    <w:rsid w:val="00BA05D9"/>
    <w:rsid w:val="00BA3242"/>
    <w:rsid w:val="00BA3509"/>
    <w:rsid w:val="00BA7AA3"/>
    <w:rsid w:val="00BB0E02"/>
    <w:rsid w:val="00BB5426"/>
    <w:rsid w:val="00BB5D19"/>
    <w:rsid w:val="00BC1708"/>
    <w:rsid w:val="00BC4494"/>
    <w:rsid w:val="00BE2795"/>
    <w:rsid w:val="00BE29AD"/>
    <w:rsid w:val="00BE35F1"/>
    <w:rsid w:val="00BF1A69"/>
    <w:rsid w:val="00BF286B"/>
    <w:rsid w:val="00BF5409"/>
    <w:rsid w:val="00BF72D1"/>
    <w:rsid w:val="00C0169E"/>
    <w:rsid w:val="00C05027"/>
    <w:rsid w:val="00C05DAA"/>
    <w:rsid w:val="00C072A4"/>
    <w:rsid w:val="00C07495"/>
    <w:rsid w:val="00C123EF"/>
    <w:rsid w:val="00C12A5D"/>
    <w:rsid w:val="00C143A8"/>
    <w:rsid w:val="00C17884"/>
    <w:rsid w:val="00C2243B"/>
    <w:rsid w:val="00C22485"/>
    <w:rsid w:val="00C22DC8"/>
    <w:rsid w:val="00C33EDD"/>
    <w:rsid w:val="00C34A09"/>
    <w:rsid w:val="00C409E2"/>
    <w:rsid w:val="00C41F67"/>
    <w:rsid w:val="00C43F65"/>
    <w:rsid w:val="00C44432"/>
    <w:rsid w:val="00C46E9D"/>
    <w:rsid w:val="00C46F4D"/>
    <w:rsid w:val="00C472F3"/>
    <w:rsid w:val="00C570FE"/>
    <w:rsid w:val="00C6247C"/>
    <w:rsid w:val="00C624B2"/>
    <w:rsid w:val="00C65B6B"/>
    <w:rsid w:val="00C725EF"/>
    <w:rsid w:val="00C7482D"/>
    <w:rsid w:val="00C7656B"/>
    <w:rsid w:val="00C856F0"/>
    <w:rsid w:val="00C8571C"/>
    <w:rsid w:val="00C86826"/>
    <w:rsid w:val="00C87952"/>
    <w:rsid w:val="00C92006"/>
    <w:rsid w:val="00C943DC"/>
    <w:rsid w:val="00CA3C2C"/>
    <w:rsid w:val="00CB1835"/>
    <w:rsid w:val="00CC0B6E"/>
    <w:rsid w:val="00CC16CD"/>
    <w:rsid w:val="00CC1CC1"/>
    <w:rsid w:val="00CC5170"/>
    <w:rsid w:val="00CC70AB"/>
    <w:rsid w:val="00CE0D91"/>
    <w:rsid w:val="00CE5559"/>
    <w:rsid w:val="00CE7280"/>
    <w:rsid w:val="00CE7BE7"/>
    <w:rsid w:val="00CF098D"/>
    <w:rsid w:val="00CF1145"/>
    <w:rsid w:val="00CF4A23"/>
    <w:rsid w:val="00D01961"/>
    <w:rsid w:val="00D030AE"/>
    <w:rsid w:val="00D03BAD"/>
    <w:rsid w:val="00D12C94"/>
    <w:rsid w:val="00D20CDC"/>
    <w:rsid w:val="00D2148F"/>
    <w:rsid w:val="00D236F0"/>
    <w:rsid w:val="00D255BF"/>
    <w:rsid w:val="00D26CA9"/>
    <w:rsid w:val="00D32A48"/>
    <w:rsid w:val="00D343F0"/>
    <w:rsid w:val="00D36F95"/>
    <w:rsid w:val="00D40C7A"/>
    <w:rsid w:val="00D41751"/>
    <w:rsid w:val="00D42F07"/>
    <w:rsid w:val="00D45277"/>
    <w:rsid w:val="00D511BC"/>
    <w:rsid w:val="00D51D19"/>
    <w:rsid w:val="00D52130"/>
    <w:rsid w:val="00D528FD"/>
    <w:rsid w:val="00D52CD3"/>
    <w:rsid w:val="00D52D0B"/>
    <w:rsid w:val="00D61C4A"/>
    <w:rsid w:val="00D630D0"/>
    <w:rsid w:val="00D65C35"/>
    <w:rsid w:val="00D66082"/>
    <w:rsid w:val="00D66380"/>
    <w:rsid w:val="00D71E26"/>
    <w:rsid w:val="00D736C4"/>
    <w:rsid w:val="00D76245"/>
    <w:rsid w:val="00D76C82"/>
    <w:rsid w:val="00D82CBF"/>
    <w:rsid w:val="00D834B3"/>
    <w:rsid w:val="00D92723"/>
    <w:rsid w:val="00D930FF"/>
    <w:rsid w:val="00DA49F8"/>
    <w:rsid w:val="00DA6457"/>
    <w:rsid w:val="00DA7400"/>
    <w:rsid w:val="00DA75A4"/>
    <w:rsid w:val="00DB7C3C"/>
    <w:rsid w:val="00DC218E"/>
    <w:rsid w:val="00DC668C"/>
    <w:rsid w:val="00DC6914"/>
    <w:rsid w:val="00DD2068"/>
    <w:rsid w:val="00DD2D69"/>
    <w:rsid w:val="00DD4E83"/>
    <w:rsid w:val="00DD768B"/>
    <w:rsid w:val="00DE3795"/>
    <w:rsid w:val="00DE4B60"/>
    <w:rsid w:val="00DE5255"/>
    <w:rsid w:val="00DE53A7"/>
    <w:rsid w:val="00DE5D3E"/>
    <w:rsid w:val="00DE7F8E"/>
    <w:rsid w:val="00DF26F0"/>
    <w:rsid w:val="00DF4DA5"/>
    <w:rsid w:val="00DF4FDD"/>
    <w:rsid w:val="00E02027"/>
    <w:rsid w:val="00E026FD"/>
    <w:rsid w:val="00E03635"/>
    <w:rsid w:val="00E0698F"/>
    <w:rsid w:val="00E16B72"/>
    <w:rsid w:val="00E16D72"/>
    <w:rsid w:val="00E17A39"/>
    <w:rsid w:val="00E17AAB"/>
    <w:rsid w:val="00E17D11"/>
    <w:rsid w:val="00E209A1"/>
    <w:rsid w:val="00E25DA2"/>
    <w:rsid w:val="00E25F57"/>
    <w:rsid w:val="00E26988"/>
    <w:rsid w:val="00E37178"/>
    <w:rsid w:val="00E45A49"/>
    <w:rsid w:val="00E501E2"/>
    <w:rsid w:val="00E557B6"/>
    <w:rsid w:val="00E557E6"/>
    <w:rsid w:val="00E6054C"/>
    <w:rsid w:val="00E65DFD"/>
    <w:rsid w:val="00E65E25"/>
    <w:rsid w:val="00E668A6"/>
    <w:rsid w:val="00E671CA"/>
    <w:rsid w:val="00E73F1D"/>
    <w:rsid w:val="00E75857"/>
    <w:rsid w:val="00E80504"/>
    <w:rsid w:val="00E81CC7"/>
    <w:rsid w:val="00E8205E"/>
    <w:rsid w:val="00E84DC8"/>
    <w:rsid w:val="00E962CC"/>
    <w:rsid w:val="00E9679A"/>
    <w:rsid w:val="00EB4B4D"/>
    <w:rsid w:val="00EC1BED"/>
    <w:rsid w:val="00EC2AC9"/>
    <w:rsid w:val="00ED0F7F"/>
    <w:rsid w:val="00ED4906"/>
    <w:rsid w:val="00ED4C2B"/>
    <w:rsid w:val="00ED605B"/>
    <w:rsid w:val="00EE1F14"/>
    <w:rsid w:val="00EE55E4"/>
    <w:rsid w:val="00EF0545"/>
    <w:rsid w:val="00EF0A90"/>
    <w:rsid w:val="00F0681A"/>
    <w:rsid w:val="00F11FE3"/>
    <w:rsid w:val="00F1550A"/>
    <w:rsid w:val="00F2153A"/>
    <w:rsid w:val="00F25320"/>
    <w:rsid w:val="00F26104"/>
    <w:rsid w:val="00F27395"/>
    <w:rsid w:val="00F32DEC"/>
    <w:rsid w:val="00F347F8"/>
    <w:rsid w:val="00F3574A"/>
    <w:rsid w:val="00F43006"/>
    <w:rsid w:val="00F43DBF"/>
    <w:rsid w:val="00F47DEC"/>
    <w:rsid w:val="00F5051F"/>
    <w:rsid w:val="00F51F5D"/>
    <w:rsid w:val="00F53783"/>
    <w:rsid w:val="00F62E11"/>
    <w:rsid w:val="00F67E87"/>
    <w:rsid w:val="00F70393"/>
    <w:rsid w:val="00F720C1"/>
    <w:rsid w:val="00F77B82"/>
    <w:rsid w:val="00F77EA3"/>
    <w:rsid w:val="00F83BF9"/>
    <w:rsid w:val="00F83EBD"/>
    <w:rsid w:val="00F84230"/>
    <w:rsid w:val="00F96FD5"/>
    <w:rsid w:val="00FA21B8"/>
    <w:rsid w:val="00FA21BB"/>
    <w:rsid w:val="00FA2EC5"/>
    <w:rsid w:val="00FA4A52"/>
    <w:rsid w:val="00FA752B"/>
    <w:rsid w:val="00FA7EF2"/>
    <w:rsid w:val="00FB3A03"/>
    <w:rsid w:val="00FC28CD"/>
    <w:rsid w:val="00FC2FE5"/>
    <w:rsid w:val="00FC7504"/>
    <w:rsid w:val="00FD28AA"/>
    <w:rsid w:val="00FD5CAC"/>
    <w:rsid w:val="00FE234A"/>
    <w:rsid w:val="00FE69DC"/>
    <w:rsid w:val="00FF133B"/>
    <w:rsid w:val="00FF2D0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0DD28"/>
  <w15:docId w15:val="{393FE910-60B9-4690-9F4C-0237A52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E w:val="0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328A9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4106850111751112006default">
    <w:name w:val="m_4106850111751112006default"/>
    <w:basedOn w:val="Normale"/>
    <w:rsid w:val="005D019C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2443084950948525180default">
    <w:name w:val="m_-2443084950948525180default"/>
    <w:basedOn w:val="Normale"/>
    <w:rsid w:val="003C37F1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6976422809149770579default">
    <w:name w:val="m_-6976422809149770579default"/>
    <w:basedOn w:val="Normale"/>
    <w:rsid w:val="00722144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1938879630153026407default">
    <w:name w:val="m_-1938879630153026407default"/>
    <w:basedOn w:val="Normale"/>
    <w:rsid w:val="00A677BD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5463B"/>
    <w:rPr>
      <w:i/>
      <w:iCs/>
    </w:rPr>
  </w:style>
  <w:style w:type="character" w:styleId="Enfasigrassetto">
    <w:name w:val="Strong"/>
    <w:basedOn w:val="Carpredefinitoparagrafo"/>
    <w:uiPriority w:val="22"/>
    <w:qFormat/>
    <w:rsid w:val="003276D3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241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uance\NaturallySpeaking12\Program\x64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038A-494C-46E9-9008-C99DE51E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moprovancora.dot</Template>
  <TotalTime>26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lastModifiedBy>Asus</cp:lastModifiedBy>
  <cp:revision>3</cp:revision>
  <cp:lastPrinted>2023-07-27T09:03:00Z</cp:lastPrinted>
  <dcterms:created xsi:type="dcterms:W3CDTF">2024-06-26T06:17:00Z</dcterms:created>
  <dcterms:modified xsi:type="dcterms:W3CDTF">2024-06-26T06:42:00Z</dcterms:modified>
</cp:coreProperties>
</file>