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7776A" w14:textId="77777777" w:rsidR="00A250AA" w:rsidRPr="009100A4" w:rsidRDefault="00A250AA">
      <w:pPr>
        <w:pStyle w:val="Titolo1"/>
        <w:ind w:left="0" w:right="56"/>
        <w:rPr>
          <w:rFonts w:ascii="Sitka Display" w:hAnsi="Sitka Display"/>
        </w:rPr>
      </w:pPr>
    </w:p>
    <w:p w14:paraId="57EF0299" w14:textId="77777777" w:rsidR="00A677BD" w:rsidRPr="009100A4" w:rsidRDefault="00A677BD" w:rsidP="006A0E6F">
      <w:pPr>
        <w:pStyle w:val="Titolo1"/>
        <w:ind w:left="0" w:right="56"/>
        <w:rPr>
          <w:rFonts w:ascii="Sitka Display" w:hAnsi="Sitka Display"/>
        </w:rPr>
      </w:pPr>
    </w:p>
    <w:p w14:paraId="51A9DF17" w14:textId="77777777" w:rsidR="00965641" w:rsidRDefault="00965641" w:rsidP="006A0E6F">
      <w:pPr>
        <w:pStyle w:val="Titolo1"/>
        <w:ind w:left="0" w:right="56"/>
        <w:rPr>
          <w:rFonts w:ascii="Sitka Display" w:hAnsi="Sitka Display"/>
        </w:rPr>
      </w:pPr>
    </w:p>
    <w:p w14:paraId="1ABC1490" w14:textId="77777777" w:rsidR="007C2D97" w:rsidRPr="007C2D97" w:rsidRDefault="007C2D97" w:rsidP="007C2D97"/>
    <w:p w14:paraId="0B778BD1" w14:textId="52689745" w:rsidR="00677011" w:rsidRPr="00CC1CC1" w:rsidRDefault="00BF72D1" w:rsidP="006A0E6F">
      <w:pPr>
        <w:pStyle w:val="Titolo1"/>
        <w:ind w:left="0" w:right="56"/>
        <w:rPr>
          <w:rFonts w:ascii="Sitka Display" w:hAnsi="Sitka Display"/>
          <w:sz w:val="26"/>
          <w:szCs w:val="26"/>
        </w:rPr>
      </w:pPr>
      <w:proofErr w:type="spellStart"/>
      <w:r w:rsidRPr="00CC1CC1">
        <w:rPr>
          <w:rFonts w:ascii="Sitka Display" w:hAnsi="Sitka Display"/>
          <w:sz w:val="26"/>
          <w:szCs w:val="26"/>
        </w:rPr>
        <w:t>Prot</w:t>
      </w:r>
      <w:proofErr w:type="spellEnd"/>
      <w:r w:rsidRPr="00CC1CC1">
        <w:rPr>
          <w:rFonts w:ascii="Sitka Display" w:hAnsi="Sitka Display"/>
          <w:sz w:val="26"/>
          <w:szCs w:val="26"/>
        </w:rPr>
        <w:t>. SG/</w:t>
      </w:r>
      <w:r w:rsidR="006E6E35" w:rsidRPr="00CC1CC1">
        <w:rPr>
          <w:rFonts w:ascii="Sitka Display" w:hAnsi="Sitka Display"/>
          <w:sz w:val="26"/>
          <w:szCs w:val="26"/>
        </w:rPr>
        <w:t>2</w:t>
      </w:r>
      <w:r w:rsidR="00D52CD3" w:rsidRPr="00CC1CC1">
        <w:rPr>
          <w:rFonts w:ascii="Sitka Display" w:hAnsi="Sitka Display"/>
          <w:sz w:val="26"/>
          <w:szCs w:val="26"/>
        </w:rPr>
        <w:t>3</w:t>
      </w:r>
      <w:r w:rsidRPr="00CC1CC1">
        <w:rPr>
          <w:rFonts w:ascii="Sitka Display" w:hAnsi="Sitka Display"/>
          <w:sz w:val="26"/>
          <w:szCs w:val="26"/>
        </w:rPr>
        <w:t>.</w:t>
      </w:r>
      <w:r w:rsidR="00A161B4">
        <w:rPr>
          <w:rFonts w:ascii="Sitka Display" w:hAnsi="Sitka Display"/>
          <w:sz w:val="26"/>
          <w:szCs w:val="26"/>
        </w:rPr>
        <w:t>318</w:t>
      </w:r>
    </w:p>
    <w:p w14:paraId="7939B735" w14:textId="50001AE6" w:rsidR="006A0E6F" w:rsidRPr="009100A4" w:rsidRDefault="006A0E6F" w:rsidP="006A0E6F">
      <w:pPr>
        <w:rPr>
          <w:rFonts w:ascii="Sitka Display" w:hAnsi="Sitka Display"/>
        </w:rPr>
      </w:pPr>
    </w:p>
    <w:p w14:paraId="2F14C6C4" w14:textId="77777777" w:rsidR="00557CCC" w:rsidRPr="009100A4" w:rsidRDefault="00557CCC" w:rsidP="006A0E6F">
      <w:pPr>
        <w:rPr>
          <w:rFonts w:ascii="Sitka Display" w:hAnsi="Sitka Display"/>
        </w:rPr>
      </w:pPr>
    </w:p>
    <w:p w14:paraId="73EB2A12" w14:textId="3E2ABCBB" w:rsidR="00677011" w:rsidRDefault="006A028E" w:rsidP="005962F3">
      <w:pPr>
        <w:autoSpaceDE/>
        <w:jc w:val="center"/>
        <w:rPr>
          <w:rFonts w:ascii="Sitka Display" w:hAnsi="Sitka Display"/>
          <w:b/>
          <w:sz w:val="26"/>
          <w:szCs w:val="26"/>
        </w:rPr>
      </w:pPr>
      <w:bookmarkStart w:id="0" w:name="DataMorte"/>
      <w:bookmarkEnd w:id="0"/>
      <w:r w:rsidRPr="009100A4">
        <w:rPr>
          <w:rFonts w:ascii="Sitka Display" w:hAnsi="Sitka Display"/>
          <w:b/>
          <w:sz w:val="26"/>
          <w:szCs w:val="26"/>
        </w:rPr>
        <w:t>I</w:t>
      </w:r>
      <w:r w:rsidR="00273380" w:rsidRPr="009100A4">
        <w:rPr>
          <w:rFonts w:ascii="Sitka Display" w:hAnsi="Sitka Display"/>
          <w:b/>
          <w:sz w:val="26"/>
          <w:szCs w:val="26"/>
        </w:rPr>
        <w:t>l</w:t>
      </w:r>
      <w:r w:rsidR="00407AF2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9F7251">
        <w:rPr>
          <w:rFonts w:ascii="Sitka Display" w:hAnsi="Sitka Display"/>
          <w:b/>
          <w:sz w:val="26"/>
          <w:szCs w:val="26"/>
        </w:rPr>
        <w:t>1</w:t>
      </w:r>
      <w:r w:rsidR="00A161B4">
        <w:rPr>
          <w:rFonts w:ascii="Sitka Display" w:hAnsi="Sitka Display"/>
          <w:b/>
          <w:sz w:val="26"/>
          <w:szCs w:val="26"/>
        </w:rPr>
        <w:t>8</w:t>
      </w:r>
      <w:r w:rsidR="0015463B">
        <w:rPr>
          <w:rFonts w:ascii="Sitka Display" w:hAnsi="Sitka Display"/>
          <w:b/>
          <w:sz w:val="26"/>
          <w:szCs w:val="26"/>
        </w:rPr>
        <w:t xml:space="preserve"> </w:t>
      </w:r>
      <w:r w:rsidR="00A161B4">
        <w:rPr>
          <w:rFonts w:ascii="Sitka Display" w:hAnsi="Sitka Display"/>
          <w:b/>
          <w:sz w:val="26"/>
          <w:szCs w:val="26"/>
        </w:rPr>
        <w:t>dicembre</w:t>
      </w:r>
      <w:r w:rsidR="00794B99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BF72D1" w:rsidRPr="009100A4">
        <w:rPr>
          <w:rFonts w:ascii="Sitka Display" w:hAnsi="Sitka Display"/>
          <w:b/>
          <w:sz w:val="26"/>
          <w:szCs w:val="26"/>
        </w:rPr>
        <w:t>20</w:t>
      </w:r>
      <w:r w:rsidR="006E6E35" w:rsidRPr="009100A4">
        <w:rPr>
          <w:rFonts w:ascii="Sitka Display" w:hAnsi="Sitka Display"/>
          <w:b/>
          <w:sz w:val="26"/>
          <w:szCs w:val="26"/>
        </w:rPr>
        <w:t>2</w:t>
      </w:r>
      <w:r w:rsidR="00D52CD3">
        <w:rPr>
          <w:rFonts w:ascii="Sitka Display" w:hAnsi="Sitka Display"/>
          <w:b/>
          <w:sz w:val="26"/>
          <w:szCs w:val="26"/>
        </w:rPr>
        <w:t>3</w:t>
      </w:r>
      <w:r w:rsidR="007C2D97">
        <w:rPr>
          <w:rFonts w:ascii="Sitka Display" w:hAnsi="Sitka Display"/>
          <w:b/>
          <w:sz w:val="26"/>
          <w:szCs w:val="26"/>
        </w:rPr>
        <w:t xml:space="preserve"> </w:t>
      </w:r>
      <w:r w:rsidR="00BF72D1" w:rsidRPr="009100A4">
        <w:rPr>
          <w:rFonts w:ascii="Sitka Display" w:hAnsi="Sitka Display"/>
          <w:b/>
          <w:sz w:val="26"/>
          <w:szCs w:val="26"/>
        </w:rPr>
        <w:t>è deceduto</w:t>
      </w:r>
      <w:r w:rsidR="005C5FD1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9F7251">
        <w:rPr>
          <w:rFonts w:ascii="Sitka Display" w:hAnsi="Sitka Display"/>
          <w:b/>
          <w:sz w:val="26"/>
          <w:szCs w:val="26"/>
        </w:rPr>
        <w:t xml:space="preserve">nella nostra casa di </w:t>
      </w:r>
      <w:r w:rsidR="00A161B4">
        <w:rPr>
          <w:rFonts w:ascii="Sitka Display" w:hAnsi="Sitka Display"/>
          <w:b/>
          <w:sz w:val="26"/>
          <w:szCs w:val="26"/>
        </w:rPr>
        <w:t>Genova-</w:t>
      </w:r>
      <w:proofErr w:type="spellStart"/>
      <w:r w:rsidR="00A161B4">
        <w:rPr>
          <w:rFonts w:ascii="Sitka Display" w:hAnsi="Sitka Display"/>
          <w:b/>
          <w:sz w:val="26"/>
          <w:szCs w:val="26"/>
        </w:rPr>
        <w:t>Paverano</w:t>
      </w:r>
      <w:proofErr w:type="spellEnd"/>
      <w:r w:rsidR="002D14C9">
        <w:rPr>
          <w:rFonts w:ascii="Sitka Display" w:hAnsi="Sitka Display"/>
          <w:b/>
          <w:sz w:val="26"/>
          <w:szCs w:val="26"/>
        </w:rPr>
        <w:t xml:space="preserve"> </w:t>
      </w:r>
      <w:r w:rsidR="00661052">
        <w:rPr>
          <w:rFonts w:ascii="Sitka Display" w:hAnsi="Sitka Display"/>
          <w:b/>
          <w:sz w:val="26"/>
          <w:szCs w:val="26"/>
        </w:rPr>
        <w:t>(</w:t>
      </w:r>
      <w:r w:rsidR="00A161B4">
        <w:rPr>
          <w:rFonts w:ascii="Sitka Display" w:hAnsi="Sitka Display"/>
          <w:b/>
          <w:sz w:val="26"/>
          <w:szCs w:val="26"/>
        </w:rPr>
        <w:t>Italia</w:t>
      </w:r>
      <w:r w:rsidR="00655B7C" w:rsidRPr="009100A4">
        <w:rPr>
          <w:rFonts w:ascii="Sitka Display" w:hAnsi="Sitka Display"/>
          <w:b/>
          <w:sz w:val="26"/>
          <w:szCs w:val="26"/>
        </w:rPr>
        <w:t>)</w:t>
      </w:r>
      <w:r w:rsidR="00273380" w:rsidRPr="009100A4">
        <w:rPr>
          <w:rFonts w:ascii="Sitka Display" w:hAnsi="Sitka Display"/>
          <w:b/>
          <w:sz w:val="26"/>
          <w:szCs w:val="26"/>
        </w:rPr>
        <w:t>,</w:t>
      </w:r>
      <w:r w:rsidR="004F5F9C">
        <w:rPr>
          <w:rFonts w:ascii="Sitka Display" w:hAnsi="Sitka Display"/>
          <w:b/>
          <w:sz w:val="26"/>
          <w:szCs w:val="26"/>
        </w:rPr>
        <w:t xml:space="preserve"> </w:t>
      </w:r>
      <w:r w:rsidR="005962F3" w:rsidRPr="009100A4">
        <w:rPr>
          <w:rFonts w:ascii="Sitka Display" w:hAnsi="Sitka Display"/>
          <w:b/>
          <w:sz w:val="26"/>
          <w:szCs w:val="26"/>
        </w:rPr>
        <w:t>i</w:t>
      </w:r>
      <w:r w:rsidR="00BF72D1" w:rsidRPr="009100A4">
        <w:rPr>
          <w:rFonts w:ascii="Sitka Display" w:hAnsi="Sitka Display"/>
          <w:b/>
          <w:sz w:val="26"/>
          <w:szCs w:val="26"/>
        </w:rPr>
        <w:t xml:space="preserve">l carissimo </w:t>
      </w:r>
      <w:r w:rsidR="006D48B4">
        <w:rPr>
          <w:rFonts w:ascii="Sitka Display" w:hAnsi="Sitka Display"/>
          <w:b/>
          <w:sz w:val="26"/>
          <w:szCs w:val="26"/>
        </w:rPr>
        <w:t>Confratello</w:t>
      </w:r>
    </w:p>
    <w:p w14:paraId="4E25BF24" w14:textId="56C2AAD4" w:rsidR="00EE55E4" w:rsidRDefault="00EE55E4" w:rsidP="005962F3">
      <w:pPr>
        <w:autoSpaceDE/>
        <w:jc w:val="center"/>
        <w:rPr>
          <w:rFonts w:ascii="Sitka Display" w:hAnsi="Sitka Display"/>
          <w:b/>
          <w:sz w:val="26"/>
          <w:szCs w:val="26"/>
        </w:rPr>
      </w:pPr>
    </w:p>
    <w:p w14:paraId="7F515D5D" w14:textId="05206EB8" w:rsidR="00D511BC" w:rsidRDefault="00EE55E4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>
        <w:rPr>
          <w:rFonts w:ascii="Sitka Display" w:hAnsi="Sitka Display"/>
          <w:b/>
          <w:smallCaps/>
          <w:noProof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53C24" wp14:editId="4E0D97CF">
                <wp:simplePos x="0" y="0"/>
                <wp:positionH relativeFrom="column">
                  <wp:posOffset>1330960</wp:posOffset>
                </wp:positionH>
                <wp:positionV relativeFrom="paragraph">
                  <wp:posOffset>24130</wp:posOffset>
                </wp:positionV>
                <wp:extent cx="1822450" cy="2254250"/>
                <wp:effectExtent l="19050" t="19050" r="44450" b="317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225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47302" w14:textId="6D4A057B" w:rsidR="00D511BC" w:rsidRDefault="00A161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C12669" wp14:editId="5848C956">
                                  <wp:extent cx="1579245" cy="2105660"/>
                                  <wp:effectExtent l="0" t="0" r="1905" b="889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VITI Aldo (2)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9245" cy="210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53C24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104.8pt;margin-top:1.9pt;width:143.5pt;height:17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" fillcolor="white [3201]" strokeweight="4.5pt">
                <v:stroke linestyle="thickThin"/>
                <v:textbox>
                  <w:txbxContent>
                    <w:p w14:paraId="22F47302" w14:textId="6D4A057B" w:rsidR="00D511BC" w:rsidRDefault="00A161B4">
                      <w:r>
                        <w:rPr>
                          <w:noProof/>
                        </w:rPr>
                        <w:drawing>
                          <wp:inline distT="0" distB="0" distL="0" distR="0" wp14:anchorId="4BC12669" wp14:editId="5848C956">
                            <wp:extent cx="1579245" cy="2105660"/>
                            <wp:effectExtent l="0" t="0" r="1905" b="889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VITI Aldo (2)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9245" cy="210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77AA13" w14:textId="02637251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5CC48D51" w14:textId="1A497459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7B6E4459" w14:textId="0F014065" w:rsidR="00D511BC" w:rsidRDefault="009F01C9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 w:rsidRPr="00CF4A23">
        <w:rPr>
          <w:rFonts w:ascii="Sitka Display" w:hAnsi="Sitka Display"/>
          <w:b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29797" wp14:editId="7F665D30">
                <wp:simplePos x="0" y="0"/>
                <wp:positionH relativeFrom="column">
                  <wp:posOffset>-127000</wp:posOffset>
                </wp:positionH>
                <wp:positionV relativeFrom="paragraph">
                  <wp:posOffset>93960</wp:posOffset>
                </wp:positionV>
                <wp:extent cx="1323109" cy="1612900"/>
                <wp:effectExtent l="0" t="0" r="0" b="63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109" cy="161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6A6EB" w14:textId="77777777" w:rsidR="00BA3242" w:rsidRPr="00BA3242" w:rsidRDefault="00BA3242">
                            <w:r w:rsidRPr="00BA3242">
                              <w:rPr>
                                <w:noProof/>
                              </w:rPr>
                              <w:drawing>
                                <wp:inline distT="0" distB="0" distL="0" distR="0" wp14:anchorId="674543D9" wp14:editId="70B9F913">
                                  <wp:extent cx="1096800" cy="1510145"/>
                                  <wp:effectExtent l="0" t="0" r="8255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nstaurare mariano blu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551" cy="1613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9797" id="Casella di testo 13" o:spid="_x0000_s1027" type="#_x0000_t202" style="position:absolute;left:0;text-align:left;margin-left:-10pt;margin-top:7.4pt;width:104.2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" fillcolor="white [3201]" stroked="f" strokeweight="1pt">
                <v:textbox>
                  <w:txbxContent>
                    <w:p w14:paraId="2EF6A6EB" w14:textId="77777777" w:rsidR="00BA3242" w:rsidRPr="00BA3242" w:rsidRDefault="00BA3242">
                      <w:r w:rsidRPr="00BA3242">
                        <w:rPr>
                          <w:noProof/>
                        </w:rPr>
                        <w:drawing>
                          <wp:inline distT="0" distB="0" distL="0" distR="0" wp14:anchorId="674543D9" wp14:editId="70B9F913">
                            <wp:extent cx="1096800" cy="1510145"/>
                            <wp:effectExtent l="0" t="0" r="8255" b="0"/>
                            <wp:docPr id="15" name="Immagin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nstaurare mariano blu2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551" cy="1613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410810" w14:textId="150122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DF1FDB" w14:textId="47245D78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2FD610CA" w14:textId="5DCB9D93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424EF55E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A27E4C6" w14:textId="23022D1E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178060AA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33092057" w14:textId="32B5F1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002A877F" w14:textId="4B4C0F4E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7A9CB719" w14:textId="38129CEA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29417A" w14:textId="65AFBF60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75AA8DD5" w14:textId="5DF06EF6" w:rsidR="00E962CC" w:rsidRPr="00CF4A23" w:rsidRDefault="00E962C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bookmarkStart w:id="1" w:name="NomeMorto"/>
      <w:bookmarkEnd w:id="1"/>
    </w:p>
    <w:p w14:paraId="4643F4F7" w14:textId="77777777" w:rsidR="004C26C5" w:rsidRPr="004C26C5" w:rsidRDefault="004C26C5" w:rsidP="00CF4A23">
      <w:pPr>
        <w:autoSpaceDE/>
        <w:jc w:val="center"/>
        <w:rPr>
          <w:rFonts w:ascii="Sitka Display" w:hAnsi="Sitka Display"/>
          <w:b/>
          <w:smallCaps/>
          <w:sz w:val="24"/>
          <w:szCs w:val="36"/>
        </w:rPr>
      </w:pPr>
    </w:p>
    <w:p w14:paraId="371ECAF6" w14:textId="0B6BF378" w:rsidR="00677011" w:rsidRPr="004F5F9C" w:rsidRDefault="00A161B4" w:rsidP="00CF4A23">
      <w:pPr>
        <w:autoSpaceDE/>
        <w:jc w:val="center"/>
        <w:rPr>
          <w:rFonts w:ascii="Sitka Display" w:hAnsi="Sitka Display"/>
          <w:b/>
          <w:smallCaps/>
          <w:sz w:val="40"/>
          <w:szCs w:val="36"/>
        </w:rPr>
      </w:pPr>
      <w:proofErr w:type="spellStart"/>
      <w:r>
        <w:rPr>
          <w:rFonts w:ascii="Sitka Display" w:hAnsi="Sitka Display"/>
          <w:b/>
          <w:smallCaps/>
          <w:sz w:val="40"/>
          <w:szCs w:val="36"/>
        </w:rPr>
        <w:t>Sac</w:t>
      </w:r>
      <w:proofErr w:type="spellEnd"/>
      <w:r w:rsidR="00E209A1" w:rsidRPr="004F5F9C">
        <w:rPr>
          <w:rFonts w:ascii="Sitka Display" w:hAnsi="Sitka Display"/>
          <w:b/>
          <w:smallCaps/>
          <w:sz w:val="40"/>
          <w:szCs w:val="36"/>
        </w:rPr>
        <w:t xml:space="preserve">. </w:t>
      </w:r>
      <w:r>
        <w:rPr>
          <w:rFonts w:ascii="Sitka Display" w:hAnsi="Sitka Display"/>
          <w:b/>
          <w:smallCaps/>
          <w:sz w:val="40"/>
          <w:szCs w:val="36"/>
        </w:rPr>
        <w:t>Aldo VITI</w:t>
      </w:r>
    </w:p>
    <w:p w14:paraId="335D1742" w14:textId="5B5113C7" w:rsidR="00677011" w:rsidRPr="00CC1CC1" w:rsidRDefault="000E6657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 xml:space="preserve">Era nato a </w:t>
      </w:r>
      <w:r w:rsidR="00A161B4">
        <w:rPr>
          <w:rFonts w:ascii="Sitka Display" w:hAnsi="Sitka Display"/>
          <w:b/>
          <w:sz w:val="26"/>
          <w:szCs w:val="26"/>
        </w:rPr>
        <w:t xml:space="preserve">Fiastra MC </w:t>
      </w:r>
      <w:r w:rsidR="00F84230" w:rsidRPr="00CC1CC1">
        <w:rPr>
          <w:rFonts w:ascii="Sitka Display" w:hAnsi="Sitka Display"/>
          <w:b/>
          <w:sz w:val="26"/>
          <w:szCs w:val="26"/>
        </w:rPr>
        <w:t>(</w:t>
      </w:r>
      <w:r w:rsidR="00A161B4">
        <w:rPr>
          <w:rFonts w:ascii="Sitka Display" w:hAnsi="Sitka Display"/>
          <w:b/>
          <w:sz w:val="26"/>
          <w:szCs w:val="26"/>
        </w:rPr>
        <w:t>Italia</w:t>
      </w:r>
      <w:r w:rsidR="00F1550A" w:rsidRPr="00CC1CC1">
        <w:rPr>
          <w:rFonts w:ascii="Sitka Display" w:hAnsi="Sitka Display"/>
          <w:b/>
          <w:sz w:val="26"/>
          <w:szCs w:val="26"/>
        </w:rPr>
        <w:t>)</w:t>
      </w:r>
      <w:r w:rsidR="00BF5409" w:rsidRPr="00CC1CC1">
        <w:rPr>
          <w:rFonts w:ascii="Sitka Display" w:hAnsi="Sitka Display"/>
          <w:b/>
          <w:sz w:val="26"/>
          <w:szCs w:val="26"/>
        </w:rPr>
        <w:t xml:space="preserve"> </w:t>
      </w:r>
      <w:r w:rsidR="00C409E2">
        <w:rPr>
          <w:rFonts w:ascii="Sitka Display" w:hAnsi="Sitka Display"/>
          <w:b/>
          <w:sz w:val="26"/>
          <w:szCs w:val="26"/>
        </w:rPr>
        <w:t>i</w:t>
      </w:r>
      <w:r w:rsidR="00DA6457" w:rsidRPr="00CC1CC1">
        <w:rPr>
          <w:rFonts w:ascii="Sitka Display" w:hAnsi="Sitka Display"/>
          <w:b/>
          <w:sz w:val="26"/>
          <w:szCs w:val="26"/>
        </w:rPr>
        <w:t>l</w:t>
      </w:r>
      <w:r w:rsidR="00C409E2">
        <w:rPr>
          <w:rFonts w:ascii="Sitka Display" w:hAnsi="Sitka Display"/>
          <w:b/>
          <w:sz w:val="26"/>
          <w:szCs w:val="26"/>
        </w:rPr>
        <w:t xml:space="preserve"> </w:t>
      </w:r>
      <w:r w:rsidR="00A161B4">
        <w:rPr>
          <w:rFonts w:ascii="Sitka Display" w:hAnsi="Sitka Display"/>
          <w:b/>
          <w:sz w:val="26"/>
          <w:szCs w:val="26"/>
        </w:rPr>
        <w:t>17</w:t>
      </w:r>
      <w:r w:rsidR="00C409E2">
        <w:rPr>
          <w:rFonts w:ascii="Sitka Display" w:hAnsi="Sitka Display"/>
          <w:b/>
          <w:sz w:val="26"/>
          <w:szCs w:val="26"/>
        </w:rPr>
        <w:t xml:space="preserve"> </w:t>
      </w:r>
      <w:r w:rsidR="009F7251">
        <w:rPr>
          <w:rFonts w:ascii="Sitka Display" w:hAnsi="Sitka Display"/>
          <w:b/>
          <w:sz w:val="26"/>
          <w:szCs w:val="26"/>
        </w:rPr>
        <w:t>aprile</w:t>
      </w:r>
      <w:r w:rsidR="00C409E2">
        <w:rPr>
          <w:rFonts w:ascii="Sitka Display" w:hAnsi="Sitka Display"/>
          <w:b/>
          <w:sz w:val="26"/>
          <w:szCs w:val="26"/>
        </w:rPr>
        <w:t xml:space="preserve"> </w:t>
      </w:r>
      <w:r w:rsidR="002F571C" w:rsidRPr="00CC1CC1">
        <w:rPr>
          <w:rFonts w:ascii="Sitka Display" w:hAnsi="Sitka Display"/>
          <w:b/>
          <w:sz w:val="26"/>
          <w:szCs w:val="26"/>
        </w:rPr>
        <w:t>19</w:t>
      </w:r>
      <w:r w:rsidR="00A161B4">
        <w:rPr>
          <w:rFonts w:ascii="Sitka Display" w:hAnsi="Sitka Display"/>
          <w:b/>
          <w:sz w:val="26"/>
          <w:szCs w:val="26"/>
        </w:rPr>
        <w:t>23</w:t>
      </w:r>
    </w:p>
    <w:p w14:paraId="12AF2D15" w14:textId="4484EBD2" w:rsidR="005D6A04" w:rsidRPr="00CC1CC1" w:rsidRDefault="00803EFC" w:rsidP="005D6A04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>A</w:t>
      </w:r>
      <w:r w:rsidR="00E84DC8" w:rsidRPr="00CC1CC1">
        <w:rPr>
          <w:rFonts w:ascii="Sitka Display" w:hAnsi="Sitka Display"/>
          <w:b/>
          <w:sz w:val="26"/>
          <w:szCs w:val="26"/>
        </w:rPr>
        <w:t>veva</w:t>
      </w:r>
      <w:r w:rsidR="00BF72D1" w:rsidRPr="00CC1CC1">
        <w:rPr>
          <w:rFonts w:ascii="Sitka Display" w:hAnsi="Sitka Display"/>
          <w:b/>
          <w:sz w:val="26"/>
          <w:szCs w:val="26"/>
        </w:rPr>
        <w:t xml:space="preserve"> </w:t>
      </w:r>
      <w:bookmarkStart w:id="2" w:name="EtaMorto"/>
      <w:bookmarkEnd w:id="2"/>
      <w:r w:rsidR="00A161B4">
        <w:rPr>
          <w:rFonts w:ascii="Sitka Display" w:hAnsi="Sitka Display"/>
          <w:b/>
          <w:sz w:val="26"/>
          <w:szCs w:val="26"/>
        </w:rPr>
        <w:t>100</w:t>
      </w:r>
      <w:r w:rsidR="008E38CF" w:rsidRPr="00CC1CC1">
        <w:rPr>
          <w:rFonts w:ascii="Sitka Display" w:hAnsi="Sitka Display"/>
          <w:b/>
          <w:sz w:val="26"/>
          <w:szCs w:val="26"/>
        </w:rPr>
        <w:t xml:space="preserve"> anni di età</w:t>
      </w:r>
      <w:r w:rsidR="00A161B4">
        <w:rPr>
          <w:rFonts w:ascii="Sitka Display" w:hAnsi="Sitka Display"/>
          <w:b/>
          <w:sz w:val="26"/>
          <w:szCs w:val="26"/>
        </w:rPr>
        <w:t>, 82 di professione</w:t>
      </w:r>
      <w:r w:rsidR="009F7251">
        <w:rPr>
          <w:rFonts w:ascii="Sitka Display" w:hAnsi="Sitka Display"/>
          <w:b/>
          <w:sz w:val="26"/>
          <w:szCs w:val="26"/>
        </w:rPr>
        <w:t xml:space="preserve"> e</w:t>
      </w:r>
      <w:r w:rsidR="001A5615" w:rsidRPr="00CC1CC1">
        <w:rPr>
          <w:rFonts w:ascii="Sitka Display" w:hAnsi="Sitka Display"/>
          <w:b/>
          <w:sz w:val="26"/>
          <w:szCs w:val="26"/>
        </w:rPr>
        <w:t xml:space="preserve"> </w:t>
      </w:r>
      <w:r w:rsidR="009F7251">
        <w:rPr>
          <w:rFonts w:ascii="Sitka Display" w:hAnsi="Sitka Display"/>
          <w:b/>
          <w:sz w:val="26"/>
          <w:szCs w:val="26"/>
        </w:rPr>
        <w:t>7</w:t>
      </w:r>
      <w:r w:rsidR="00A161B4">
        <w:rPr>
          <w:rFonts w:ascii="Sitka Display" w:hAnsi="Sitka Display"/>
          <w:b/>
          <w:sz w:val="26"/>
          <w:szCs w:val="26"/>
        </w:rPr>
        <w:t>2</w:t>
      </w:r>
      <w:r w:rsidR="008638A9" w:rsidRPr="00CC1CC1">
        <w:rPr>
          <w:rFonts w:ascii="Sitka Display" w:hAnsi="Sitka Display"/>
          <w:b/>
          <w:sz w:val="26"/>
          <w:szCs w:val="26"/>
        </w:rPr>
        <w:t xml:space="preserve"> di </w:t>
      </w:r>
      <w:r w:rsidR="00A161B4">
        <w:rPr>
          <w:rFonts w:ascii="Sitka Display" w:hAnsi="Sitka Display"/>
          <w:b/>
          <w:sz w:val="26"/>
          <w:szCs w:val="26"/>
        </w:rPr>
        <w:t>sacerdozio</w:t>
      </w:r>
      <w:r w:rsidR="005D6A04" w:rsidRPr="00CC1CC1">
        <w:rPr>
          <w:rFonts w:ascii="Sitka Display" w:hAnsi="Sitka Display"/>
          <w:b/>
          <w:sz w:val="26"/>
          <w:szCs w:val="26"/>
        </w:rPr>
        <w:t>.</w:t>
      </w:r>
    </w:p>
    <w:p w14:paraId="751E91F1" w14:textId="74C0EB3D" w:rsidR="00195C4D" w:rsidRPr="00CC1CC1" w:rsidRDefault="00BF72D1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 xml:space="preserve">Apparteneva alla </w:t>
      </w:r>
      <w:bookmarkStart w:id="3" w:name="QualitaProvincia"/>
      <w:bookmarkEnd w:id="3"/>
      <w:r w:rsidR="006E6810">
        <w:rPr>
          <w:rFonts w:ascii="Sitka Display" w:hAnsi="Sitka Display"/>
          <w:b/>
          <w:sz w:val="26"/>
          <w:szCs w:val="26"/>
        </w:rPr>
        <w:t>P</w:t>
      </w:r>
      <w:r w:rsidR="004F5F9C" w:rsidRPr="00CC1CC1">
        <w:rPr>
          <w:rFonts w:ascii="Sitka Display" w:hAnsi="Sitka Display"/>
          <w:b/>
          <w:sz w:val="26"/>
          <w:szCs w:val="26"/>
        </w:rPr>
        <w:t xml:space="preserve">rovincia </w:t>
      </w:r>
    </w:p>
    <w:p w14:paraId="2DFAF203" w14:textId="03FB9A5B" w:rsidR="0047405C" w:rsidRPr="00CC1CC1" w:rsidRDefault="00ED4C2B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 xml:space="preserve"> </w:t>
      </w:r>
      <w:r w:rsidR="00DE5D3E" w:rsidRPr="00CC1CC1">
        <w:rPr>
          <w:rFonts w:ascii="Sitka Display" w:hAnsi="Sitka Display"/>
          <w:b/>
          <w:sz w:val="26"/>
          <w:szCs w:val="26"/>
        </w:rPr>
        <w:t>“</w:t>
      </w:r>
      <w:r w:rsidR="00A161B4">
        <w:rPr>
          <w:rFonts w:ascii="Sitka Display" w:hAnsi="Sitka Display"/>
          <w:b/>
          <w:sz w:val="26"/>
          <w:szCs w:val="26"/>
        </w:rPr>
        <w:t>Notre Dam</w:t>
      </w:r>
      <w:r w:rsidR="00C86826">
        <w:rPr>
          <w:rFonts w:ascii="Sitka Display" w:hAnsi="Sitka Display"/>
          <w:b/>
          <w:sz w:val="26"/>
          <w:szCs w:val="26"/>
        </w:rPr>
        <w:t>e</w:t>
      </w:r>
      <w:r w:rsidR="00A161B4">
        <w:rPr>
          <w:rFonts w:ascii="Sitka Display" w:hAnsi="Sitka Display"/>
          <w:b/>
          <w:sz w:val="26"/>
          <w:szCs w:val="26"/>
        </w:rPr>
        <w:t xml:space="preserve"> d’Afrique</w:t>
      </w:r>
      <w:r w:rsidR="00DE5D3E" w:rsidRPr="00CC1CC1">
        <w:rPr>
          <w:rFonts w:ascii="Sitka Display" w:hAnsi="Sitka Display"/>
          <w:b/>
          <w:sz w:val="26"/>
          <w:szCs w:val="26"/>
        </w:rPr>
        <w:t>”</w:t>
      </w:r>
      <w:r w:rsidR="002D106A" w:rsidRPr="00CC1CC1">
        <w:rPr>
          <w:rFonts w:ascii="Sitka Display" w:hAnsi="Sitka Display"/>
          <w:b/>
          <w:sz w:val="26"/>
          <w:szCs w:val="26"/>
        </w:rPr>
        <w:t xml:space="preserve"> </w:t>
      </w:r>
      <w:r w:rsidR="0047405C" w:rsidRPr="00CC1CC1">
        <w:rPr>
          <w:rFonts w:ascii="Sitka Display" w:hAnsi="Sitka Display"/>
          <w:b/>
          <w:sz w:val="26"/>
          <w:szCs w:val="26"/>
        </w:rPr>
        <w:t>–</w:t>
      </w:r>
      <w:r w:rsidR="00257A90" w:rsidRPr="00CC1CC1">
        <w:rPr>
          <w:rFonts w:ascii="Sitka Display" w:hAnsi="Sitka Display"/>
          <w:b/>
          <w:sz w:val="26"/>
          <w:szCs w:val="26"/>
        </w:rPr>
        <w:t xml:space="preserve"> </w:t>
      </w:r>
      <w:proofErr w:type="spellStart"/>
      <w:r w:rsidR="00A161B4">
        <w:rPr>
          <w:rFonts w:ascii="Sitka Display" w:hAnsi="Sitka Display"/>
          <w:b/>
          <w:sz w:val="26"/>
          <w:szCs w:val="26"/>
        </w:rPr>
        <w:t>Bonoua</w:t>
      </w:r>
      <w:proofErr w:type="spellEnd"/>
    </w:p>
    <w:p w14:paraId="3DDDD3A6" w14:textId="4DCA770C" w:rsidR="009F01C9" w:rsidRDefault="009F01C9" w:rsidP="00EE55E4">
      <w:pPr>
        <w:jc w:val="both"/>
        <w:rPr>
          <w:rFonts w:ascii="Sitka Display" w:hAnsi="Sitka Display"/>
          <w:color w:val="000000"/>
          <w:sz w:val="24"/>
          <w:szCs w:val="22"/>
          <w:lang w:eastAsia="pl-PL"/>
        </w:rPr>
      </w:pPr>
    </w:p>
    <w:p w14:paraId="75642969" w14:textId="02E1042E" w:rsidR="00AF7E36" w:rsidRPr="00C86826" w:rsidRDefault="0086016D" w:rsidP="00241EBC">
      <w:pPr>
        <w:shd w:val="clear" w:color="auto" w:fill="FFFFFF"/>
        <w:suppressAutoHyphens w:val="0"/>
        <w:autoSpaceDE/>
        <w:autoSpaceDN/>
        <w:jc w:val="both"/>
        <w:textAlignment w:val="auto"/>
        <w:rPr>
          <w:rFonts w:ascii="Sitka Display" w:hAnsi="Sitka Display" w:cs="Arial"/>
          <w:sz w:val="25"/>
          <w:szCs w:val="25"/>
        </w:rPr>
      </w:pPr>
      <w:r w:rsidRPr="00C86826">
        <w:rPr>
          <w:rFonts w:ascii="Sitka Display" w:hAnsi="Sitka Display" w:cs="Arial"/>
          <w:color w:val="222222"/>
          <w:sz w:val="25"/>
          <w:szCs w:val="25"/>
        </w:rPr>
        <w:lastRenderedPageBreak/>
        <w:t>Don Aldo, entr</w:t>
      </w:r>
      <w:r w:rsidR="00C86826">
        <w:rPr>
          <w:rFonts w:ascii="Sitka Display" w:hAnsi="Sitka Display" w:cs="Arial"/>
          <w:color w:val="222222"/>
          <w:sz w:val="25"/>
          <w:szCs w:val="25"/>
        </w:rPr>
        <w:t>ò</w:t>
      </w:r>
      <w:r w:rsidRPr="00C86826">
        <w:rPr>
          <w:rFonts w:ascii="Sitka Display" w:hAnsi="Sitka Display" w:cs="Arial"/>
          <w:color w:val="222222"/>
          <w:sz w:val="25"/>
          <w:szCs w:val="25"/>
        </w:rPr>
        <w:t xml:space="preserve"> in Congregazione nel 1936 nel nostro seminario minore di San Severino Marche, dove cominciò la sua formazione religiosa che si concluse con l’ordinazione sacerdotale ricevuta il 29 giugno 1951</w:t>
      </w:r>
      <w:r w:rsidR="00241EBC" w:rsidRPr="00C86826">
        <w:rPr>
          <w:rFonts w:ascii="Sitka Display" w:hAnsi="Sitka Display" w:cs="Arial"/>
          <w:color w:val="222222"/>
          <w:sz w:val="25"/>
          <w:szCs w:val="25"/>
        </w:rPr>
        <w:t>.</w:t>
      </w:r>
      <w:r w:rsidRPr="00C86826">
        <w:rPr>
          <w:rFonts w:ascii="Sitka Display" w:hAnsi="Sitka Display" w:cs="Arial"/>
          <w:color w:val="222222"/>
          <w:sz w:val="25"/>
          <w:szCs w:val="25"/>
        </w:rPr>
        <w:t xml:space="preserve"> Dopo un anno a Borgonovo Val Tidone come assistente, passò nella Parrocchia di Copparo, prima come Vicario e Incaricato dell’Oratorio e poi nel 1958 come Direttore e Parroco. Nel 1964 fu trasferito a Bologna, prima come Direttore e Parroco poi come Vicario, </w:t>
      </w:r>
      <w:proofErr w:type="spellStart"/>
      <w:r w:rsidR="00C86826">
        <w:rPr>
          <w:rFonts w:ascii="Sitka Display" w:hAnsi="Sitka Display" w:cs="Arial"/>
          <w:color w:val="222222"/>
          <w:sz w:val="25"/>
          <w:szCs w:val="25"/>
        </w:rPr>
        <w:t>quì</w:t>
      </w:r>
      <w:proofErr w:type="spellEnd"/>
      <w:r w:rsidRPr="00C86826">
        <w:rPr>
          <w:rFonts w:ascii="Sitka Display" w:hAnsi="Sitka Display" w:cs="Arial"/>
          <w:color w:val="222222"/>
          <w:sz w:val="25"/>
          <w:szCs w:val="25"/>
        </w:rPr>
        <w:t xml:space="preserve"> restò fino al 1975. </w:t>
      </w:r>
      <w:r w:rsidR="00DD2D69" w:rsidRPr="00C86826">
        <w:rPr>
          <w:rFonts w:ascii="Sitka Display" w:hAnsi="Sitka Display" w:cs="Arial"/>
          <w:color w:val="222222"/>
          <w:sz w:val="25"/>
          <w:szCs w:val="25"/>
        </w:rPr>
        <w:t xml:space="preserve">Dal 1976 al 1979, fu Direttore della </w:t>
      </w:r>
      <w:proofErr w:type="spellStart"/>
      <w:r w:rsidR="00DD2D69" w:rsidRPr="00C86826">
        <w:rPr>
          <w:rFonts w:ascii="Sitka Display" w:hAnsi="Sitka Display" w:cs="Arial"/>
          <w:color w:val="222222"/>
          <w:sz w:val="25"/>
          <w:szCs w:val="25"/>
        </w:rPr>
        <w:t>Perolla</w:t>
      </w:r>
      <w:proofErr w:type="spellEnd"/>
      <w:r w:rsidR="00DD2D69" w:rsidRPr="00C86826">
        <w:rPr>
          <w:rFonts w:ascii="Sitka Display" w:hAnsi="Sitka Display" w:cs="Arial"/>
          <w:color w:val="222222"/>
          <w:sz w:val="25"/>
          <w:szCs w:val="25"/>
        </w:rPr>
        <w:t xml:space="preserve"> a Massa Marittima; ritornò poi a Bologna dall’1980 al 1984. Fu poi a Magreta come </w:t>
      </w:r>
      <w:proofErr w:type="spellStart"/>
      <w:r w:rsidR="00DD2D69" w:rsidRPr="00C86826">
        <w:rPr>
          <w:rFonts w:ascii="Sitka Display" w:hAnsi="Sitka Display" w:cs="Arial"/>
          <w:color w:val="222222"/>
          <w:sz w:val="25"/>
          <w:szCs w:val="25"/>
        </w:rPr>
        <w:t>Prodirettore</w:t>
      </w:r>
      <w:proofErr w:type="spellEnd"/>
      <w:r w:rsidR="00DD2D69" w:rsidRPr="00C86826">
        <w:rPr>
          <w:rFonts w:ascii="Sitka Display" w:hAnsi="Sitka Display" w:cs="Arial"/>
          <w:color w:val="222222"/>
          <w:sz w:val="25"/>
          <w:szCs w:val="25"/>
        </w:rPr>
        <w:t xml:space="preserve"> fino alla nomina a Direttore Provinciale di San Benedetto nel 1991. Al termine del suo mandato, gli fu chiesto di partire missionario per la Costa d’Avorio. Con l’entusiasmo di sempre, con i suoi 74 anni disse il suo sì. Qui comincio un nuovo capitolo della sua vita che durò fino al 2020, quando a causa della salute ormai malferma, dovette rientrare in Italia. </w:t>
      </w:r>
      <w:r w:rsidR="00362FE4" w:rsidRPr="00C86826">
        <w:rPr>
          <w:rFonts w:ascii="Sitka Display" w:hAnsi="Sitka Display" w:cs="Arial"/>
          <w:color w:val="222222"/>
          <w:sz w:val="25"/>
          <w:szCs w:val="25"/>
        </w:rPr>
        <w:t xml:space="preserve">A </w:t>
      </w:r>
      <w:proofErr w:type="spellStart"/>
      <w:r w:rsidR="00362FE4" w:rsidRPr="00C86826">
        <w:rPr>
          <w:rFonts w:ascii="Sitka Display" w:hAnsi="Sitka Display" w:cs="Arial"/>
          <w:color w:val="222222"/>
          <w:sz w:val="25"/>
          <w:szCs w:val="25"/>
        </w:rPr>
        <w:t>Bonoua</w:t>
      </w:r>
      <w:proofErr w:type="spellEnd"/>
      <w:r w:rsidR="00362FE4" w:rsidRPr="00C86826">
        <w:rPr>
          <w:rFonts w:ascii="Sitka Display" w:hAnsi="Sitka Display" w:cs="Arial"/>
          <w:color w:val="222222"/>
          <w:sz w:val="25"/>
          <w:szCs w:val="25"/>
        </w:rPr>
        <w:t xml:space="preserve"> dove risiedette per 22 anni, fu dapprima </w:t>
      </w:r>
      <w:r w:rsidR="00DD2D69" w:rsidRPr="00C86826">
        <w:rPr>
          <w:rFonts w:ascii="Sitka Display" w:hAnsi="Sitka Display" w:cs="Arial"/>
          <w:color w:val="222222"/>
          <w:sz w:val="25"/>
          <w:szCs w:val="25"/>
        </w:rPr>
        <w:t xml:space="preserve">Padre Maestro dei </w:t>
      </w:r>
      <w:r w:rsidR="00362FE4" w:rsidRPr="00C86826">
        <w:rPr>
          <w:rFonts w:ascii="Sitka Display" w:hAnsi="Sitka Display" w:cs="Arial"/>
          <w:color w:val="222222"/>
          <w:sz w:val="25"/>
          <w:szCs w:val="25"/>
        </w:rPr>
        <w:t>novizi, poi infaticabile propagatore della devozione alla Vergine Maria. Con la sua tenacia, riuscì a far innalzare il Santuario d</w:t>
      </w:r>
      <w:r w:rsidR="00C86826">
        <w:rPr>
          <w:rFonts w:ascii="Sitka Display" w:hAnsi="Sitka Display" w:cs="Arial"/>
          <w:color w:val="222222"/>
          <w:sz w:val="25"/>
          <w:szCs w:val="25"/>
        </w:rPr>
        <w:t>i</w:t>
      </w:r>
      <w:bookmarkStart w:id="4" w:name="_GoBack"/>
      <w:bookmarkEnd w:id="4"/>
      <w:r w:rsidR="00362FE4" w:rsidRPr="00C86826">
        <w:rPr>
          <w:rFonts w:ascii="Sitka Display" w:hAnsi="Sitka Display" w:cs="Arial"/>
          <w:color w:val="222222"/>
          <w:sz w:val="25"/>
          <w:szCs w:val="25"/>
        </w:rPr>
        <w:t xml:space="preserve"> “Notre Dame de la </w:t>
      </w:r>
      <w:proofErr w:type="spellStart"/>
      <w:r w:rsidR="00362FE4" w:rsidRPr="00C86826">
        <w:rPr>
          <w:rFonts w:ascii="Sitka Display" w:hAnsi="Sitka Display" w:cs="Arial"/>
          <w:color w:val="222222"/>
          <w:sz w:val="25"/>
          <w:szCs w:val="25"/>
        </w:rPr>
        <w:t>Garde</w:t>
      </w:r>
      <w:proofErr w:type="spellEnd"/>
      <w:r w:rsidR="00362FE4" w:rsidRPr="00C86826">
        <w:rPr>
          <w:rFonts w:ascii="Sitka Display" w:hAnsi="Sitka Display" w:cs="Arial"/>
          <w:color w:val="222222"/>
          <w:sz w:val="25"/>
          <w:szCs w:val="25"/>
        </w:rPr>
        <w:t>”, che lo vide poi solerte confessore fino alla fine. Tutti i confratelli della Provincia lo hanno stimato e riconosciuto come un degno figlio di Don Orione.</w:t>
      </w:r>
      <w:r w:rsidR="00DD2D69" w:rsidRPr="00C86826">
        <w:rPr>
          <w:rFonts w:ascii="Sitka Display" w:hAnsi="Sitka Display" w:cs="Arial"/>
          <w:color w:val="222222"/>
          <w:sz w:val="25"/>
          <w:szCs w:val="25"/>
        </w:rPr>
        <w:t xml:space="preserve">   </w:t>
      </w:r>
      <w:r w:rsidR="00241EBC" w:rsidRPr="00C86826">
        <w:rPr>
          <w:rFonts w:ascii="Sitka Display" w:hAnsi="Sitka Display" w:cs="Arial"/>
          <w:color w:val="222222"/>
          <w:sz w:val="25"/>
          <w:szCs w:val="25"/>
        </w:rPr>
        <w:t xml:space="preserve"> </w:t>
      </w:r>
      <w:r w:rsidR="00474A3B" w:rsidRPr="00C86826">
        <w:rPr>
          <w:rFonts w:ascii="Sitka Display" w:hAnsi="Sitka Display" w:cs="Arial"/>
          <w:color w:val="222222"/>
          <w:sz w:val="25"/>
          <w:szCs w:val="25"/>
        </w:rPr>
        <w:t xml:space="preserve"> </w:t>
      </w:r>
    </w:p>
    <w:p w14:paraId="1E959429" w14:textId="77777777" w:rsidR="00AF7E36" w:rsidRPr="00DD2D69" w:rsidRDefault="00AF7E36" w:rsidP="00AF7E36">
      <w:pPr>
        <w:spacing w:after="120" w:line="276" w:lineRule="auto"/>
        <w:ind w:firstLine="426"/>
        <w:jc w:val="right"/>
        <w:rPr>
          <w:rFonts w:ascii="Sitka Display" w:hAnsi="Sitka Display"/>
          <w:i/>
          <w:iCs/>
          <w:sz w:val="26"/>
          <w:szCs w:val="26"/>
        </w:rPr>
      </w:pPr>
      <w:proofErr w:type="spellStart"/>
      <w:r w:rsidRPr="00DD2D69">
        <w:rPr>
          <w:rFonts w:ascii="Sitka Display" w:hAnsi="Sitka Display"/>
          <w:i/>
          <w:iCs/>
          <w:sz w:val="26"/>
          <w:szCs w:val="26"/>
        </w:rPr>
        <w:t>Requiescat</w:t>
      </w:r>
      <w:proofErr w:type="spellEnd"/>
      <w:r w:rsidRPr="00DD2D69">
        <w:rPr>
          <w:rFonts w:ascii="Sitka Display" w:hAnsi="Sitka Display"/>
          <w:i/>
          <w:iCs/>
          <w:sz w:val="26"/>
          <w:szCs w:val="26"/>
        </w:rPr>
        <w:t xml:space="preserve"> in pace! </w:t>
      </w:r>
    </w:p>
    <w:p w14:paraId="275130B2" w14:textId="77777777" w:rsidR="00AF7E36" w:rsidRPr="00C86826" w:rsidRDefault="00AF7E36" w:rsidP="00C86826">
      <w:pPr>
        <w:pStyle w:val="Testodelblocco"/>
        <w:spacing w:before="120"/>
        <w:ind w:left="0" w:right="-21"/>
        <w:rPr>
          <w:rFonts w:ascii="Sitka Display" w:hAnsi="Sitka Display"/>
          <w:szCs w:val="26"/>
        </w:rPr>
      </w:pPr>
      <w:r w:rsidRPr="00C86826">
        <w:rPr>
          <w:rFonts w:ascii="Sitka Display" w:hAnsi="Sitka Display"/>
          <w:szCs w:val="26"/>
        </w:rPr>
        <w:t>“</w:t>
      </w:r>
      <w:r w:rsidRPr="00C86826">
        <w:rPr>
          <w:rFonts w:ascii="Sitka Display" w:hAnsi="Sitka Display" w:cs="Times New Roman"/>
          <w:i/>
          <w:szCs w:val="26"/>
        </w:rPr>
        <w:t>I Figli della Divina Provvidenza esprimono la loro comunione anche suffragando generosamente i confratelli defunti. Ricevuta notizia della morte di un confratello, le comunità si raccolgono in preghiera per lui. Lo ricordano nella santa Messa e recitano per lui, per tre giorni, il santo rosario.  In suffragio di lui ogni casa della Congregazione cura la celebrazione di una santa Messa, cui assiste possibilmente la comunità</w:t>
      </w:r>
      <w:r w:rsidRPr="00C86826">
        <w:rPr>
          <w:rFonts w:ascii="Sitka Display" w:hAnsi="Sitka Display"/>
          <w:szCs w:val="26"/>
        </w:rPr>
        <w:t xml:space="preserve">”. </w:t>
      </w:r>
      <w:r w:rsidRPr="00C86826">
        <w:rPr>
          <w:rFonts w:ascii="Sitka Display" w:hAnsi="Sitka Display" w:cs="Times New Roman"/>
          <w:szCs w:val="26"/>
        </w:rPr>
        <w:t>(Norme 41)</w:t>
      </w:r>
    </w:p>
    <w:p w14:paraId="10FE5099" w14:textId="77777777" w:rsidR="00AF7E36" w:rsidRPr="00DD2D69" w:rsidRDefault="00AF7E36" w:rsidP="00EE55E4">
      <w:pPr>
        <w:jc w:val="both"/>
        <w:rPr>
          <w:rFonts w:ascii="Sitka Display" w:hAnsi="Sitka Display"/>
          <w:color w:val="000000"/>
          <w:sz w:val="26"/>
          <w:szCs w:val="26"/>
          <w:lang w:eastAsia="pl-PL"/>
        </w:rPr>
      </w:pPr>
    </w:p>
    <w:p w14:paraId="0766B974" w14:textId="77777777" w:rsidR="00AF7E36" w:rsidRPr="00474A3B" w:rsidRDefault="00AF7E36" w:rsidP="00EE55E4">
      <w:pPr>
        <w:jc w:val="both"/>
        <w:rPr>
          <w:rFonts w:ascii="Sitka Display" w:hAnsi="Sitka Display"/>
          <w:color w:val="000000"/>
          <w:sz w:val="28"/>
          <w:szCs w:val="24"/>
          <w:lang w:eastAsia="pl-PL"/>
        </w:rPr>
      </w:pPr>
    </w:p>
    <w:sectPr w:rsidR="00AF7E36" w:rsidRPr="00474A3B" w:rsidSect="00557CCC">
      <w:headerReference w:type="default" r:id="rId11"/>
      <w:footerReference w:type="default" r:id="rId12"/>
      <w:pgSz w:w="16838" w:h="11906" w:orient="landscape"/>
      <w:pgMar w:top="851" w:right="1134" w:bottom="851" w:left="1134" w:header="737" w:footer="567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A64F5" w14:textId="77777777" w:rsidR="00C0169E" w:rsidRDefault="00C0169E">
      <w:r>
        <w:separator/>
      </w:r>
    </w:p>
  </w:endnote>
  <w:endnote w:type="continuationSeparator" w:id="0">
    <w:p w14:paraId="257DA7F3" w14:textId="77777777" w:rsidR="00C0169E" w:rsidRDefault="00C0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89159" w14:textId="3A5908F6" w:rsidR="00CA02AF" w:rsidRPr="00407AF2" w:rsidRDefault="002869AF" w:rsidP="00337364">
    <w:pPr>
      <w:tabs>
        <w:tab w:val="center" w:pos="6237"/>
      </w:tabs>
      <w:spacing w:line="240" w:lineRule="atLeast"/>
      <w:ind w:left="9912" w:right="567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18BAF8B" wp14:editId="53835FB1">
          <wp:simplePos x="0" y="0"/>
          <wp:positionH relativeFrom="column">
            <wp:posOffset>6465352</wp:posOffset>
          </wp:positionH>
          <wp:positionV relativeFrom="paragraph">
            <wp:posOffset>-405178</wp:posOffset>
          </wp:positionV>
          <wp:extent cx="2456688" cy="499872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rma Fausto.jpg"/>
                  <pic:cNvPicPr/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688" cy="499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2392">
      <w:rPr>
        <w:noProof/>
      </w:rPr>
      <w:drawing>
        <wp:anchor distT="0" distB="0" distL="114300" distR="114300" simplePos="0" relativeHeight="251660799" behindDoc="1" locked="0" layoutInCell="1" allowOverlap="1" wp14:anchorId="23BD82AE" wp14:editId="745F6C30">
          <wp:simplePos x="0" y="0"/>
          <wp:positionH relativeFrom="margin">
            <wp:posOffset>8362315</wp:posOffset>
          </wp:positionH>
          <wp:positionV relativeFrom="margin">
            <wp:posOffset>5459095</wp:posOffset>
          </wp:positionV>
          <wp:extent cx="1144905" cy="1094740"/>
          <wp:effectExtent l="0" t="0" r="0" b="0"/>
          <wp:wrapNone/>
          <wp:docPr id="49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4905" cy="10947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364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60465C" wp14:editId="5578038C">
              <wp:simplePos x="0" y="0"/>
              <wp:positionH relativeFrom="column">
                <wp:posOffset>6464482</wp:posOffset>
              </wp:positionH>
              <wp:positionV relativeFrom="paragraph">
                <wp:posOffset>-542834</wp:posOffset>
              </wp:positionV>
              <wp:extent cx="2525486" cy="69668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486" cy="696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A4068" w14:textId="314403F6" w:rsidR="00337364" w:rsidRDefault="003373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160465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left:0;text-align:left;margin-left:509pt;margin-top:-42.75pt;width:198.85pt;height:5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" filled="f" stroked="f" strokeweight=".5pt">
              <v:textbox>
                <w:txbxContent>
                  <w:p w14:paraId="0A2A4068" w14:textId="314403F6" w:rsidR="00337364" w:rsidRDefault="00337364"/>
                </w:txbxContent>
              </v:textbox>
            </v:shape>
          </w:pict>
        </mc:Fallback>
      </mc:AlternateContent>
    </w:r>
    <w:r w:rsidR="00CF114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2D00AD" wp14:editId="717FDF7C">
              <wp:simplePos x="0" y="0"/>
              <wp:positionH relativeFrom="column">
                <wp:posOffset>5603149</wp:posOffset>
              </wp:positionH>
              <wp:positionV relativeFrom="paragraph">
                <wp:posOffset>-482600</wp:posOffset>
              </wp:positionV>
              <wp:extent cx="2553333" cy="761996"/>
              <wp:effectExtent l="0" t="0" r="0" b="4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3333" cy="7619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518720" w14:textId="77777777" w:rsidR="00CA02AF" w:rsidRDefault="0096500C"/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82D00AD" id="Text Box 4" o:spid="_x0000_s1029" type="#_x0000_t202" style="position:absolute;left:0;text-align:left;margin-left:441.2pt;margin-top:-38pt;width:201.05pt;height:60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" filled="f" stroked="f">
              <v:textbox style="mso-fit-shape-to-text:t">
                <w:txbxContent>
                  <w:p w14:paraId="15518720" w14:textId="77777777" w:rsidR="00CA02AF" w:rsidRDefault="00DA7400"/>
                </w:txbxContent>
              </v:textbox>
            </v:shape>
          </w:pict>
        </mc:Fallback>
      </mc:AlternateContent>
    </w:r>
    <w:r w:rsidR="00BF72D1">
      <w:rPr>
        <w:noProof/>
      </w:rPr>
      <w:drawing>
        <wp:anchor distT="0" distB="0" distL="114300" distR="114300" simplePos="0" relativeHeight="251660288" behindDoc="1" locked="0" layoutInCell="1" allowOverlap="1" wp14:anchorId="51AD94F4" wp14:editId="0B3826B1">
          <wp:simplePos x="0" y="0"/>
          <wp:positionH relativeFrom="margin">
            <wp:posOffset>1308552</wp:posOffset>
          </wp:positionH>
          <wp:positionV relativeFrom="margin">
            <wp:posOffset>7600757</wp:posOffset>
          </wp:positionV>
          <wp:extent cx="1414147" cy="1397002"/>
          <wp:effectExtent l="0" t="0" r="0" b="0"/>
          <wp:wrapNone/>
          <wp:docPr id="50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147" cy="1397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F72D1">
      <w:rPr>
        <w:rFonts w:ascii="Palatino Linotype" w:hAnsi="Palatino Linotype"/>
        <w:sz w:val="24"/>
        <w:szCs w:val="24"/>
      </w:rPr>
      <w:tab/>
    </w:r>
    <w:r w:rsidR="00BF72D1" w:rsidRPr="00407AF2">
      <w:rPr>
        <w:rFonts w:ascii="Palatino Linotype" w:hAnsi="Palatino Linotype"/>
        <w:sz w:val="22"/>
        <w:szCs w:val="22"/>
      </w:rPr>
      <w:t xml:space="preserve">Don </w:t>
    </w:r>
    <w:r w:rsidR="00033C5E">
      <w:rPr>
        <w:rFonts w:ascii="Palatino Linotype" w:hAnsi="Palatino Linotype"/>
        <w:sz w:val="22"/>
        <w:szCs w:val="22"/>
      </w:rPr>
      <w:t>Fausto FRANCESCHI</w:t>
    </w:r>
    <w:r w:rsidR="00BF72D1" w:rsidRPr="00407AF2">
      <w:rPr>
        <w:rFonts w:ascii="Palatino Linotype" w:hAnsi="Palatino Linotype"/>
        <w:sz w:val="22"/>
        <w:szCs w:val="22"/>
      </w:rPr>
      <w:t xml:space="preserve">, </w:t>
    </w:r>
    <w:proofErr w:type="spellStart"/>
    <w:r w:rsidR="00BF72D1" w:rsidRPr="00407AF2">
      <w:rPr>
        <w:rFonts w:ascii="Palatino Linotype" w:hAnsi="Palatino Linotype"/>
        <w:sz w:val="22"/>
        <w:szCs w:val="22"/>
      </w:rPr>
      <w:t>fdp</w:t>
    </w:r>
    <w:proofErr w:type="spellEnd"/>
  </w:p>
  <w:p w14:paraId="4F0CCFFC" w14:textId="77777777" w:rsidR="00CA02AF" w:rsidRPr="00407AF2" w:rsidRDefault="00BF72D1" w:rsidP="00337364">
    <w:pPr>
      <w:tabs>
        <w:tab w:val="center" w:pos="6237"/>
      </w:tabs>
      <w:spacing w:line="240" w:lineRule="atLeast"/>
      <w:ind w:left="9912" w:right="567"/>
      <w:jc w:val="both"/>
      <w:rPr>
        <w:sz w:val="22"/>
        <w:szCs w:val="22"/>
      </w:rPr>
    </w:pPr>
    <w:r w:rsidRPr="00407AF2">
      <w:rPr>
        <w:rFonts w:ascii="Palatino Linotype" w:hAnsi="Palatino Linotype"/>
        <w:i/>
        <w:sz w:val="22"/>
        <w:szCs w:val="22"/>
      </w:rPr>
      <w:tab/>
    </w:r>
    <w:r w:rsidR="00CF1145" w:rsidRPr="00407AF2">
      <w:rPr>
        <w:rFonts w:ascii="Palatino Linotype" w:hAnsi="Palatino Linotype"/>
        <w:i/>
        <w:sz w:val="22"/>
        <w:szCs w:val="22"/>
      </w:rPr>
      <w:t xml:space="preserve">    </w:t>
    </w:r>
    <w:r w:rsidR="00337364" w:rsidRPr="00407AF2">
      <w:rPr>
        <w:rFonts w:ascii="Palatino Linotype" w:hAnsi="Palatino Linotype"/>
        <w:i/>
        <w:sz w:val="22"/>
        <w:szCs w:val="22"/>
      </w:rPr>
      <w:t xml:space="preserve">      </w:t>
    </w:r>
    <w:r w:rsidR="00CF1145" w:rsidRPr="00407AF2">
      <w:rPr>
        <w:rFonts w:ascii="Palatino Linotype" w:hAnsi="Palatino Linotype"/>
        <w:i/>
        <w:sz w:val="22"/>
        <w:szCs w:val="22"/>
      </w:rPr>
      <w:t xml:space="preserve">    </w:t>
    </w:r>
    <w:proofErr w:type="gramStart"/>
    <w:r w:rsidRPr="00407AF2">
      <w:rPr>
        <w:rFonts w:ascii="Palatino Linotype" w:hAnsi="Palatino Linotype"/>
        <w:i/>
        <w:sz w:val="22"/>
        <w:szCs w:val="22"/>
      </w:rPr>
      <w:t>segretario</w:t>
    </w:r>
    <w:proofErr w:type="gramEnd"/>
    <w:r w:rsidRPr="00407AF2">
      <w:rPr>
        <w:rFonts w:ascii="Palatino Linotype" w:hAnsi="Palatino Linotype"/>
        <w:i/>
        <w:sz w:val="22"/>
        <w:szCs w:val="22"/>
      </w:rPr>
      <w:t xml:space="preserve"> generale</w:t>
    </w:r>
  </w:p>
  <w:p w14:paraId="3993C96B" w14:textId="77777777" w:rsidR="00CA02AF" w:rsidRDefault="0096500C" w:rsidP="00337364">
    <w:pPr>
      <w:pStyle w:val="Pidipagina"/>
      <w:ind w:left="1416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0261D" w14:textId="77777777" w:rsidR="00C0169E" w:rsidRDefault="00C0169E">
      <w:r>
        <w:rPr>
          <w:color w:val="000000"/>
        </w:rPr>
        <w:separator/>
      </w:r>
    </w:p>
  </w:footnote>
  <w:footnote w:type="continuationSeparator" w:id="0">
    <w:p w14:paraId="08559B34" w14:textId="77777777" w:rsidR="00C0169E" w:rsidRDefault="00C0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66541" w14:textId="723C395A" w:rsidR="00557CCC" w:rsidRDefault="00557CCC">
    <w:pPr>
      <w:pStyle w:val="Intestazione"/>
    </w:pPr>
    <w:r w:rsidRPr="00AB1411">
      <w:rPr>
        <w:noProof/>
      </w:rPr>
      <w:drawing>
        <wp:anchor distT="0" distB="0" distL="114300" distR="114300" simplePos="0" relativeHeight="251662336" behindDoc="0" locked="0" layoutInCell="1" allowOverlap="1" wp14:anchorId="0B7133B3" wp14:editId="19C5D9C1">
          <wp:simplePos x="0" y="0"/>
          <wp:positionH relativeFrom="margin">
            <wp:align>left</wp:align>
          </wp:positionH>
          <wp:positionV relativeFrom="paragraph">
            <wp:posOffset>-100827</wp:posOffset>
          </wp:positionV>
          <wp:extent cx="2458800" cy="1087200"/>
          <wp:effectExtent l="0" t="0" r="0" b="0"/>
          <wp:wrapNone/>
          <wp:docPr id="48" name="Immagine 48" descr="Intestazione Segreteria Generale (a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800" cy="108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11"/>
    <w:rsid w:val="000010F2"/>
    <w:rsid w:val="00010CC8"/>
    <w:rsid w:val="0001224E"/>
    <w:rsid w:val="00014F1F"/>
    <w:rsid w:val="000159F6"/>
    <w:rsid w:val="00016126"/>
    <w:rsid w:val="00017DAA"/>
    <w:rsid w:val="00017EE7"/>
    <w:rsid w:val="0002310F"/>
    <w:rsid w:val="00023C03"/>
    <w:rsid w:val="00030E76"/>
    <w:rsid w:val="0003288F"/>
    <w:rsid w:val="00033C5E"/>
    <w:rsid w:val="00040CC7"/>
    <w:rsid w:val="0004598C"/>
    <w:rsid w:val="000512B1"/>
    <w:rsid w:val="0005357F"/>
    <w:rsid w:val="00054745"/>
    <w:rsid w:val="00061172"/>
    <w:rsid w:val="00066905"/>
    <w:rsid w:val="00067C22"/>
    <w:rsid w:val="0008048B"/>
    <w:rsid w:val="0008063A"/>
    <w:rsid w:val="000807C1"/>
    <w:rsid w:val="00080949"/>
    <w:rsid w:val="00082599"/>
    <w:rsid w:val="0008495A"/>
    <w:rsid w:val="000877C7"/>
    <w:rsid w:val="00087C38"/>
    <w:rsid w:val="000A6093"/>
    <w:rsid w:val="000A78E3"/>
    <w:rsid w:val="000B0555"/>
    <w:rsid w:val="000B5E6E"/>
    <w:rsid w:val="000B6933"/>
    <w:rsid w:val="000C4BF3"/>
    <w:rsid w:val="000D00A6"/>
    <w:rsid w:val="000D37FB"/>
    <w:rsid w:val="000D4680"/>
    <w:rsid w:val="000E20FD"/>
    <w:rsid w:val="000E381C"/>
    <w:rsid w:val="000E442F"/>
    <w:rsid w:val="000E6620"/>
    <w:rsid w:val="000E6657"/>
    <w:rsid w:val="000F740B"/>
    <w:rsid w:val="0010177A"/>
    <w:rsid w:val="001070B5"/>
    <w:rsid w:val="00111C05"/>
    <w:rsid w:val="00111D31"/>
    <w:rsid w:val="0011719C"/>
    <w:rsid w:val="00117272"/>
    <w:rsid w:val="001204BE"/>
    <w:rsid w:val="00121497"/>
    <w:rsid w:val="001236EA"/>
    <w:rsid w:val="00124E8B"/>
    <w:rsid w:val="001268D9"/>
    <w:rsid w:val="00133A86"/>
    <w:rsid w:val="0013474D"/>
    <w:rsid w:val="001470C8"/>
    <w:rsid w:val="00153354"/>
    <w:rsid w:val="0015463B"/>
    <w:rsid w:val="001547E6"/>
    <w:rsid w:val="00154BCA"/>
    <w:rsid w:val="00156DB2"/>
    <w:rsid w:val="001605A0"/>
    <w:rsid w:val="00160790"/>
    <w:rsid w:val="00162DA9"/>
    <w:rsid w:val="0017025A"/>
    <w:rsid w:val="00177D12"/>
    <w:rsid w:val="00186090"/>
    <w:rsid w:val="00186F0D"/>
    <w:rsid w:val="00193FC0"/>
    <w:rsid w:val="00194325"/>
    <w:rsid w:val="001949DD"/>
    <w:rsid w:val="00195C4D"/>
    <w:rsid w:val="00196719"/>
    <w:rsid w:val="00196C92"/>
    <w:rsid w:val="001A1DFE"/>
    <w:rsid w:val="001A2498"/>
    <w:rsid w:val="001A5121"/>
    <w:rsid w:val="001A5615"/>
    <w:rsid w:val="001B49F3"/>
    <w:rsid w:val="001B6A23"/>
    <w:rsid w:val="001C2EF3"/>
    <w:rsid w:val="001C634F"/>
    <w:rsid w:val="001D0363"/>
    <w:rsid w:val="001E1DD2"/>
    <w:rsid w:val="001E40D0"/>
    <w:rsid w:val="001F114A"/>
    <w:rsid w:val="001F17C9"/>
    <w:rsid w:val="001F5FD9"/>
    <w:rsid w:val="00201FCF"/>
    <w:rsid w:val="0020292D"/>
    <w:rsid w:val="002045B9"/>
    <w:rsid w:val="002046B0"/>
    <w:rsid w:val="00207D81"/>
    <w:rsid w:val="002133D7"/>
    <w:rsid w:val="00220E6C"/>
    <w:rsid w:val="00222CF0"/>
    <w:rsid w:val="002328A9"/>
    <w:rsid w:val="00233077"/>
    <w:rsid w:val="00236649"/>
    <w:rsid w:val="002373AA"/>
    <w:rsid w:val="00241EBC"/>
    <w:rsid w:val="00243417"/>
    <w:rsid w:val="002442E4"/>
    <w:rsid w:val="0025069F"/>
    <w:rsid w:val="0025106E"/>
    <w:rsid w:val="002510F6"/>
    <w:rsid w:val="002514DB"/>
    <w:rsid w:val="0025237A"/>
    <w:rsid w:val="00257A90"/>
    <w:rsid w:val="00260192"/>
    <w:rsid w:val="00265ACE"/>
    <w:rsid w:val="00273380"/>
    <w:rsid w:val="00275A70"/>
    <w:rsid w:val="00276A42"/>
    <w:rsid w:val="00277C2D"/>
    <w:rsid w:val="002869AF"/>
    <w:rsid w:val="00287F20"/>
    <w:rsid w:val="00297082"/>
    <w:rsid w:val="002A217A"/>
    <w:rsid w:val="002A41F7"/>
    <w:rsid w:val="002B795F"/>
    <w:rsid w:val="002C11D0"/>
    <w:rsid w:val="002C2190"/>
    <w:rsid w:val="002C2A8F"/>
    <w:rsid w:val="002C5D6C"/>
    <w:rsid w:val="002C64CB"/>
    <w:rsid w:val="002D04BC"/>
    <w:rsid w:val="002D106A"/>
    <w:rsid w:val="002D14C9"/>
    <w:rsid w:val="002D3CF8"/>
    <w:rsid w:val="002D4078"/>
    <w:rsid w:val="002D5DFF"/>
    <w:rsid w:val="002E0088"/>
    <w:rsid w:val="002E00A4"/>
    <w:rsid w:val="002F38F4"/>
    <w:rsid w:val="002F571C"/>
    <w:rsid w:val="0030083B"/>
    <w:rsid w:val="003018E1"/>
    <w:rsid w:val="00303CFF"/>
    <w:rsid w:val="003079E2"/>
    <w:rsid w:val="00312060"/>
    <w:rsid w:val="00312798"/>
    <w:rsid w:val="003276D3"/>
    <w:rsid w:val="00332156"/>
    <w:rsid w:val="0033239A"/>
    <w:rsid w:val="00332684"/>
    <w:rsid w:val="003327DE"/>
    <w:rsid w:val="00332823"/>
    <w:rsid w:val="00332A93"/>
    <w:rsid w:val="00337364"/>
    <w:rsid w:val="00341E8C"/>
    <w:rsid w:val="00350C61"/>
    <w:rsid w:val="00354461"/>
    <w:rsid w:val="00361C1B"/>
    <w:rsid w:val="00362FE4"/>
    <w:rsid w:val="003653A5"/>
    <w:rsid w:val="00382392"/>
    <w:rsid w:val="0039105E"/>
    <w:rsid w:val="003927A9"/>
    <w:rsid w:val="00395068"/>
    <w:rsid w:val="003A1088"/>
    <w:rsid w:val="003A52FA"/>
    <w:rsid w:val="003B2D78"/>
    <w:rsid w:val="003B60BA"/>
    <w:rsid w:val="003C37F1"/>
    <w:rsid w:val="003C567E"/>
    <w:rsid w:val="003D2A98"/>
    <w:rsid w:val="003D327F"/>
    <w:rsid w:val="003D4261"/>
    <w:rsid w:val="003D6DE8"/>
    <w:rsid w:val="003D7D25"/>
    <w:rsid w:val="003F0765"/>
    <w:rsid w:val="003F1E10"/>
    <w:rsid w:val="004025DC"/>
    <w:rsid w:val="004030B7"/>
    <w:rsid w:val="0040448A"/>
    <w:rsid w:val="00406730"/>
    <w:rsid w:val="00407AF2"/>
    <w:rsid w:val="00414F64"/>
    <w:rsid w:val="00415469"/>
    <w:rsid w:val="00420E0A"/>
    <w:rsid w:val="004210FD"/>
    <w:rsid w:val="00422A27"/>
    <w:rsid w:val="004270C3"/>
    <w:rsid w:val="00430486"/>
    <w:rsid w:val="0043076B"/>
    <w:rsid w:val="004409C6"/>
    <w:rsid w:val="004433E6"/>
    <w:rsid w:val="00444B23"/>
    <w:rsid w:val="004459D3"/>
    <w:rsid w:val="00457021"/>
    <w:rsid w:val="00466002"/>
    <w:rsid w:val="004722C8"/>
    <w:rsid w:val="00472DEA"/>
    <w:rsid w:val="0047405C"/>
    <w:rsid w:val="00474A3B"/>
    <w:rsid w:val="00484132"/>
    <w:rsid w:val="0048462F"/>
    <w:rsid w:val="00484E06"/>
    <w:rsid w:val="00485959"/>
    <w:rsid w:val="00494BFA"/>
    <w:rsid w:val="00495B85"/>
    <w:rsid w:val="00496CC0"/>
    <w:rsid w:val="004A24C4"/>
    <w:rsid w:val="004A39C6"/>
    <w:rsid w:val="004A3A9D"/>
    <w:rsid w:val="004A655C"/>
    <w:rsid w:val="004A7485"/>
    <w:rsid w:val="004B3491"/>
    <w:rsid w:val="004B7B82"/>
    <w:rsid w:val="004C26C5"/>
    <w:rsid w:val="004C35A4"/>
    <w:rsid w:val="004C5EAB"/>
    <w:rsid w:val="004E0AF9"/>
    <w:rsid w:val="004F2C9C"/>
    <w:rsid w:val="004F4F36"/>
    <w:rsid w:val="004F5F9C"/>
    <w:rsid w:val="00506D53"/>
    <w:rsid w:val="0051004E"/>
    <w:rsid w:val="005100BF"/>
    <w:rsid w:val="00515450"/>
    <w:rsid w:val="005168F1"/>
    <w:rsid w:val="005242C1"/>
    <w:rsid w:val="005261F3"/>
    <w:rsid w:val="00533657"/>
    <w:rsid w:val="0053564D"/>
    <w:rsid w:val="00536106"/>
    <w:rsid w:val="00543A80"/>
    <w:rsid w:val="00544A7E"/>
    <w:rsid w:val="005563D2"/>
    <w:rsid w:val="00557CCC"/>
    <w:rsid w:val="00560ED7"/>
    <w:rsid w:val="00561B0B"/>
    <w:rsid w:val="00561C30"/>
    <w:rsid w:val="00561CEC"/>
    <w:rsid w:val="0056252D"/>
    <w:rsid w:val="00564EEF"/>
    <w:rsid w:val="005668B4"/>
    <w:rsid w:val="005670DC"/>
    <w:rsid w:val="0058192B"/>
    <w:rsid w:val="00581BAE"/>
    <w:rsid w:val="00582527"/>
    <w:rsid w:val="00587CF8"/>
    <w:rsid w:val="00591643"/>
    <w:rsid w:val="00591D8C"/>
    <w:rsid w:val="00595DC7"/>
    <w:rsid w:val="005962F3"/>
    <w:rsid w:val="005A0859"/>
    <w:rsid w:val="005A0CED"/>
    <w:rsid w:val="005A17F8"/>
    <w:rsid w:val="005B0063"/>
    <w:rsid w:val="005B0E66"/>
    <w:rsid w:val="005B25DC"/>
    <w:rsid w:val="005B4713"/>
    <w:rsid w:val="005B7952"/>
    <w:rsid w:val="005C37BB"/>
    <w:rsid w:val="005C49F8"/>
    <w:rsid w:val="005C4ED6"/>
    <w:rsid w:val="005C5FD1"/>
    <w:rsid w:val="005C60CE"/>
    <w:rsid w:val="005D00ED"/>
    <w:rsid w:val="005D019C"/>
    <w:rsid w:val="005D1D3D"/>
    <w:rsid w:val="005D3AF6"/>
    <w:rsid w:val="005D52A6"/>
    <w:rsid w:val="005D62BA"/>
    <w:rsid w:val="005D6A04"/>
    <w:rsid w:val="005E5EF1"/>
    <w:rsid w:val="005E66C0"/>
    <w:rsid w:val="00606234"/>
    <w:rsid w:val="00607A52"/>
    <w:rsid w:val="00612434"/>
    <w:rsid w:val="00612901"/>
    <w:rsid w:val="00613E0E"/>
    <w:rsid w:val="00614206"/>
    <w:rsid w:val="00621841"/>
    <w:rsid w:val="00623C50"/>
    <w:rsid w:val="00634758"/>
    <w:rsid w:val="00635309"/>
    <w:rsid w:val="00635808"/>
    <w:rsid w:val="00641936"/>
    <w:rsid w:val="006430E4"/>
    <w:rsid w:val="00647270"/>
    <w:rsid w:val="00652E46"/>
    <w:rsid w:val="00655B7C"/>
    <w:rsid w:val="00656642"/>
    <w:rsid w:val="00656FF4"/>
    <w:rsid w:val="00661052"/>
    <w:rsid w:val="00663217"/>
    <w:rsid w:val="00670B4A"/>
    <w:rsid w:val="006730A3"/>
    <w:rsid w:val="00677011"/>
    <w:rsid w:val="00683937"/>
    <w:rsid w:val="00686B84"/>
    <w:rsid w:val="0069464D"/>
    <w:rsid w:val="00694718"/>
    <w:rsid w:val="006A028E"/>
    <w:rsid w:val="006A05C0"/>
    <w:rsid w:val="006A0E6F"/>
    <w:rsid w:val="006A6EE1"/>
    <w:rsid w:val="006C2C75"/>
    <w:rsid w:val="006C5B62"/>
    <w:rsid w:val="006D022A"/>
    <w:rsid w:val="006D2C25"/>
    <w:rsid w:val="006D48B4"/>
    <w:rsid w:val="006D4D00"/>
    <w:rsid w:val="006D66D1"/>
    <w:rsid w:val="006E0E5C"/>
    <w:rsid w:val="006E6810"/>
    <w:rsid w:val="006E6E35"/>
    <w:rsid w:val="006F6BCD"/>
    <w:rsid w:val="007004A8"/>
    <w:rsid w:val="00702C3D"/>
    <w:rsid w:val="00702CAF"/>
    <w:rsid w:val="00703CC3"/>
    <w:rsid w:val="00706031"/>
    <w:rsid w:val="00712C8E"/>
    <w:rsid w:val="00713A81"/>
    <w:rsid w:val="0071518C"/>
    <w:rsid w:val="0071589B"/>
    <w:rsid w:val="00716F06"/>
    <w:rsid w:val="00722144"/>
    <w:rsid w:val="00723691"/>
    <w:rsid w:val="00732AA1"/>
    <w:rsid w:val="0074033C"/>
    <w:rsid w:val="00743344"/>
    <w:rsid w:val="00745327"/>
    <w:rsid w:val="00746531"/>
    <w:rsid w:val="00747FEC"/>
    <w:rsid w:val="007529B6"/>
    <w:rsid w:val="007578EE"/>
    <w:rsid w:val="00762D84"/>
    <w:rsid w:val="007710AB"/>
    <w:rsid w:val="00771C45"/>
    <w:rsid w:val="0077397F"/>
    <w:rsid w:val="00777257"/>
    <w:rsid w:val="007824B2"/>
    <w:rsid w:val="00787082"/>
    <w:rsid w:val="007870A8"/>
    <w:rsid w:val="00787A7C"/>
    <w:rsid w:val="0079190B"/>
    <w:rsid w:val="00791C5D"/>
    <w:rsid w:val="00792F39"/>
    <w:rsid w:val="00794B99"/>
    <w:rsid w:val="00796082"/>
    <w:rsid w:val="007A44EA"/>
    <w:rsid w:val="007B0313"/>
    <w:rsid w:val="007B078F"/>
    <w:rsid w:val="007B39FD"/>
    <w:rsid w:val="007C2D97"/>
    <w:rsid w:val="007C7100"/>
    <w:rsid w:val="007C7B98"/>
    <w:rsid w:val="007D4800"/>
    <w:rsid w:val="007E3021"/>
    <w:rsid w:val="007E3811"/>
    <w:rsid w:val="007E4EA1"/>
    <w:rsid w:val="007E592D"/>
    <w:rsid w:val="007E5B35"/>
    <w:rsid w:val="007F24B8"/>
    <w:rsid w:val="007F48FF"/>
    <w:rsid w:val="00801AD2"/>
    <w:rsid w:val="00803448"/>
    <w:rsid w:val="008038F5"/>
    <w:rsid w:val="00803EFC"/>
    <w:rsid w:val="00804835"/>
    <w:rsid w:val="008071EC"/>
    <w:rsid w:val="00826692"/>
    <w:rsid w:val="008340DE"/>
    <w:rsid w:val="00834889"/>
    <w:rsid w:val="00837E79"/>
    <w:rsid w:val="0084176F"/>
    <w:rsid w:val="008440B3"/>
    <w:rsid w:val="008444B6"/>
    <w:rsid w:val="008466BA"/>
    <w:rsid w:val="00850216"/>
    <w:rsid w:val="008518CB"/>
    <w:rsid w:val="00853F73"/>
    <w:rsid w:val="00856D06"/>
    <w:rsid w:val="0086016D"/>
    <w:rsid w:val="00860F90"/>
    <w:rsid w:val="008638A9"/>
    <w:rsid w:val="00876A84"/>
    <w:rsid w:val="008774AC"/>
    <w:rsid w:val="00881295"/>
    <w:rsid w:val="008A1B3D"/>
    <w:rsid w:val="008A2774"/>
    <w:rsid w:val="008B50A7"/>
    <w:rsid w:val="008C24A6"/>
    <w:rsid w:val="008E2629"/>
    <w:rsid w:val="008E2A63"/>
    <w:rsid w:val="008E38CF"/>
    <w:rsid w:val="008E428F"/>
    <w:rsid w:val="008E50E1"/>
    <w:rsid w:val="008E5312"/>
    <w:rsid w:val="008E7416"/>
    <w:rsid w:val="008F2E8B"/>
    <w:rsid w:val="008F31DC"/>
    <w:rsid w:val="008F66B5"/>
    <w:rsid w:val="00902405"/>
    <w:rsid w:val="009100A4"/>
    <w:rsid w:val="0091191C"/>
    <w:rsid w:val="009143FC"/>
    <w:rsid w:val="00914485"/>
    <w:rsid w:val="00914D30"/>
    <w:rsid w:val="00924BBC"/>
    <w:rsid w:val="009258C1"/>
    <w:rsid w:val="009261C8"/>
    <w:rsid w:val="00926972"/>
    <w:rsid w:val="00931E5E"/>
    <w:rsid w:val="0093402E"/>
    <w:rsid w:val="00937992"/>
    <w:rsid w:val="00941652"/>
    <w:rsid w:val="00942F33"/>
    <w:rsid w:val="009565E2"/>
    <w:rsid w:val="009633DF"/>
    <w:rsid w:val="00964EA0"/>
    <w:rsid w:val="00965641"/>
    <w:rsid w:val="00970B6D"/>
    <w:rsid w:val="00970DDA"/>
    <w:rsid w:val="0097160F"/>
    <w:rsid w:val="00972DC1"/>
    <w:rsid w:val="00974D7E"/>
    <w:rsid w:val="00976A67"/>
    <w:rsid w:val="009811FD"/>
    <w:rsid w:val="009874DB"/>
    <w:rsid w:val="00987838"/>
    <w:rsid w:val="009879FD"/>
    <w:rsid w:val="00991451"/>
    <w:rsid w:val="00991F03"/>
    <w:rsid w:val="0099323E"/>
    <w:rsid w:val="00996CC2"/>
    <w:rsid w:val="00997FE0"/>
    <w:rsid w:val="009A6876"/>
    <w:rsid w:val="009B339E"/>
    <w:rsid w:val="009B73A8"/>
    <w:rsid w:val="009C11B9"/>
    <w:rsid w:val="009C1939"/>
    <w:rsid w:val="009C246A"/>
    <w:rsid w:val="009C3B7C"/>
    <w:rsid w:val="009C547E"/>
    <w:rsid w:val="009D019E"/>
    <w:rsid w:val="009D1AF6"/>
    <w:rsid w:val="009D1D15"/>
    <w:rsid w:val="009D21A7"/>
    <w:rsid w:val="009D5C3D"/>
    <w:rsid w:val="009D625F"/>
    <w:rsid w:val="009E3212"/>
    <w:rsid w:val="009E4971"/>
    <w:rsid w:val="009E70AC"/>
    <w:rsid w:val="009F01C9"/>
    <w:rsid w:val="009F0F57"/>
    <w:rsid w:val="009F1C1A"/>
    <w:rsid w:val="009F31E2"/>
    <w:rsid w:val="009F7251"/>
    <w:rsid w:val="009F7F8A"/>
    <w:rsid w:val="00A0016A"/>
    <w:rsid w:val="00A07195"/>
    <w:rsid w:val="00A161B4"/>
    <w:rsid w:val="00A2115A"/>
    <w:rsid w:val="00A250AA"/>
    <w:rsid w:val="00A278D0"/>
    <w:rsid w:val="00A3374B"/>
    <w:rsid w:val="00A37EDD"/>
    <w:rsid w:val="00A40AB3"/>
    <w:rsid w:val="00A534F8"/>
    <w:rsid w:val="00A54517"/>
    <w:rsid w:val="00A54C56"/>
    <w:rsid w:val="00A553AD"/>
    <w:rsid w:val="00A57DC6"/>
    <w:rsid w:val="00A677BD"/>
    <w:rsid w:val="00A777CA"/>
    <w:rsid w:val="00A80B6C"/>
    <w:rsid w:val="00A854AA"/>
    <w:rsid w:val="00A85781"/>
    <w:rsid w:val="00A91615"/>
    <w:rsid w:val="00A941E4"/>
    <w:rsid w:val="00A94CC4"/>
    <w:rsid w:val="00A953E1"/>
    <w:rsid w:val="00AA1D56"/>
    <w:rsid w:val="00AA3142"/>
    <w:rsid w:val="00AB1078"/>
    <w:rsid w:val="00AB1411"/>
    <w:rsid w:val="00AB1CAD"/>
    <w:rsid w:val="00AC0861"/>
    <w:rsid w:val="00AF27FD"/>
    <w:rsid w:val="00AF7E36"/>
    <w:rsid w:val="00B012A3"/>
    <w:rsid w:val="00B06183"/>
    <w:rsid w:val="00B061E3"/>
    <w:rsid w:val="00B10F91"/>
    <w:rsid w:val="00B14573"/>
    <w:rsid w:val="00B164EA"/>
    <w:rsid w:val="00B17D80"/>
    <w:rsid w:val="00B23436"/>
    <w:rsid w:val="00B24F90"/>
    <w:rsid w:val="00B310BE"/>
    <w:rsid w:val="00B42C19"/>
    <w:rsid w:val="00B44B8F"/>
    <w:rsid w:val="00B470AA"/>
    <w:rsid w:val="00B52CED"/>
    <w:rsid w:val="00B53C1A"/>
    <w:rsid w:val="00B57B45"/>
    <w:rsid w:val="00B63232"/>
    <w:rsid w:val="00B76CD0"/>
    <w:rsid w:val="00B819B9"/>
    <w:rsid w:val="00B87092"/>
    <w:rsid w:val="00B9740F"/>
    <w:rsid w:val="00B97472"/>
    <w:rsid w:val="00BA05D9"/>
    <w:rsid w:val="00BA3242"/>
    <w:rsid w:val="00BA3509"/>
    <w:rsid w:val="00BA7AA3"/>
    <w:rsid w:val="00BB0E02"/>
    <w:rsid w:val="00BB5426"/>
    <w:rsid w:val="00BB5D19"/>
    <w:rsid w:val="00BC1708"/>
    <w:rsid w:val="00BC4494"/>
    <w:rsid w:val="00BE2795"/>
    <w:rsid w:val="00BE29AD"/>
    <w:rsid w:val="00BE35F1"/>
    <w:rsid w:val="00BF1A69"/>
    <w:rsid w:val="00BF286B"/>
    <w:rsid w:val="00BF5409"/>
    <w:rsid w:val="00BF72D1"/>
    <w:rsid w:val="00C0169E"/>
    <w:rsid w:val="00C05027"/>
    <w:rsid w:val="00C05DAA"/>
    <w:rsid w:val="00C072A4"/>
    <w:rsid w:val="00C07495"/>
    <w:rsid w:val="00C123EF"/>
    <w:rsid w:val="00C12A5D"/>
    <w:rsid w:val="00C143A8"/>
    <w:rsid w:val="00C17884"/>
    <w:rsid w:val="00C2243B"/>
    <w:rsid w:val="00C22485"/>
    <w:rsid w:val="00C22DC8"/>
    <w:rsid w:val="00C33EDD"/>
    <w:rsid w:val="00C34A09"/>
    <w:rsid w:val="00C409E2"/>
    <w:rsid w:val="00C41F67"/>
    <w:rsid w:val="00C43F65"/>
    <w:rsid w:val="00C44432"/>
    <w:rsid w:val="00C46E9D"/>
    <w:rsid w:val="00C46F4D"/>
    <w:rsid w:val="00C570FE"/>
    <w:rsid w:val="00C6247C"/>
    <w:rsid w:val="00C624B2"/>
    <w:rsid w:val="00C65B6B"/>
    <w:rsid w:val="00C725EF"/>
    <w:rsid w:val="00C7482D"/>
    <w:rsid w:val="00C7656B"/>
    <w:rsid w:val="00C856F0"/>
    <w:rsid w:val="00C8571C"/>
    <w:rsid w:val="00C86826"/>
    <w:rsid w:val="00C87952"/>
    <w:rsid w:val="00C92006"/>
    <w:rsid w:val="00C943DC"/>
    <w:rsid w:val="00CA3C2C"/>
    <w:rsid w:val="00CB1835"/>
    <w:rsid w:val="00CC0B6E"/>
    <w:rsid w:val="00CC16CD"/>
    <w:rsid w:val="00CC1CC1"/>
    <w:rsid w:val="00CC5170"/>
    <w:rsid w:val="00CC70AB"/>
    <w:rsid w:val="00CE0D91"/>
    <w:rsid w:val="00CE5559"/>
    <w:rsid w:val="00CE7280"/>
    <w:rsid w:val="00CE7BE7"/>
    <w:rsid w:val="00CF098D"/>
    <w:rsid w:val="00CF1145"/>
    <w:rsid w:val="00CF4A23"/>
    <w:rsid w:val="00D01961"/>
    <w:rsid w:val="00D030AE"/>
    <w:rsid w:val="00D03BAD"/>
    <w:rsid w:val="00D12C94"/>
    <w:rsid w:val="00D20CDC"/>
    <w:rsid w:val="00D2148F"/>
    <w:rsid w:val="00D236F0"/>
    <w:rsid w:val="00D255BF"/>
    <w:rsid w:val="00D26CA9"/>
    <w:rsid w:val="00D32A48"/>
    <w:rsid w:val="00D343F0"/>
    <w:rsid w:val="00D36F95"/>
    <w:rsid w:val="00D40C7A"/>
    <w:rsid w:val="00D41751"/>
    <w:rsid w:val="00D42F07"/>
    <w:rsid w:val="00D45277"/>
    <w:rsid w:val="00D511BC"/>
    <w:rsid w:val="00D51D19"/>
    <w:rsid w:val="00D52130"/>
    <w:rsid w:val="00D528FD"/>
    <w:rsid w:val="00D52CD3"/>
    <w:rsid w:val="00D52D0B"/>
    <w:rsid w:val="00D61C4A"/>
    <w:rsid w:val="00D65C35"/>
    <w:rsid w:val="00D66082"/>
    <w:rsid w:val="00D66380"/>
    <w:rsid w:val="00D71E26"/>
    <w:rsid w:val="00D736C4"/>
    <w:rsid w:val="00D76245"/>
    <w:rsid w:val="00D76C82"/>
    <w:rsid w:val="00D82CBF"/>
    <w:rsid w:val="00D834B3"/>
    <w:rsid w:val="00D92723"/>
    <w:rsid w:val="00D930FF"/>
    <w:rsid w:val="00DA49F8"/>
    <w:rsid w:val="00DA6457"/>
    <w:rsid w:val="00DA7400"/>
    <w:rsid w:val="00DA75A4"/>
    <w:rsid w:val="00DB7C3C"/>
    <w:rsid w:val="00DC218E"/>
    <w:rsid w:val="00DC668C"/>
    <w:rsid w:val="00DC6914"/>
    <w:rsid w:val="00DD2068"/>
    <w:rsid w:val="00DD2D69"/>
    <w:rsid w:val="00DD4E83"/>
    <w:rsid w:val="00DD768B"/>
    <w:rsid w:val="00DE3795"/>
    <w:rsid w:val="00DE4B60"/>
    <w:rsid w:val="00DE5255"/>
    <w:rsid w:val="00DE53A7"/>
    <w:rsid w:val="00DE5D3E"/>
    <w:rsid w:val="00DE7F8E"/>
    <w:rsid w:val="00DF26F0"/>
    <w:rsid w:val="00DF4DA5"/>
    <w:rsid w:val="00E02027"/>
    <w:rsid w:val="00E026FD"/>
    <w:rsid w:val="00E03635"/>
    <w:rsid w:val="00E0698F"/>
    <w:rsid w:val="00E16B72"/>
    <w:rsid w:val="00E16D72"/>
    <w:rsid w:val="00E17A39"/>
    <w:rsid w:val="00E17AAB"/>
    <w:rsid w:val="00E17D11"/>
    <w:rsid w:val="00E209A1"/>
    <w:rsid w:val="00E25DA2"/>
    <w:rsid w:val="00E25F57"/>
    <w:rsid w:val="00E26988"/>
    <w:rsid w:val="00E37178"/>
    <w:rsid w:val="00E45A49"/>
    <w:rsid w:val="00E501E2"/>
    <w:rsid w:val="00E557B6"/>
    <w:rsid w:val="00E557E6"/>
    <w:rsid w:val="00E6054C"/>
    <w:rsid w:val="00E65DFD"/>
    <w:rsid w:val="00E65E25"/>
    <w:rsid w:val="00E668A6"/>
    <w:rsid w:val="00E671CA"/>
    <w:rsid w:val="00E73F1D"/>
    <w:rsid w:val="00E75857"/>
    <w:rsid w:val="00E80504"/>
    <w:rsid w:val="00E81CC7"/>
    <w:rsid w:val="00E8205E"/>
    <w:rsid w:val="00E84DC8"/>
    <w:rsid w:val="00E962CC"/>
    <w:rsid w:val="00E9679A"/>
    <w:rsid w:val="00EB4B4D"/>
    <w:rsid w:val="00EC1BED"/>
    <w:rsid w:val="00EC2AC9"/>
    <w:rsid w:val="00ED0F7F"/>
    <w:rsid w:val="00ED4906"/>
    <w:rsid w:val="00ED4C2B"/>
    <w:rsid w:val="00ED605B"/>
    <w:rsid w:val="00EE1F14"/>
    <w:rsid w:val="00EE55E4"/>
    <w:rsid w:val="00EF0545"/>
    <w:rsid w:val="00EF0A90"/>
    <w:rsid w:val="00F0681A"/>
    <w:rsid w:val="00F11FE3"/>
    <w:rsid w:val="00F1550A"/>
    <w:rsid w:val="00F2153A"/>
    <w:rsid w:val="00F25320"/>
    <w:rsid w:val="00F27395"/>
    <w:rsid w:val="00F32DEC"/>
    <w:rsid w:val="00F347F8"/>
    <w:rsid w:val="00F3574A"/>
    <w:rsid w:val="00F43006"/>
    <w:rsid w:val="00F43DBF"/>
    <w:rsid w:val="00F47DEC"/>
    <w:rsid w:val="00F5051F"/>
    <w:rsid w:val="00F51F5D"/>
    <w:rsid w:val="00F53783"/>
    <w:rsid w:val="00F62E11"/>
    <w:rsid w:val="00F67E87"/>
    <w:rsid w:val="00F70393"/>
    <w:rsid w:val="00F720C1"/>
    <w:rsid w:val="00F77B82"/>
    <w:rsid w:val="00F77EA3"/>
    <w:rsid w:val="00F83BF9"/>
    <w:rsid w:val="00F83EBD"/>
    <w:rsid w:val="00F84230"/>
    <w:rsid w:val="00F96FD5"/>
    <w:rsid w:val="00FA21B8"/>
    <w:rsid w:val="00FA21BB"/>
    <w:rsid w:val="00FA2EC5"/>
    <w:rsid w:val="00FA4A52"/>
    <w:rsid w:val="00FA752B"/>
    <w:rsid w:val="00FA7EF2"/>
    <w:rsid w:val="00FB3A03"/>
    <w:rsid w:val="00FC28CD"/>
    <w:rsid w:val="00FC2FE5"/>
    <w:rsid w:val="00FC7504"/>
    <w:rsid w:val="00FD28AA"/>
    <w:rsid w:val="00FD5CAC"/>
    <w:rsid w:val="00FE234A"/>
    <w:rsid w:val="00FE69DC"/>
    <w:rsid w:val="00FF2D01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00DD28"/>
  <w15:docId w15:val="{393FE910-60B9-4690-9F4C-0237A52A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E w:val="0"/>
    </w:pPr>
  </w:style>
  <w:style w:type="paragraph" w:styleId="Titolo1">
    <w:name w:val="heading 1"/>
    <w:basedOn w:val="Normale"/>
    <w:next w:val="Normale"/>
    <w:pPr>
      <w:keepNext/>
      <w:spacing w:line="360" w:lineRule="atLeast"/>
      <w:ind w:left="567" w:right="567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pPr>
      <w:keepNext/>
      <w:spacing w:line="360" w:lineRule="atLeast"/>
      <w:ind w:right="5102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ind w:left="284" w:right="283"/>
      <w:jc w:val="both"/>
    </w:pPr>
    <w:rPr>
      <w:rFonts w:ascii="Arial" w:hAnsi="Arial" w:cs="Arial"/>
      <w:sz w:val="24"/>
      <w:szCs w:val="24"/>
    </w:rPr>
  </w:style>
  <w:style w:type="paragraph" w:styleId="Titolo">
    <w:name w:val="Title"/>
    <w:basedOn w:val="Normale"/>
    <w:pPr>
      <w:ind w:right="5670"/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328A9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4106850111751112006default">
    <w:name w:val="m_4106850111751112006default"/>
    <w:basedOn w:val="Normale"/>
    <w:rsid w:val="005D019C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2443084950948525180default">
    <w:name w:val="m_-2443084950948525180default"/>
    <w:basedOn w:val="Normale"/>
    <w:rsid w:val="003C37F1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6976422809149770579default">
    <w:name w:val="m_-6976422809149770579default"/>
    <w:basedOn w:val="Normale"/>
    <w:rsid w:val="00722144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1938879630153026407default">
    <w:name w:val="m_-1938879630153026407default"/>
    <w:basedOn w:val="Normale"/>
    <w:rsid w:val="00A677BD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5463B"/>
    <w:rPr>
      <w:i/>
      <w:iCs/>
    </w:rPr>
  </w:style>
  <w:style w:type="character" w:styleId="Enfasigrassetto">
    <w:name w:val="Strong"/>
    <w:basedOn w:val="Carpredefinitoparagrafo"/>
    <w:uiPriority w:val="22"/>
    <w:qFormat/>
    <w:rsid w:val="003276D3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241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Nuance\NaturallySpeaking12\Program\x64\moprovanco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E753-FB17-411C-8DF3-05E23AF6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moprovancora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PICCOLA  OPERA</vt:lpstr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PICCOLA  OPERA</dc:title>
  <dc:subject/>
  <dc:creator>NewFly</dc:creator>
  <cp:lastModifiedBy>Segreteria</cp:lastModifiedBy>
  <cp:revision>2</cp:revision>
  <cp:lastPrinted>2023-07-27T09:03:00Z</cp:lastPrinted>
  <dcterms:created xsi:type="dcterms:W3CDTF">2023-12-18T16:04:00Z</dcterms:created>
  <dcterms:modified xsi:type="dcterms:W3CDTF">2023-12-18T16:04:00Z</dcterms:modified>
</cp:coreProperties>
</file>