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776A" w14:textId="77777777" w:rsidR="00A250AA" w:rsidRPr="009100A4" w:rsidRDefault="00A250AA">
      <w:pPr>
        <w:pStyle w:val="Titolo1"/>
        <w:ind w:left="0" w:right="56"/>
        <w:rPr>
          <w:rFonts w:ascii="Sitka Display" w:hAnsi="Sitka Display"/>
        </w:rPr>
      </w:pPr>
    </w:p>
    <w:p w14:paraId="57EF0299" w14:textId="77777777" w:rsidR="00A677BD" w:rsidRPr="009100A4" w:rsidRDefault="00A677BD" w:rsidP="006A0E6F">
      <w:pPr>
        <w:pStyle w:val="Titolo1"/>
        <w:ind w:left="0" w:right="56"/>
        <w:rPr>
          <w:rFonts w:ascii="Sitka Display" w:hAnsi="Sitka Display"/>
        </w:rPr>
      </w:pPr>
    </w:p>
    <w:p w14:paraId="51A9DF17" w14:textId="77777777" w:rsidR="00965641" w:rsidRDefault="00965641" w:rsidP="006A0E6F">
      <w:pPr>
        <w:pStyle w:val="Titolo1"/>
        <w:ind w:left="0" w:right="56"/>
        <w:rPr>
          <w:rFonts w:ascii="Sitka Display" w:hAnsi="Sitka Display"/>
        </w:rPr>
      </w:pPr>
    </w:p>
    <w:p w14:paraId="1ABC1490" w14:textId="77777777" w:rsidR="007C2D97" w:rsidRPr="007C2D97" w:rsidRDefault="007C2D97" w:rsidP="007C2D97"/>
    <w:p w14:paraId="0B778BD1" w14:textId="2B74D8A6" w:rsidR="00677011" w:rsidRPr="00CC1CC1" w:rsidRDefault="00BF72D1" w:rsidP="006A0E6F">
      <w:pPr>
        <w:pStyle w:val="Titolo1"/>
        <w:ind w:left="0" w:right="56"/>
        <w:rPr>
          <w:rFonts w:ascii="Sitka Display" w:hAnsi="Sitka Display"/>
          <w:sz w:val="26"/>
          <w:szCs w:val="26"/>
        </w:rPr>
      </w:pPr>
      <w:r w:rsidRPr="00CC1CC1">
        <w:rPr>
          <w:rFonts w:ascii="Sitka Display" w:hAnsi="Sitka Display"/>
          <w:sz w:val="26"/>
          <w:szCs w:val="26"/>
        </w:rPr>
        <w:t>Prot. SG/</w:t>
      </w:r>
      <w:r w:rsidR="006E6E35" w:rsidRPr="00CC1CC1">
        <w:rPr>
          <w:rFonts w:ascii="Sitka Display" w:hAnsi="Sitka Display"/>
          <w:sz w:val="26"/>
          <w:szCs w:val="26"/>
        </w:rPr>
        <w:t>2</w:t>
      </w:r>
      <w:r w:rsidR="00511E09">
        <w:rPr>
          <w:rFonts w:ascii="Sitka Display" w:hAnsi="Sitka Display"/>
          <w:sz w:val="26"/>
          <w:szCs w:val="26"/>
        </w:rPr>
        <w:t>6</w:t>
      </w:r>
      <w:r w:rsidRPr="00CC1CC1">
        <w:rPr>
          <w:rFonts w:ascii="Sitka Display" w:hAnsi="Sitka Display"/>
          <w:sz w:val="26"/>
          <w:szCs w:val="26"/>
        </w:rPr>
        <w:t>.</w:t>
      </w:r>
      <w:r w:rsidR="007A7EDC">
        <w:rPr>
          <w:rFonts w:ascii="Sitka Display" w:hAnsi="Sitka Display"/>
          <w:sz w:val="26"/>
          <w:szCs w:val="26"/>
        </w:rPr>
        <w:t>11</w:t>
      </w:r>
      <w:r w:rsidR="00F900F3">
        <w:rPr>
          <w:rFonts w:ascii="Sitka Display" w:hAnsi="Sitka Display"/>
          <w:sz w:val="26"/>
          <w:szCs w:val="26"/>
        </w:rPr>
        <w:t>2</w:t>
      </w:r>
    </w:p>
    <w:p w14:paraId="7939B735" w14:textId="50001AE6" w:rsidR="006A0E6F" w:rsidRPr="009100A4" w:rsidRDefault="006A0E6F" w:rsidP="006A0E6F">
      <w:pPr>
        <w:rPr>
          <w:rFonts w:ascii="Sitka Display" w:hAnsi="Sitka Display"/>
        </w:rPr>
      </w:pPr>
    </w:p>
    <w:p w14:paraId="62F19B78" w14:textId="77777777" w:rsidR="0018168E" w:rsidRDefault="001A4C9B" w:rsidP="00831D98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bookmarkStart w:id="0" w:name="DataMorte"/>
      <w:bookmarkEnd w:id="0"/>
      <w:r>
        <w:rPr>
          <w:rFonts w:ascii="Sitka Display" w:hAnsi="Sitka Display"/>
          <w:b/>
          <w:sz w:val="26"/>
          <w:szCs w:val="26"/>
        </w:rPr>
        <w:t xml:space="preserve">Il </w:t>
      </w:r>
      <w:r w:rsidR="007A7EDC">
        <w:rPr>
          <w:rFonts w:ascii="Sitka Display" w:hAnsi="Sitka Display"/>
          <w:b/>
          <w:sz w:val="26"/>
          <w:szCs w:val="26"/>
        </w:rPr>
        <w:t>26</w:t>
      </w:r>
      <w:r w:rsidR="0038070F">
        <w:rPr>
          <w:rFonts w:ascii="Sitka Display" w:hAnsi="Sitka Display"/>
          <w:b/>
          <w:sz w:val="26"/>
          <w:szCs w:val="26"/>
        </w:rPr>
        <w:t xml:space="preserve"> maggio </w:t>
      </w:r>
      <w:r w:rsidR="00BF72D1" w:rsidRPr="009100A4">
        <w:rPr>
          <w:rFonts w:ascii="Sitka Display" w:hAnsi="Sitka Display"/>
          <w:b/>
          <w:sz w:val="26"/>
          <w:szCs w:val="26"/>
        </w:rPr>
        <w:t>20</w:t>
      </w:r>
      <w:r w:rsidR="006E6E35" w:rsidRPr="009100A4">
        <w:rPr>
          <w:rFonts w:ascii="Sitka Display" w:hAnsi="Sitka Display"/>
          <w:b/>
          <w:sz w:val="26"/>
          <w:szCs w:val="26"/>
        </w:rPr>
        <w:t>2</w:t>
      </w:r>
      <w:r w:rsidR="00041130">
        <w:rPr>
          <w:rFonts w:ascii="Sitka Display" w:hAnsi="Sitka Display"/>
          <w:b/>
          <w:sz w:val="26"/>
          <w:szCs w:val="26"/>
        </w:rPr>
        <w:t>6</w:t>
      </w:r>
      <w:r w:rsidR="007C2D97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è deceduto</w:t>
      </w:r>
      <w:r w:rsidR="005C5FD1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DD3A73">
        <w:rPr>
          <w:rFonts w:ascii="Sitka Display" w:hAnsi="Sitka Display"/>
          <w:b/>
          <w:sz w:val="26"/>
          <w:szCs w:val="26"/>
        </w:rPr>
        <w:t>nell</w:t>
      </w:r>
      <w:r w:rsidR="0018168E">
        <w:rPr>
          <w:rFonts w:ascii="Sitka Display" w:hAnsi="Sitka Display"/>
          <w:b/>
          <w:sz w:val="26"/>
          <w:szCs w:val="26"/>
        </w:rPr>
        <w:t xml:space="preserve">’Ospedale </w:t>
      </w:r>
    </w:p>
    <w:p w14:paraId="4E365F0B" w14:textId="1A64C597" w:rsidR="00CC40E4" w:rsidRDefault="0018168E" w:rsidP="00831D98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r>
        <w:rPr>
          <w:rFonts w:ascii="Sitka Display" w:hAnsi="Sitka Display"/>
          <w:b/>
          <w:sz w:val="26"/>
          <w:szCs w:val="26"/>
        </w:rPr>
        <w:t xml:space="preserve">di </w:t>
      </w:r>
      <w:proofErr w:type="spellStart"/>
      <w:r>
        <w:rPr>
          <w:rFonts w:ascii="Sitka Display" w:hAnsi="Sitka Display"/>
          <w:b/>
          <w:sz w:val="26"/>
          <w:szCs w:val="26"/>
        </w:rPr>
        <w:t>Yopougon</w:t>
      </w:r>
      <w:proofErr w:type="spellEnd"/>
      <w:r>
        <w:rPr>
          <w:rFonts w:ascii="Sitka Display" w:hAnsi="Sitka Display"/>
          <w:b/>
          <w:sz w:val="26"/>
          <w:szCs w:val="26"/>
        </w:rPr>
        <w:t xml:space="preserve"> </w:t>
      </w:r>
      <w:r w:rsidR="00F37ECB">
        <w:rPr>
          <w:rFonts w:ascii="Sitka Display" w:hAnsi="Sitka Display"/>
          <w:b/>
          <w:sz w:val="26"/>
          <w:szCs w:val="26"/>
        </w:rPr>
        <w:t>(</w:t>
      </w:r>
      <w:r>
        <w:rPr>
          <w:rFonts w:ascii="Sitka Display" w:hAnsi="Sitka Display"/>
          <w:b/>
          <w:sz w:val="26"/>
          <w:szCs w:val="26"/>
        </w:rPr>
        <w:t>Costa d’Avorio</w:t>
      </w:r>
      <w:r w:rsidR="00F37ECB">
        <w:rPr>
          <w:rFonts w:ascii="Sitka Display" w:hAnsi="Sitka Display"/>
          <w:b/>
          <w:sz w:val="26"/>
          <w:szCs w:val="26"/>
        </w:rPr>
        <w:t>)</w:t>
      </w:r>
    </w:p>
    <w:p w14:paraId="73EB2A12" w14:textId="428D9BBF" w:rsidR="00677011" w:rsidRDefault="005962F3" w:rsidP="00CC40E4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r w:rsidRPr="009100A4">
        <w:rPr>
          <w:rFonts w:ascii="Sitka Display" w:hAnsi="Sitka Display"/>
          <w:b/>
          <w:sz w:val="26"/>
          <w:szCs w:val="26"/>
        </w:rPr>
        <w:t>i</w:t>
      </w:r>
      <w:r w:rsidR="00BF72D1" w:rsidRPr="009100A4">
        <w:rPr>
          <w:rFonts w:ascii="Sitka Display" w:hAnsi="Sitka Display"/>
          <w:b/>
          <w:sz w:val="26"/>
          <w:szCs w:val="26"/>
        </w:rPr>
        <w:t xml:space="preserve">l carissimo </w:t>
      </w:r>
      <w:r w:rsidR="006D48B4">
        <w:rPr>
          <w:rFonts w:ascii="Sitka Display" w:hAnsi="Sitka Display"/>
          <w:b/>
          <w:sz w:val="26"/>
          <w:szCs w:val="26"/>
        </w:rPr>
        <w:t>Confratello</w:t>
      </w:r>
    </w:p>
    <w:p w14:paraId="7F515D5D" w14:textId="0BBDB01F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F77AA13" w14:textId="071A3CAE" w:rsidR="00D511BC" w:rsidRDefault="007A5636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>
        <w:rPr>
          <w:rFonts w:ascii="Sitka Display" w:hAnsi="Sitka Display"/>
          <w:b/>
          <w:smallCaps/>
          <w:noProof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3C24" wp14:editId="7DF648C7">
                <wp:simplePos x="0" y="0"/>
                <wp:positionH relativeFrom="column">
                  <wp:posOffset>1225096</wp:posOffset>
                </wp:positionH>
                <wp:positionV relativeFrom="paragraph">
                  <wp:posOffset>33927</wp:posOffset>
                </wp:positionV>
                <wp:extent cx="2010717" cy="2593521"/>
                <wp:effectExtent l="19050" t="19050" r="46990" b="3556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717" cy="2593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7302" w14:textId="7D0542B7" w:rsidR="00D511BC" w:rsidRDefault="007A7E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D5659" wp14:editId="12619A51">
                                  <wp:extent cx="1786094" cy="2381459"/>
                                  <wp:effectExtent l="0" t="0" r="5080" b="0"/>
                                  <wp:docPr id="646109931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6109931" name="Immagine 64610993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9871" cy="2386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53C2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96.45pt;margin-top:2.65pt;width:158.3pt;height:20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" fillcolor="white [3201]" strokeweight="4.5pt">
                <v:stroke linestyle="thickThin"/>
                <v:textbox>
                  <w:txbxContent>
                    <w:p w14:paraId="22F47302" w14:textId="7D0542B7" w:rsidR="00D511BC" w:rsidRDefault="007A7EDC">
                      <w:r>
                        <w:rPr>
                          <w:noProof/>
                        </w:rPr>
                        <w:drawing>
                          <wp:inline distT="0" distB="0" distL="0" distR="0" wp14:anchorId="4DDD5659" wp14:editId="12619A51">
                            <wp:extent cx="1786094" cy="2381459"/>
                            <wp:effectExtent l="0" t="0" r="5080" b="0"/>
                            <wp:docPr id="646109931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6109931" name="Immagine 64610993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9871" cy="2386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C48D51" w14:textId="1A497459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7B6E4459" w14:textId="0F014065" w:rsidR="00D511BC" w:rsidRDefault="009F01C9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 w:rsidRPr="00CF4A23">
        <w:rPr>
          <w:rFonts w:ascii="Sitka Display" w:hAnsi="Sitka Display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9797" wp14:editId="7F665D30">
                <wp:simplePos x="0" y="0"/>
                <wp:positionH relativeFrom="column">
                  <wp:posOffset>-127000</wp:posOffset>
                </wp:positionH>
                <wp:positionV relativeFrom="paragraph">
                  <wp:posOffset>93960</wp:posOffset>
                </wp:positionV>
                <wp:extent cx="1323109" cy="1612900"/>
                <wp:effectExtent l="0" t="0" r="0" b="63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109" cy="161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A6EB" w14:textId="77777777" w:rsidR="00BA3242" w:rsidRPr="00BA3242" w:rsidRDefault="00BA3242">
                            <w:r w:rsidRPr="00BA3242">
                              <w:rPr>
                                <w:noProof/>
                              </w:rPr>
                              <w:drawing>
                                <wp:inline distT="0" distB="0" distL="0" distR="0" wp14:anchorId="674543D9" wp14:editId="70B9F913">
                                  <wp:extent cx="1096800" cy="1510145"/>
                                  <wp:effectExtent l="0" t="0" r="8255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nstaurare mariano blu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51" cy="1613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9797" id="Casella di testo 13" o:spid="_x0000_s1027" type="#_x0000_t202" style="position:absolute;left:0;text-align:left;margin-left:-10pt;margin-top:7.4pt;width:104.2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" fillcolor="white [3201]" stroked="f" strokeweight="1pt">
                <v:textbox>
                  <w:txbxContent>
                    <w:p w14:paraId="2EF6A6EB" w14:textId="77777777" w:rsidR="00BA3242" w:rsidRPr="00BA3242" w:rsidRDefault="00BA3242">
                      <w:r w:rsidRPr="00BA3242">
                        <w:rPr>
                          <w:noProof/>
                        </w:rPr>
                        <w:drawing>
                          <wp:inline distT="0" distB="0" distL="0" distR="0" wp14:anchorId="674543D9" wp14:editId="70B9F913">
                            <wp:extent cx="1096800" cy="1510145"/>
                            <wp:effectExtent l="0" t="0" r="8255" b="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nstaurare mariano blu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51" cy="1613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410810" w14:textId="150122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DF1FDB" w14:textId="47245D78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2FD610CA" w14:textId="5DCB9D93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424EF55E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A27E4C6" w14:textId="23022D1E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178060AA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33092057" w14:textId="32B5F1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002A877F" w14:textId="4B4C0F4E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A9CB719" w14:textId="38129CEA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29417A" w14:textId="65AFBF60" w:rsidR="00D511BC" w:rsidRDefault="00D511BC" w:rsidP="00B5104D">
      <w:pPr>
        <w:shd w:val="clear" w:color="auto" w:fill="FFFFFF"/>
        <w:suppressAutoHyphens w:val="0"/>
        <w:autoSpaceDE/>
        <w:autoSpaceDN/>
        <w:jc w:val="both"/>
        <w:textAlignment w:val="auto"/>
        <w:rPr>
          <w:rFonts w:ascii="Sitka Display" w:hAnsi="Sitka Display"/>
          <w:b/>
          <w:smallCaps/>
          <w:szCs w:val="36"/>
        </w:rPr>
      </w:pPr>
    </w:p>
    <w:p w14:paraId="75AA8DD5" w14:textId="5DF06EF6" w:rsidR="00E962CC" w:rsidRPr="00CF4A23" w:rsidRDefault="00E962C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bookmarkStart w:id="1" w:name="NomeMorto"/>
      <w:bookmarkEnd w:id="1"/>
    </w:p>
    <w:p w14:paraId="1BEAA677" w14:textId="77777777" w:rsidR="00E54073" w:rsidRPr="00C24E86" w:rsidRDefault="00E54073" w:rsidP="00D00601">
      <w:pPr>
        <w:autoSpaceDE/>
        <w:jc w:val="center"/>
        <w:rPr>
          <w:rFonts w:ascii="Sitka Display" w:hAnsi="Sitka Display"/>
          <w:b/>
          <w:smallCaps/>
        </w:rPr>
      </w:pPr>
    </w:p>
    <w:p w14:paraId="3880B881" w14:textId="77777777" w:rsidR="007359B0" w:rsidRPr="00881341" w:rsidRDefault="007359B0" w:rsidP="00D00601">
      <w:pPr>
        <w:autoSpaceDE/>
        <w:jc w:val="center"/>
        <w:rPr>
          <w:rFonts w:ascii="Sitka Display" w:hAnsi="Sitka Display"/>
          <w:b/>
          <w:smallCaps/>
          <w:sz w:val="12"/>
          <w:szCs w:val="36"/>
        </w:rPr>
      </w:pPr>
    </w:p>
    <w:p w14:paraId="03B6275B" w14:textId="77777777" w:rsidR="00F163BC" w:rsidRPr="007B69E6" w:rsidRDefault="00F163BC" w:rsidP="00D00601">
      <w:pPr>
        <w:autoSpaceDE/>
        <w:jc w:val="center"/>
        <w:rPr>
          <w:rFonts w:ascii="Sitka Display" w:hAnsi="Sitka Display"/>
          <w:b/>
          <w:smallCaps/>
          <w:sz w:val="10"/>
          <w:szCs w:val="8"/>
        </w:rPr>
      </w:pPr>
    </w:p>
    <w:p w14:paraId="3D721C86" w14:textId="77777777" w:rsidR="00A9396D" w:rsidRPr="00C1404E" w:rsidRDefault="00A9396D" w:rsidP="00D00601">
      <w:pPr>
        <w:autoSpaceDE/>
        <w:jc w:val="center"/>
        <w:rPr>
          <w:rFonts w:ascii="Sitka Display" w:hAnsi="Sitka Display"/>
          <w:b/>
          <w:smallCaps/>
          <w:sz w:val="28"/>
          <w:szCs w:val="24"/>
        </w:rPr>
      </w:pPr>
    </w:p>
    <w:p w14:paraId="300B6BE0" w14:textId="2382EBEE" w:rsidR="00BC2F07" w:rsidRPr="004F5F9C" w:rsidRDefault="0018168E" w:rsidP="00D00601">
      <w:pPr>
        <w:autoSpaceDE/>
        <w:jc w:val="center"/>
        <w:rPr>
          <w:rFonts w:ascii="Sitka Display" w:hAnsi="Sitka Display"/>
          <w:b/>
          <w:smallCaps/>
          <w:sz w:val="40"/>
          <w:szCs w:val="36"/>
        </w:rPr>
      </w:pPr>
      <w:r>
        <w:rPr>
          <w:rFonts w:ascii="Sitka Display" w:hAnsi="Sitka Display"/>
          <w:b/>
          <w:smallCaps/>
          <w:sz w:val="40"/>
          <w:szCs w:val="36"/>
        </w:rPr>
        <w:t xml:space="preserve">Fr. </w:t>
      </w:r>
      <w:proofErr w:type="spellStart"/>
      <w:r>
        <w:rPr>
          <w:rFonts w:ascii="Sitka Display" w:hAnsi="Sitka Display"/>
          <w:b/>
          <w:smallCaps/>
          <w:sz w:val="40"/>
          <w:szCs w:val="36"/>
        </w:rPr>
        <w:t>Amédée</w:t>
      </w:r>
      <w:proofErr w:type="spellEnd"/>
      <w:r>
        <w:rPr>
          <w:rFonts w:ascii="Sitka Display" w:hAnsi="Sitka Display"/>
          <w:b/>
          <w:smallCaps/>
          <w:sz w:val="40"/>
          <w:szCs w:val="36"/>
        </w:rPr>
        <w:t xml:space="preserve"> Pierre AYÉ</w:t>
      </w:r>
    </w:p>
    <w:p w14:paraId="40968D14" w14:textId="77777777" w:rsidR="00F900F3" w:rsidRDefault="000E6657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Era nato a </w:t>
      </w:r>
      <w:proofErr w:type="spellStart"/>
      <w:r w:rsidR="00F900F3">
        <w:rPr>
          <w:rFonts w:ascii="Sitka Display" w:hAnsi="Sitka Display"/>
          <w:b/>
          <w:sz w:val="26"/>
          <w:szCs w:val="26"/>
        </w:rPr>
        <w:t>Agoblé</w:t>
      </w:r>
      <w:proofErr w:type="spellEnd"/>
      <w:r w:rsidR="00F900F3">
        <w:rPr>
          <w:rFonts w:ascii="Sitka Display" w:hAnsi="Sitka Display"/>
          <w:b/>
          <w:sz w:val="26"/>
          <w:szCs w:val="26"/>
        </w:rPr>
        <w:t xml:space="preserve"> - </w:t>
      </w:r>
      <w:proofErr w:type="spellStart"/>
      <w:r w:rsidR="00F900F3">
        <w:rPr>
          <w:rFonts w:ascii="Sitka Display" w:hAnsi="Sitka Display"/>
          <w:b/>
          <w:sz w:val="26"/>
          <w:szCs w:val="26"/>
        </w:rPr>
        <w:t>Bingerville</w:t>
      </w:r>
      <w:proofErr w:type="spellEnd"/>
      <w:r w:rsidR="00AC6306" w:rsidRPr="00AC6306">
        <w:rPr>
          <w:rFonts w:ascii="Sitka Display" w:hAnsi="Sitka Display"/>
          <w:b/>
          <w:sz w:val="26"/>
          <w:szCs w:val="26"/>
        </w:rPr>
        <w:t xml:space="preserve"> </w:t>
      </w:r>
      <w:r w:rsidR="00F84230" w:rsidRPr="00CC1CC1">
        <w:rPr>
          <w:rFonts w:ascii="Sitka Display" w:hAnsi="Sitka Display"/>
          <w:b/>
          <w:sz w:val="26"/>
          <w:szCs w:val="26"/>
        </w:rPr>
        <w:t>(</w:t>
      </w:r>
      <w:r w:rsidR="00F900F3">
        <w:rPr>
          <w:rFonts w:ascii="Sitka Display" w:hAnsi="Sitka Display"/>
          <w:b/>
          <w:sz w:val="26"/>
          <w:szCs w:val="26"/>
        </w:rPr>
        <w:t>Costa d’Avorio</w:t>
      </w:r>
      <w:r w:rsidR="00F1550A" w:rsidRPr="00CC1CC1">
        <w:rPr>
          <w:rFonts w:ascii="Sitka Display" w:hAnsi="Sitka Display"/>
          <w:b/>
          <w:sz w:val="26"/>
          <w:szCs w:val="26"/>
        </w:rPr>
        <w:t>)</w:t>
      </w:r>
      <w:r w:rsidR="00BF5409" w:rsidRPr="00CC1CC1">
        <w:rPr>
          <w:rFonts w:ascii="Sitka Display" w:hAnsi="Sitka Display"/>
          <w:b/>
          <w:sz w:val="26"/>
          <w:szCs w:val="26"/>
        </w:rPr>
        <w:t xml:space="preserve"> </w:t>
      </w:r>
    </w:p>
    <w:p w14:paraId="335D1742" w14:textId="6AAF007F" w:rsidR="00677011" w:rsidRPr="00CC1CC1" w:rsidRDefault="00F40B8B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>
        <w:rPr>
          <w:rFonts w:ascii="Sitka Display" w:hAnsi="Sitka Display"/>
          <w:b/>
          <w:sz w:val="26"/>
          <w:szCs w:val="26"/>
        </w:rPr>
        <w:t>i</w:t>
      </w:r>
      <w:r w:rsidR="00DA6457" w:rsidRPr="00CC1CC1">
        <w:rPr>
          <w:rFonts w:ascii="Sitka Display" w:hAnsi="Sitka Display"/>
          <w:b/>
          <w:sz w:val="26"/>
          <w:szCs w:val="26"/>
        </w:rPr>
        <w:t>l</w:t>
      </w:r>
      <w:r>
        <w:rPr>
          <w:rFonts w:ascii="Sitka Display" w:hAnsi="Sitka Display"/>
          <w:b/>
          <w:sz w:val="26"/>
          <w:szCs w:val="26"/>
        </w:rPr>
        <w:t xml:space="preserve"> </w:t>
      </w:r>
      <w:r w:rsidR="00F900F3">
        <w:rPr>
          <w:rFonts w:ascii="Sitka Display" w:hAnsi="Sitka Display"/>
          <w:b/>
          <w:sz w:val="26"/>
          <w:szCs w:val="26"/>
        </w:rPr>
        <w:t>23</w:t>
      </w:r>
      <w:r w:rsidR="00BC2F07">
        <w:rPr>
          <w:rFonts w:ascii="Sitka Display" w:hAnsi="Sitka Display"/>
          <w:b/>
          <w:sz w:val="26"/>
          <w:szCs w:val="26"/>
        </w:rPr>
        <w:t xml:space="preserve"> </w:t>
      </w:r>
      <w:r w:rsidR="00F900F3">
        <w:rPr>
          <w:rFonts w:ascii="Sitka Display" w:hAnsi="Sitka Display"/>
          <w:b/>
          <w:sz w:val="26"/>
          <w:szCs w:val="26"/>
        </w:rPr>
        <w:t xml:space="preserve">dicembre </w:t>
      </w:r>
      <w:r w:rsidR="006A5FA2">
        <w:rPr>
          <w:rFonts w:ascii="Sitka Display" w:hAnsi="Sitka Display"/>
          <w:b/>
          <w:sz w:val="26"/>
          <w:szCs w:val="26"/>
        </w:rPr>
        <w:t>19</w:t>
      </w:r>
      <w:r w:rsidR="00F900F3">
        <w:rPr>
          <w:rFonts w:ascii="Sitka Display" w:hAnsi="Sitka Display"/>
          <w:b/>
          <w:sz w:val="26"/>
          <w:szCs w:val="26"/>
        </w:rPr>
        <w:t>68</w:t>
      </w:r>
      <w:r w:rsidR="00E54073">
        <w:rPr>
          <w:rFonts w:ascii="Sitka Display" w:hAnsi="Sitka Display"/>
          <w:b/>
          <w:sz w:val="26"/>
          <w:szCs w:val="26"/>
        </w:rPr>
        <w:t>.</w:t>
      </w:r>
    </w:p>
    <w:p w14:paraId="12AF2D15" w14:textId="64277BD6" w:rsidR="005D6A04" w:rsidRPr="00CC1CC1" w:rsidRDefault="00803EFC" w:rsidP="005D6A04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>A</w:t>
      </w:r>
      <w:r w:rsidR="00E84DC8" w:rsidRPr="00CC1CC1">
        <w:rPr>
          <w:rFonts w:ascii="Sitka Display" w:hAnsi="Sitka Display"/>
          <w:b/>
          <w:sz w:val="26"/>
          <w:szCs w:val="26"/>
        </w:rPr>
        <w:t>veva</w:t>
      </w:r>
      <w:r w:rsidR="00BF72D1" w:rsidRPr="00CC1CC1">
        <w:rPr>
          <w:rFonts w:ascii="Sitka Display" w:hAnsi="Sitka Display"/>
          <w:b/>
          <w:sz w:val="26"/>
          <w:szCs w:val="26"/>
        </w:rPr>
        <w:t xml:space="preserve"> </w:t>
      </w:r>
      <w:bookmarkStart w:id="2" w:name="EtaMorto"/>
      <w:bookmarkEnd w:id="2"/>
      <w:r w:rsidR="00F900F3">
        <w:rPr>
          <w:rFonts w:ascii="Sitka Display" w:hAnsi="Sitka Display"/>
          <w:b/>
          <w:sz w:val="26"/>
          <w:szCs w:val="26"/>
        </w:rPr>
        <w:t>57</w:t>
      </w:r>
      <w:r w:rsidR="008E38CF" w:rsidRPr="00CC1CC1">
        <w:rPr>
          <w:rFonts w:ascii="Sitka Display" w:hAnsi="Sitka Display"/>
          <w:b/>
          <w:sz w:val="26"/>
          <w:szCs w:val="26"/>
        </w:rPr>
        <w:t xml:space="preserve"> anni di età</w:t>
      </w:r>
      <w:r w:rsidR="00F900F3">
        <w:rPr>
          <w:rFonts w:ascii="Sitka Display" w:hAnsi="Sitka Display"/>
          <w:b/>
          <w:sz w:val="26"/>
          <w:szCs w:val="26"/>
        </w:rPr>
        <w:t xml:space="preserve"> e</w:t>
      </w:r>
      <w:r w:rsidR="00660B5A">
        <w:rPr>
          <w:rFonts w:ascii="Sitka Display" w:hAnsi="Sitka Display"/>
          <w:b/>
          <w:sz w:val="26"/>
          <w:szCs w:val="26"/>
        </w:rPr>
        <w:t xml:space="preserve"> </w:t>
      </w:r>
      <w:r w:rsidR="00F900F3">
        <w:rPr>
          <w:rFonts w:ascii="Sitka Display" w:hAnsi="Sitka Display"/>
          <w:b/>
          <w:sz w:val="26"/>
          <w:szCs w:val="26"/>
        </w:rPr>
        <w:t>35</w:t>
      </w:r>
      <w:r w:rsidR="006A5FA2">
        <w:rPr>
          <w:rFonts w:ascii="Sitka Display" w:hAnsi="Sitka Display"/>
          <w:b/>
          <w:sz w:val="26"/>
          <w:szCs w:val="26"/>
        </w:rPr>
        <w:t xml:space="preserve"> di professione</w:t>
      </w:r>
      <w:r w:rsidR="005D6A04" w:rsidRPr="00CC1CC1">
        <w:rPr>
          <w:rFonts w:ascii="Sitka Display" w:hAnsi="Sitka Display"/>
          <w:b/>
          <w:sz w:val="26"/>
          <w:szCs w:val="26"/>
        </w:rPr>
        <w:t>.</w:t>
      </w:r>
    </w:p>
    <w:p w14:paraId="751E91F1" w14:textId="5F28BD5A" w:rsidR="00195C4D" w:rsidRPr="00016121" w:rsidRDefault="00BF72D1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  <w:lang w:val="pt-BR"/>
        </w:rPr>
      </w:pPr>
      <w:r w:rsidRPr="00016121">
        <w:rPr>
          <w:rFonts w:ascii="Sitka Display" w:hAnsi="Sitka Display"/>
          <w:b/>
          <w:sz w:val="26"/>
          <w:szCs w:val="26"/>
          <w:lang w:val="pt-BR"/>
        </w:rPr>
        <w:t xml:space="preserve">Apparteneva alla </w:t>
      </w:r>
      <w:bookmarkStart w:id="3" w:name="QualitaProvincia"/>
      <w:bookmarkEnd w:id="3"/>
      <w:r w:rsidR="00F24793" w:rsidRPr="00016121">
        <w:rPr>
          <w:rFonts w:ascii="Sitka Display" w:hAnsi="Sitka Display"/>
          <w:b/>
          <w:sz w:val="26"/>
          <w:szCs w:val="26"/>
          <w:lang w:val="pt-BR"/>
        </w:rPr>
        <w:t>Provincia</w:t>
      </w:r>
      <w:r w:rsidR="004F5F9C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</w:p>
    <w:p w14:paraId="2DFAF203" w14:textId="46E59786" w:rsidR="0047405C" w:rsidRPr="00016121" w:rsidRDefault="00ED4C2B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  <w:lang w:val="pt-BR"/>
        </w:rPr>
      </w:pPr>
      <w:r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DE5D3E" w:rsidRPr="00016121">
        <w:rPr>
          <w:rFonts w:ascii="Sitka Display" w:hAnsi="Sitka Display"/>
          <w:b/>
          <w:sz w:val="26"/>
          <w:szCs w:val="26"/>
          <w:lang w:val="pt-BR"/>
        </w:rPr>
        <w:t>“</w:t>
      </w:r>
      <w:r w:rsidR="00F900F3">
        <w:rPr>
          <w:rFonts w:ascii="Sitka Display" w:hAnsi="Sitka Display"/>
          <w:b/>
          <w:sz w:val="26"/>
          <w:szCs w:val="26"/>
          <w:lang w:val="pt-BR"/>
        </w:rPr>
        <w:t>Notre Dame d’Afrique</w:t>
      </w:r>
      <w:r w:rsidR="00DE5D3E" w:rsidRPr="00016121">
        <w:rPr>
          <w:rFonts w:ascii="Sitka Display" w:hAnsi="Sitka Display"/>
          <w:b/>
          <w:sz w:val="26"/>
          <w:szCs w:val="26"/>
          <w:lang w:val="pt-BR"/>
        </w:rPr>
        <w:t>”</w:t>
      </w:r>
      <w:r w:rsidR="002D106A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47405C" w:rsidRPr="00016121">
        <w:rPr>
          <w:rFonts w:ascii="Sitka Display" w:hAnsi="Sitka Display"/>
          <w:b/>
          <w:sz w:val="26"/>
          <w:szCs w:val="26"/>
          <w:lang w:val="pt-BR"/>
        </w:rPr>
        <w:t>–</w:t>
      </w:r>
      <w:r w:rsidR="00257A90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F900F3">
        <w:rPr>
          <w:rFonts w:ascii="Sitka Display" w:hAnsi="Sitka Display"/>
          <w:b/>
          <w:sz w:val="26"/>
          <w:szCs w:val="26"/>
          <w:lang w:val="pt-BR"/>
        </w:rPr>
        <w:t>Bonoua</w:t>
      </w:r>
    </w:p>
    <w:p w14:paraId="686D77CA" w14:textId="2F247BF3" w:rsidR="008D30B9" w:rsidRPr="001D16DD" w:rsidRDefault="00FF05B1" w:rsidP="001D16DD">
      <w:pPr>
        <w:pStyle w:val="Testodelblocco"/>
        <w:ind w:left="0" w:right="-23"/>
        <w:rPr>
          <w:rFonts w:ascii="Sitka Display" w:hAnsi="Sitka Display"/>
          <w:i/>
          <w:iCs/>
          <w:sz w:val="22"/>
          <w:szCs w:val="22"/>
        </w:rPr>
      </w:pPr>
      <w:r w:rsidRPr="001D16DD">
        <w:rPr>
          <w:rFonts w:ascii="Sitka Display" w:hAnsi="Sitka Display"/>
          <w:lang w:val="pt-BR"/>
        </w:rPr>
        <w:t xml:space="preserve">Essendo originario di Bonoua, ha conosciuto la Congregazione fin da ragazzo. Frequentando il Centro Tecnico, ha potuto conoscerla meglio e farsi apprezzare dai confratelli. Il superiore gli </w:t>
      </w:r>
      <w:r w:rsidR="001D16DD">
        <w:rPr>
          <w:rFonts w:ascii="Sitka Display" w:hAnsi="Sitka Display"/>
          <w:lang w:val="pt-BR"/>
        </w:rPr>
        <w:t>chiese</w:t>
      </w:r>
      <w:r w:rsidRPr="001D16DD">
        <w:rPr>
          <w:rFonts w:ascii="Sitka Display" w:hAnsi="Sitka Display"/>
          <w:lang w:val="pt-BR"/>
        </w:rPr>
        <w:t xml:space="preserve"> allora la sua disponibilità per essere inviato in Togo per una formazione come ortoprotesista. Alla fine della Formazione comincia a lavorare al Centro di Bonoua e qui la sua vocazione si fortifica e comincia il suo cammino. Fa il Noviziato nel 1989-90 terminato con la professione l’8 settembre 1990. Dal 1990 al 1993 frequenta un corso di Catechesi all’ICAO di Abidjan. Tornato a Bonoua </w:t>
      </w:r>
      <w:r w:rsidR="009B4F7E" w:rsidRPr="001D16DD">
        <w:rPr>
          <w:rFonts w:ascii="Sitka Display" w:hAnsi="Sitka Display"/>
          <w:lang w:val="pt-BR"/>
        </w:rPr>
        <w:t xml:space="preserve">riprende il suo posto al Centro Ortopedico di Bonoua. Nel 1996 si apre una nuova Comunità a Korhogo e viene scelto per far parte della prima équipe della nascente Parrocchia. Nel 1999 torna a Bonoua e vi rimane fino al 2002. Da qui fu inviato al Centro di Bombouaka in Togo, sempre come addetto al Laboratorio Ortopedico. Qui rimane fino al 2011, quando a seguito del primo attacco cerebrale, tornò a Bonoua per </w:t>
      </w:r>
      <w:r w:rsidR="001D16DD" w:rsidRPr="001D16DD">
        <w:rPr>
          <w:rFonts w:ascii="Sitka Display" w:hAnsi="Sitka Display"/>
          <w:lang w:val="pt-BR"/>
        </w:rPr>
        <w:t>una migliore presa in carica sanitaria. Ripresosi abbastanza, riprese il suo servizio al Centro di Bonoua per poi passare nel 2020 a Ouagadougou (Burkina Faso) sempre come Tecnico Ortopedista. La sua salut</w:t>
      </w:r>
      <w:r w:rsidR="007A5636">
        <w:rPr>
          <w:rFonts w:ascii="Sitka Display" w:hAnsi="Sitka Display"/>
          <w:lang w:val="pt-BR"/>
        </w:rPr>
        <w:t>e</w:t>
      </w:r>
      <w:r w:rsidR="001D16DD" w:rsidRPr="001D16DD">
        <w:rPr>
          <w:rFonts w:ascii="Sitka Display" w:hAnsi="Sitka Display"/>
          <w:lang w:val="pt-BR"/>
        </w:rPr>
        <w:t xml:space="preserve">, continuava però a deteriorarsi e nel 2023 ritornò a Bonoua. In seguito ad un secondo attacco cerebrale fu ricoverato all’Ospedale di Yopougon per tentare un’intervento chirurcico, il cui esito </w:t>
      </w:r>
      <w:r w:rsidR="007A5636">
        <w:rPr>
          <w:rFonts w:ascii="Sitka Display" w:hAnsi="Sitka Display"/>
          <w:lang w:val="pt-BR"/>
        </w:rPr>
        <w:t xml:space="preserve">però </w:t>
      </w:r>
      <w:r w:rsidR="001D16DD" w:rsidRPr="001D16DD">
        <w:rPr>
          <w:rFonts w:ascii="Sitka Display" w:hAnsi="Sitka Display"/>
          <w:lang w:val="pt-BR"/>
        </w:rPr>
        <w:t>non è stato positivo. Qui il Signore lo chiamò a sé.</w:t>
      </w:r>
    </w:p>
    <w:p w14:paraId="246CB064" w14:textId="60639C75" w:rsidR="00625FD5" w:rsidRPr="00624D04" w:rsidRDefault="002541B5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4"/>
          <w:szCs w:val="24"/>
        </w:rPr>
      </w:pPr>
      <w:proofErr w:type="spellStart"/>
      <w:r w:rsidRPr="00624D04">
        <w:rPr>
          <w:rFonts w:ascii="Sitka Display" w:hAnsi="Sitka Display"/>
          <w:i/>
          <w:iCs/>
          <w:sz w:val="24"/>
          <w:szCs w:val="24"/>
        </w:rPr>
        <w:t>R</w:t>
      </w:r>
      <w:r w:rsidR="00AF7E36" w:rsidRPr="00624D04">
        <w:rPr>
          <w:rFonts w:ascii="Sitka Display" w:hAnsi="Sitka Display"/>
          <w:i/>
          <w:iCs/>
          <w:sz w:val="24"/>
          <w:szCs w:val="24"/>
        </w:rPr>
        <w:t>equiescat</w:t>
      </w:r>
      <w:proofErr w:type="spellEnd"/>
      <w:r w:rsidR="00AF7E36" w:rsidRPr="00624D04">
        <w:rPr>
          <w:rFonts w:ascii="Sitka Display" w:hAnsi="Sitka Display"/>
          <w:i/>
          <w:iCs/>
          <w:sz w:val="24"/>
          <w:szCs w:val="24"/>
        </w:rPr>
        <w:t xml:space="preserve"> in pace! </w:t>
      </w:r>
    </w:p>
    <w:p w14:paraId="4711B260" w14:textId="77777777" w:rsidR="001F778F" w:rsidRPr="00624D04" w:rsidRDefault="001F778F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4"/>
          <w:szCs w:val="24"/>
        </w:rPr>
      </w:pPr>
    </w:p>
    <w:p w14:paraId="0766B974" w14:textId="56245E1D" w:rsidR="00AF7E36" w:rsidRPr="00624D04" w:rsidRDefault="00AF7E36" w:rsidP="001F778F">
      <w:pPr>
        <w:pStyle w:val="Testodelblocco"/>
        <w:ind w:left="0" w:right="-23"/>
        <w:rPr>
          <w:rFonts w:ascii="Sitka Display" w:hAnsi="Sitka Display" w:cs="Times New Roman"/>
        </w:rPr>
      </w:pPr>
      <w:r w:rsidRPr="00624D04">
        <w:rPr>
          <w:rFonts w:ascii="Sitka Display" w:hAnsi="Sitka Display"/>
        </w:rPr>
        <w:t>“</w:t>
      </w:r>
      <w:r w:rsidRPr="00624D04">
        <w:rPr>
          <w:rFonts w:ascii="Sitka Display" w:hAnsi="Sitka Display" w:cs="Times New Roman"/>
          <w:i/>
        </w:rPr>
        <w:t>I Figli della Divina Provvidenza esprimono la loro comunione anche suffragando generosamente i confratelli defunti. Ricevuta notizia della morte di un confratello, le comunità si raccolgono in preghiera per lui. Lo ricordano nella santa Messa e recitano per lui, per tre giorni, il santo rosario.  In suffragio di lui ogni casa della Congregazione cura la celebrazione di una santa Messa, cui assiste possibilmente la comunità</w:t>
      </w:r>
      <w:r w:rsidRPr="00624D04">
        <w:rPr>
          <w:rFonts w:ascii="Sitka Display" w:hAnsi="Sitka Display"/>
        </w:rPr>
        <w:t xml:space="preserve">”. </w:t>
      </w:r>
      <w:r w:rsidRPr="00624D04">
        <w:rPr>
          <w:rFonts w:ascii="Sitka Display" w:hAnsi="Sitka Display" w:cs="Times New Roman"/>
        </w:rPr>
        <w:t>(Norme 41)</w:t>
      </w:r>
    </w:p>
    <w:p w14:paraId="52F2C666" w14:textId="77777777" w:rsidR="00016121" w:rsidRPr="002541B5" w:rsidRDefault="00016121" w:rsidP="001F778F">
      <w:pPr>
        <w:pStyle w:val="Testodelblocco"/>
        <w:ind w:left="0" w:right="-23"/>
        <w:rPr>
          <w:rFonts w:ascii="Sitka Display" w:hAnsi="Sitka Display" w:cs="Times New Roman"/>
        </w:rPr>
      </w:pPr>
    </w:p>
    <w:sectPr w:rsidR="00016121" w:rsidRPr="002541B5" w:rsidSect="00557CCC">
      <w:headerReference w:type="default" r:id="rId10"/>
      <w:footerReference w:type="default" r:id="rId11"/>
      <w:pgSz w:w="16838" w:h="11906" w:orient="landscape"/>
      <w:pgMar w:top="851" w:right="1134" w:bottom="851" w:left="1134" w:header="737" w:footer="56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100D" w14:textId="77777777" w:rsidR="00723BB5" w:rsidRDefault="00723BB5">
      <w:r>
        <w:separator/>
      </w:r>
    </w:p>
  </w:endnote>
  <w:endnote w:type="continuationSeparator" w:id="0">
    <w:p w14:paraId="370C3343" w14:textId="77777777" w:rsidR="00723BB5" w:rsidRDefault="0072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CFFC" w14:textId="2F511729" w:rsidR="00BF37C9" w:rsidRPr="00407AF2" w:rsidRDefault="00C6706A" w:rsidP="00D65832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799" behindDoc="1" locked="0" layoutInCell="1" allowOverlap="1" wp14:anchorId="23BD82AE" wp14:editId="3DA2C86D">
          <wp:simplePos x="0" y="0"/>
          <wp:positionH relativeFrom="margin">
            <wp:posOffset>8254788</wp:posOffset>
          </wp:positionH>
          <wp:positionV relativeFrom="margin">
            <wp:posOffset>5415915</wp:posOffset>
          </wp:positionV>
          <wp:extent cx="1144905" cy="1094740"/>
          <wp:effectExtent l="0" t="0" r="0" b="0"/>
          <wp:wrapNone/>
          <wp:docPr id="49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905" cy="10947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104D">
      <w:rPr>
        <w:rFonts w:ascii="Palatino Linotype" w:hAnsi="Palatino Linotype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C5ECC4C" wp14:editId="290A7AED">
              <wp:simplePos x="0" y="0"/>
              <wp:positionH relativeFrom="column">
                <wp:posOffset>6065944</wp:posOffset>
              </wp:positionH>
              <wp:positionV relativeFrom="paragraph">
                <wp:posOffset>-417618</wp:posOffset>
              </wp:positionV>
              <wp:extent cx="2200910" cy="419100"/>
              <wp:effectExtent l="0" t="0" r="889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24582" w14:textId="77777777" w:rsidR="00B5104D" w:rsidRDefault="00B5104D" w:rsidP="00B5104D">
                          <w:r w:rsidRPr="00B5104D">
                            <w:t>Don Fausto FRANCESCHI, fdp</w:t>
                          </w:r>
                        </w:p>
                        <w:p w14:paraId="6531DE30" w14:textId="5F42D423" w:rsidR="00B5104D" w:rsidRPr="00B5104D" w:rsidRDefault="00B5104D" w:rsidP="00B5104D">
                          <w:r>
                            <w:t xml:space="preserve">          </w:t>
                          </w:r>
                          <w:r w:rsidRPr="00B5104D">
                            <w:rPr>
                              <w:i/>
                            </w:rPr>
                            <w:t>segretario generale</w:t>
                          </w:r>
                        </w:p>
                        <w:p w14:paraId="288F8DA4" w14:textId="57E8D241" w:rsidR="00B5104D" w:rsidRDefault="00B510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ECC4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477.65pt;margin-top:-32.9pt;width:173.3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" stroked="f">
              <v:textbox>
                <w:txbxContent>
                  <w:p w14:paraId="4A724582" w14:textId="77777777" w:rsidR="00B5104D" w:rsidRDefault="00B5104D" w:rsidP="00B5104D">
                    <w:r w:rsidRPr="00B5104D">
                      <w:t>Don Fausto FRANCESCHI, fdp</w:t>
                    </w:r>
                  </w:p>
                  <w:p w14:paraId="6531DE30" w14:textId="5F42D423" w:rsidR="00B5104D" w:rsidRPr="00B5104D" w:rsidRDefault="00B5104D" w:rsidP="00B5104D">
                    <w:r>
                      <w:t xml:space="preserve">          </w:t>
                    </w:r>
                    <w:r w:rsidRPr="00B5104D">
                      <w:rPr>
                        <w:i/>
                      </w:rPr>
                      <w:t>segretario generale</w:t>
                    </w:r>
                  </w:p>
                  <w:p w14:paraId="288F8DA4" w14:textId="57E8D241" w:rsidR="00B5104D" w:rsidRDefault="00B5104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118BAF8B" wp14:editId="6D7A656C">
          <wp:simplePos x="0" y="0"/>
          <wp:positionH relativeFrom="column">
            <wp:posOffset>6070600</wp:posOffset>
          </wp:positionH>
          <wp:positionV relativeFrom="paragraph">
            <wp:posOffset>-804756</wp:posOffset>
          </wp:positionV>
          <wp:extent cx="2083531" cy="42394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a Fausto.jpg"/>
                  <pic:cNvPicPr/>
                </pic:nvPicPr>
                <pic:blipFill>
                  <a:blip r:embed="rId2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31" cy="423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2D1">
      <w:rPr>
        <w:noProof/>
      </w:rPr>
      <w:drawing>
        <wp:anchor distT="0" distB="0" distL="114300" distR="114300" simplePos="0" relativeHeight="251660288" behindDoc="1" locked="0" layoutInCell="1" allowOverlap="1" wp14:anchorId="51AD94F4" wp14:editId="54F255B0">
          <wp:simplePos x="0" y="0"/>
          <wp:positionH relativeFrom="margin">
            <wp:posOffset>1308552</wp:posOffset>
          </wp:positionH>
          <wp:positionV relativeFrom="margin">
            <wp:posOffset>7600757</wp:posOffset>
          </wp:positionV>
          <wp:extent cx="1414147" cy="1397002"/>
          <wp:effectExtent l="0" t="0" r="0" b="0"/>
          <wp:wrapNone/>
          <wp:docPr id="50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7" cy="1397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F72D1">
      <w:rPr>
        <w:rFonts w:ascii="Palatino Linotype" w:hAnsi="Palatino Linotype"/>
        <w:sz w:val="24"/>
        <w:szCs w:val="24"/>
      </w:rPr>
      <w:tab/>
    </w:r>
  </w:p>
  <w:p w14:paraId="3993C96B" w14:textId="3DD71B24" w:rsidR="00BF37C9" w:rsidRDefault="00BF37C9" w:rsidP="00337364">
    <w:pPr>
      <w:pStyle w:val="Pidipagina"/>
      <w:ind w:left="141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D379" w14:textId="77777777" w:rsidR="00723BB5" w:rsidRDefault="00723BB5">
      <w:r>
        <w:rPr>
          <w:color w:val="000000"/>
        </w:rPr>
        <w:separator/>
      </w:r>
    </w:p>
  </w:footnote>
  <w:footnote w:type="continuationSeparator" w:id="0">
    <w:p w14:paraId="067523DD" w14:textId="77777777" w:rsidR="00723BB5" w:rsidRDefault="0072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6541" w14:textId="723C395A" w:rsidR="00557CCC" w:rsidRDefault="00557CCC">
    <w:pPr>
      <w:pStyle w:val="Intestazione"/>
    </w:pPr>
    <w:r w:rsidRPr="00AB1411">
      <w:rPr>
        <w:noProof/>
      </w:rPr>
      <w:drawing>
        <wp:anchor distT="0" distB="0" distL="114300" distR="114300" simplePos="0" relativeHeight="251662336" behindDoc="0" locked="0" layoutInCell="1" allowOverlap="1" wp14:anchorId="0B7133B3" wp14:editId="19C5D9C1">
          <wp:simplePos x="0" y="0"/>
          <wp:positionH relativeFrom="margin">
            <wp:align>left</wp:align>
          </wp:positionH>
          <wp:positionV relativeFrom="paragraph">
            <wp:posOffset>-100827</wp:posOffset>
          </wp:positionV>
          <wp:extent cx="2458800" cy="1087200"/>
          <wp:effectExtent l="0" t="0" r="0" b="0"/>
          <wp:wrapNone/>
          <wp:docPr id="48" name="Immagine 48" descr="Intestazione Segreteria Generale (a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108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11"/>
    <w:rsid w:val="00000564"/>
    <w:rsid w:val="000010F2"/>
    <w:rsid w:val="00007010"/>
    <w:rsid w:val="00010CC8"/>
    <w:rsid w:val="0001224E"/>
    <w:rsid w:val="00014F1F"/>
    <w:rsid w:val="000159F6"/>
    <w:rsid w:val="00016121"/>
    <w:rsid w:val="00016126"/>
    <w:rsid w:val="00017DAA"/>
    <w:rsid w:val="00017EE7"/>
    <w:rsid w:val="00020793"/>
    <w:rsid w:val="0002310F"/>
    <w:rsid w:val="00023C03"/>
    <w:rsid w:val="00030E76"/>
    <w:rsid w:val="0003288F"/>
    <w:rsid w:val="00033C5E"/>
    <w:rsid w:val="0003523E"/>
    <w:rsid w:val="00040CC7"/>
    <w:rsid w:val="00041130"/>
    <w:rsid w:val="0004598C"/>
    <w:rsid w:val="0005033F"/>
    <w:rsid w:val="000512B1"/>
    <w:rsid w:val="0005357F"/>
    <w:rsid w:val="00054745"/>
    <w:rsid w:val="00057576"/>
    <w:rsid w:val="00061172"/>
    <w:rsid w:val="00066905"/>
    <w:rsid w:val="00067C22"/>
    <w:rsid w:val="0008048B"/>
    <w:rsid w:val="0008063A"/>
    <w:rsid w:val="000807C1"/>
    <w:rsid w:val="00080949"/>
    <w:rsid w:val="00082599"/>
    <w:rsid w:val="0008364A"/>
    <w:rsid w:val="0008495A"/>
    <w:rsid w:val="000877C7"/>
    <w:rsid w:val="00087C38"/>
    <w:rsid w:val="000A16E7"/>
    <w:rsid w:val="000A6093"/>
    <w:rsid w:val="000A78E3"/>
    <w:rsid w:val="000B0555"/>
    <w:rsid w:val="000B0740"/>
    <w:rsid w:val="000B22C5"/>
    <w:rsid w:val="000B244B"/>
    <w:rsid w:val="000B5E6E"/>
    <w:rsid w:val="000B6933"/>
    <w:rsid w:val="000C4BF3"/>
    <w:rsid w:val="000D00A6"/>
    <w:rsid w:val="000D3723"/>
    <w:rsid w:val="000D37FB"/>
    <w:rsid w:val="000D4680"/>
    <w:rsid w:val="000E20FD"/>
    <w:rsid w:val="000E3771"/>
    <w:rsid w:val="000E381C"/>
    <w:rsid w:val="000E442F"/>
    <w:rsid w:val="000E6620"/>
    <w:rsid w:val="000E6657"/>
    <w:rsid w:val="000F0652"/>
    <w:rsid w:val="000F740B"/>
    <w:rsid w:val="0010177A"/>
    <w:rsid w:val="001070B5"/>
    <w:rsid w:val="00111C05"/>
    <w:rsid w:val="00111D31"/>
    <w:rsid w:val="0011719C"/>
    <w:rsid w:val="00117272"/>
    <w:rsid w:val="001204BE"/>
    <w:rsid w:val="00121497"/>
    <w:rsid w:val="001236EA"/>
    <w:rsid w:val="00124E8B"/>
    <w:rsid w:val="001268D9"/>
    <w:rsid w:val="00133A86"/>
    <w:rsid w:val="0013474D"/>
    <w:rsid w:val="001470C8"/>
    <w:rsid w:val="00153354"/>
    <w:rsid w:val="0015463B"/>
    <w:rsid w:val="001547E6"/>
    <w:rsid w:val="00154BCA"/>
    <w:rsid w:val="00156DB2"/>
    <w:rsid w:val="001605A0"/>
    <w:rsid w:val="00160790"/>
    <w:rsid w:val="00162DA9"/>
    <w:rsid w:val="0017025A"/>
    <w:rsid w:val="00177D12"/>
    <w:rsid w:val="0018168E"/>
    <w:rsid w:val="00182280"/>
    <w:rsid w:val="00186090"/>
    <w:rsid w:val="00186F0D"/>
    <w:rsid w:val="00192948"/>
    <w:rsid w:val="00193FC0"/>
    <w:rsid w:val="00194325"/>
    <w:rsid w:val="001949DD"/>
    <w:rsid w:val="00195C4D"/>
    <w:rsid w:val="00196719"/>
    <w:rsid w:val="00196C92"/>
    <w:rsid w:val="001A1DFE"/>
    <w:rsid w:val="001A2498"/>
    <w:rsid w:val="001A38E7"/>
    <w:rsid w:val="001A4C9B"/>
    <w:rsid w:val="001A5121"/>
    <w:rsid w:val="001A5615"/>
    <w:rsid w:val="001B34BA"/>
    <w:rsid w:val="001B49F3"/>
    <w:rsid w:val="001B6A23"/>
    <w:rsid w:val="001C2729"/>
    <w:rsid w:val="001C2EF3"/>
    <w:rsid w:val="001C634F"/>
    <w:rsid w:val="001D0363"/>
    <w:rsid w:val="001D16DD"/>
    <w:rsid w:val="001E1DD2"/>
    <w:rsid w:val="001E40D0"/>
    <w:rsid w:val="001F0B15"/>
    <w:rsid w:val="001F114A"/>
    <w:rsid w:val="001F17C9"/>
    <w:rsid w:val="001F5FD9"/>
    <w:rsid w:val="001F778F"/>
    <w:rsid w:val="00201FCF"/>
    <w:rsid w:val="0020292D"/>
    <w:rsid w:val="00203484"/>
    <w:rsid w:val="002045B9"/>
    <w:rsid w:val="002046B0"/>
    <w:rsid w:val="00207D81"/>
    <w:rsid w:val="002127C5"/>
    <w:rsid w:val="002133D7"/>
    <w:rsid w:val="00220E6C"/>
    <w:rsid w:val="00222CF0"/>
    <w:rsid w:val="002328A9"/>
    <w:rsid w:val="00233077"/>
    <w:rsid w:val="00236649"/>
    <w:rsid w:val="002373AA"/>
    <w:rsid w:val="00241EBC"/>
    <w:rsid w:val="00243417"/>
    <w:rsid w:val="002442E4"/>
    <w:rsid w:val="002471C4"/>
    <w:rsid w:val="0025069F"/>
    <w:rsid w:val="0025106E"/>
    <w:rsid w:val="002510F6"/>
    <w:rsid w:val="002514DB"/>
    <w:rsid w:val="0025237A"/>
    <w:rsid w:val="002525E6"/>
    <w:rsid w:val="002541B5"/>
    <w:rsid w:val="00257A90"/>
    <w:rsid w:val="00260192"/>
    <w:rsid w:val="00265ACE"/>
    <w:rsid w:val="0026771C"/>
    <w:rsid w:val="00273380"/>
    <w:rsid w:val="00275A70"/>
    <w:rsid w:val="00276A42"/>
    <w:rsid w:val="00277C2D"/>
    <w:rsid w:val="002869AF"/>
    <w:rsid w:val="00287F20"/>
    <w:rsid w:val="00297082"/>
    <w:rsid w:val="002A217A"/>
    <w:rsid w:val="002A31E5"/>
    <w:rsid w:val="002A41F7"/>
    <w:rsid w:val="002B1221"/>
    <w:rsid w:val="002B795F"/>
    <w:rsid w:val="002C11D0"/>
    <w:rsid w:val="002C2190"/>
    <w:rsid w:val="002C2A8F"/>
    <w:rsid w:val="002C384C"/>
    <w:rsid w:val="002C5D6C"/>
    <w:rsid w:val="002C64CB"/>
    <w:rsid w:val="002C696D"/>
    <w:rsid w:val="002D04BC"/>
    <w:rsid w:val="002D106A"/>
    <w:rsid w:val="002D14C9"/>
    <w:rsid w:val="002D3CF8"/>
    <w:rsid w:val="002D4078"/>
    <w:rsid w:val="002D5DFF"/>
    <w:rsid w:val="002E0088"/>
    <w:rsid w:val="002E00A4"/>
    <w:rsid w:val="002F38F4"/>
    <w:rsid w:val="002F571C"/>
    <w:rsid w:val="0030083B"/>
    <w:rsid w:val="003018E1"/>
    <w:rsid w:val="00303CFF"/>
    <w:rsid w:val="003079E2"/>
    <w:rsid w:val="00312060"/>
    <w:rsid w:val="00312798"/>
    <w:rsid w:val="00323636"/>
    <w:rsid w:val="00323E5E"/>
    <w:rsid w:val="00325880"/>
    <w:rsid w:val="003276D3"/>
    <w:rsid w:val="00332156"/>
    <w:rsid w:val="0033239A"/>
    <w:rsid w:val="00332684"/>
    <w:rsid w:val="003327DE"/>
    <w:rsid w:val="00332823"/>
    <w:rsid w:val="00332A93"/>
    <w:rsid w:val="00337364"/>
    <w:rsid w:val="00341E8C"/>
    <w:rsid w:val="00350C61"/>
    <w:rsid w:val="00354461"/>
    <w:rsid w:val="00361C1B"/>
    <w:rsid w:val="00362FE4"/>
    <w:rsid w:val="003653A5"/>
    <w:rsid w:val="0038070F"/>
    <w:rsid w:val="00382392"/>
    <w:rsid w:val="00386A8D"/>
    <w:rsid w:val="0039010E"/>
    <w:rsid w:val="0039105E"/>
    <w:rsid w:val="003927A9"/>
    <w:rsid w:val="00393648"/>
    <w:rsid w:val="00395068"/>
    <w:rsid w:val="003A1088"/>
    <w:rsid w:val="003A52FA"/>
    <w:rsid w:val="003A6A8C"/>
    <w:rsid w:val="003A7018"/>
    <w:rsid w:val="003B2D78"/>
    <w:rsid w:val="003B60BA"/>
    <w:rsid w:val="003C37F1"/>
    <w:rsid w:val="003C567E"/>
    <w:rsid w:val="003D2A98"/>
    <w:rsid w:val="003D327F"/>
    <w:rsid w:val="003D4261"/>
    <w:rsid w:val="003D6DE8"/>
    <w:rsid w:val="003D7D25"/>
    <w:rsid w:val="003E389A"/>
    <w:rsid w:val="003F0765"/>
    <w:rsid w:val="003F1E10"/>
    <w:rsid w:val="004025DC"/>
    <w:rsid w:val="004030B7"/>
    <w:rsid w:val="0040448A"/>
    <w:rsid w:val="00406175"/>
    <w:rsid w:val="00406730"/>
    <w:rsid w:val="00407AF2"/>
    <w:rsid w:val="00414F64"/>
    <w:rsid w:val="00415469"/>
    <w:rsid w:val="0042011E"/>
    <w:rsid w:val="00420E0A"/>
    <w:rsid w:val="004210FD"/>
    <w:rsid w:val="00422A27"/>
    <w:rsid w:val="00422E88"/>
    <w:rsid w:val="004270C3"/>
    <w:rsid w:val="00430486"/>
    <w:rsid w:val="0043076B"/>
    <w:rsid w:val="00435E11"/>
    <w:rsid w:val="004409C6"/>
    <w:rsid w:val="004433E6"/>
    <w:rsid w:val="00444B23"/>
    <w:rsid w:val="004454B3"/>
    <w:rsid w:val="004459D3"/>
    <w:rsid w:val="004556B7"/>
    <w:rsid w:val="00457021"/>
    <w:rsid w:val="00466002"/>
    <w:rsid w:val="004722C8"/>
    <w:rsid w:val="00472DEA"/>
    <w:rsid w:val="0047405C"/>
    <w:rsid w:val="00474A3B"/>
    <w:rsid w:val="0048241D"/>
    <w:rsid w:val="00484132"/>
    <w:rsid w:val="0048462F"/>
    <w:rsid w:val="00484954"/>
    <w:rsid w:val="00484E06"/>
    <w:rsid w:val="00485959"/>
    <w:rsid w:val="0049431C"/>
    <w:rsid w:val="00494BFA"/>
    <w:rsid w:val="00495B85"/>
    <w:rsid w:val="00496CC0"/>
    <w:rsid w:val="004A24C4"/>
    <w:rsid w:val="004A39C6"/>
    <w:rsid w:val="004A3A9D"/>
    <w:rsid w:val="004A46E6"/>
    <w:rsid w:val="004A59F3"/>
    <w:rsid w:val="004A655C"/>
    <w:rsid w:val="004A7485"/>
    <w:rsid w:val="004B3491"/>
    <w:rsid w:val="004B7B82"/>
    <w:rsid w:val="004C26C5"/>
    <w:rsid w:val="004C35A4"/>
    <w:rsid w:val="004C5EAB"/>
    <w:rsid w:val="004E0AF9"/>
    <w:rsid w:val="004E72CA"/>
    <w:rsid w:val="004F2C9C"/>
    <w:rsid w:val="004F4F36"/>
    <w:rsid w:val="004F5F9C"/>
    <w:rsid w:val="00502EF8"/>
    <w:rsid w:val="00506D53"/>
    <w:rsid w:val="0051004E"/>
    <w:rsid w:val="005100BF"/>
    <w:rsid w:val="005110BA"/>
    <w:rsid w:val="00511E09"/>
    <w:rsid w:val="00515450"/>
    <w:rsid w:val="005168F1"/>
    <w:rsid w:val="005242C1"/>
    <w:rsid w:val="005261F3"/>
    <w:rsid w:val="00533657"/>
    <w:rsid w:val="0053564D"/>
    <w:rsid w:val="00536106"/>
    <w:rsid w:val="00543A80"/>
    <w:rsid w:val="00544A7E"/>
    <w:rsid w:val="005563D2"/>
    <w:rsid w:val="00557CCC"/>
    <w:rsid w:val="00560ED7"/>
    <w:rsid w:val="00561B0B"/>
    <w:rsid w:val="00561C30"/>
    <w:rsid w:val="00561CEC"/>
    <w:rsid w:val="0056252D"/>
    <w:rsid w:val="00564EEF"/>
    <w:rsid w:val="005668B4"/>
    <w:rsid w:val="005670DC"/>
    <w:rsid w:val="00571113"/>
    <w:rsid w:val="0058192B"/>
    <w:rsid w:val="00581BAE"/>
    <w:rsid w:val="00582527"/>
    <w:rsid w:val="00582536"/>
    <w:rsid w:val="00584C6F"/>
    <w:rsid w:val="00587CF8"/>
    <w:rsid w:val="00591643"/>
    <w:rsid w:val="00591D8C"/>
    <w:rsid w:val="00595DC7"/>
    <w:rsid w:val="005962F3"/>
    <w:rsid w:val="005A0859"/>
    <w:rsid w:val="005A0CED"/>
    <w:rsid w:val="005A17F8"/>
    <w:rsid w:val="005A7E3D"/>
    <w:rsid w:val="005B0063"/>
    <w:rsid w:val="005B0E66"/>
    <w:rsid w:val="005B25DC"/>
    <w:rsid w:val="005B4713"/>
    <w:rsid w:val="005B691D"/>
    <w:rsid w:val="005B7952"/>
    <w:rsid w:val="005C37BB"/>
    <w:rsid w:val="005C49F8"/>
    <w:rsid w:val="005C4ED6"/>
    <w:rsid w:val="005C5FD1"/>
    <w:rsid w:val="005C60CE"/>
    <w:rsid w:val="005C6BBE"/>
    <w:rsid w:val="005D00ED"/>
    <w:rsid w:val="005D019C"/>
    <w:rsid w:val="005D1D3D"/>
    <w:rsid w:val="005D3AF6"/>
    <w:rsid w:val="005D52A6"/>
    <w:rsid w:val="005D62BA"/>
    <w:rsid w:val="005D6A04"/>
    <w:rsid w:val="005E0C3B"/>
    <w:rsid w:val="005E5EF1"/>
    <w:rsid w:val="005E66C0"/>
    <w:rsid w:val="005E7735"/>
    <w:rsid w:val="00606234"/>
    <w:rsid w:val="00607A52"/>
    <w:rsid w:val="00612434"/>
    <w:rsid w:val="00612901"/>
    <w:rsid w:val="00613E0E"/>
    <w:rsid w:val="00614206"/>
    <w:rsid w:val="00621841"/>
    <w:rsid w:val="00623C50"/>
    <w:rsid w:val="00624D04"/>
    <w:rsid w:val="00625FD5"/>
    <w:rsid w:val="00633A66"/>
    <w:rsid w:val="00634758"/>
    <w:rsid w:val="00635309"/>
    <w:rsid w:val="00635808"/>
    <w:rsid w:val="00641936"/>
    <w:rsid w:val="006430E4"/>
    <w:rsid w:val="00646833"/>
    <w:rsid w:val="006470DC"/>
    <w:rsid w:val="00647270"/>
    <w:rsid w:val="00652E46"/>
    <w:rsid w:val="00655B7C"/>
    <w:rsid w:val="00656642"/>
    <w:rsid w:val="00656FF4"/>
    <w:rsid w:val="00660B5A"/>
    <w:rsid w:val="00661052"/>
    <w:rsid w:val="00663217"/>
    <w:rsid w:val="00670B4A"/>
    <w:rsid w:val="006730A3"/>
    <w:rsid w:val="00677011"/>
    <w:rsid w:val="00683937"/>
    <w:rsid w:val="00686B84"/>
    <w:rsid w:val="006904DF"/>
    <w:rsid w:val="0069464D"/>
    <w:rsid w:val="00694718"/>
    <w:rsid w:val="006A028E"/>
    <w:rsid w:val="006A05C0"/>
    <w:rsid w:val="006A0E6F"/>
    <w:rsid w:val="006A5FA2"/>
    <w:rsid w:val="006A6EE1"/>
    <w:rsid w:val="006C2C75"/>
    <w:rsid w:val="006C5B62"/>
    <w:rsid w:val="006D022A"/>
    <w:rsid w:val="006D0847"/>
    <w:rsid w:val="006D2C25"/>
    <w:rsid w:val="006D48B4"/>
    <w:rsid w:val="006D4D00"/>
    <w:rsid w:val="006D66D1"/>
    <w:rsid w:val="006E0E5C"/>
    <w:rsid w:val="006E6810"/>
    <w:rsid w:val="006E6E35"/>
    <w:rsid w:val="006F6BCD"/>
    <w:rsid w:val="007004A8"/>
    <w:rsid w:val="00702C3D"/>
    <w:rsid w:val="00702CAF"/>
    <w:rsid w:val="00703CC3"/>
    <w:rsid w:val="00706031"/>
    <w:rsid w:val="00712C8E"/>
    <w:rsid w:val="00713A81"/>
    <w:rsid w:val="0071518C"/>
    <w:rsid w:val="0071589B"/>
    <w:rsid w:val="00716F06"/>
    <w:rsid w:val="00722144"/>
    <w:rsid w:val="00723691"/>
    <w:rsid w:val="00723BB5"/>
    <w:rsid w:val="00732AA1"/>
    <w:rsid w:val="007359B0"/>
    <w:rsid w:val="0074033C"/>
    <w:rsid w:val="00743344"/>
    <w:rsid w:val="00743845"/>
    <w:rsid w:val="00745327"/>
    <w:rsid w:val="00746531"/>
    <w:rsid w:val="00747FEC"/>
    <w:rsid w:val="007529B6"/>
    <w:rsid w:val="00757271"/>
    <w:rsid w:val="007578EE"/>
    <w:rsid w:val="007600FC"/>
    <w:rsid w:val="00762D84"/>
    <w:rsid w:val="007710AB"/>
    <w:rsid w:val="00771C45"/>
    <w:rsid w:val="0077397F"/>
    <w:rsid w:val="00775A2E"/>
    <w:rsid w:val="0077683C"/>
    <w:rsid w:val="00776E36"/>
    <w:rsid w:val="00777257"/>
    <w:rsid w:val="007824B2"/>
    <w:rsid w:val="00787082"/>
    <w:rsid w:val="007870A8"/>
    <w:rsid w:val="00787A7C"/>
    <w:rsid w:val="0079190B"/>
    <w:rsid w:val="00791C5D"/>
    <w:rsid w:val="00792F39"/>
    <w:rsid w:val="00794B99"/>
    <w:rsid w:val="00796082"/>
    <w:rsid w:val="007A44EA"/>
    <w:rsid w:val="007A5636"/>
    <w:rsid w:val="007A7EDC"/>
    <w:rsid w:val="007B0313"/>
    <w:rsid w:val="007B078F"/>
    <w:rsid w:val="007B39FD"/>
    <w:rsid w:val="007B69E6"/>
    <w:rsid w:val="007C1445"/>
    <w:rsid w:val="007C2D97"/>
    <w:rsid w:val="007C5502"/>
    <w:rsid w:val="007C6F8B"/>
    <w:rsid w:val="007C7100"/>
    <w:rsid w:val="007C7B98"/>
    <w:rsid w:val="007D0BA8"/>
    <w:rsid w:val="007D4800"/>
    <w:rsid w:val="007E3021"/>
    <w:rsid w:val="007E3811"/>
    <w:rsid w:val="007E4EA1"/>
    <w:rsid w:val="007E592D"/>
    <w:rsid w:val="007E5B35"/>
    <w:rsid w:val="007F24B8"/>
    <w:rsid w:val="007F48FF"/>
    <w:rsid w:val="00801AD2"/>
    <w:rsid w:val="00803448"/>
    <w:rsid w:val="008038F5"/>
    <w:rsid w:val="00803EFC"/>
    <w:rsid w:val="00804835"/>
    <w:rsid w:val="008071EC"/>
    <w:rsid w:val="00825A6D"/>
    <w:rsid w:val="00826692"/>
    <w:rsid w:val="00831D98"/>
    <w:rsid w:val="008340DE"/>
    <w:rsid w:val="00834889"/>
    <w:rsid w:val="00837E79"/>
    <w:rsid w:val="0084176F"/>
    <w:rsid w:val="008440B3"/>
    <w:rsid w:val="008444B6"/>
    <w:rsid w:val="00845403"/>
    <w:rsid w:val="008466BA"/>
    <w:rsid w:val="00850216"/>
    <w:rsid w:val="0085169E"/>
    <w:rsid w:val="008518CB"/>
    <w:rsid w:val="00853F73"/>
    <w:rsid w:val="00856D06"/>
    <w:rsid w:val="0086016D"/>
    <w:rsid w:val="00860F90"/>
    <w:rsid w:val="00861B70"/>
    <w:rsid w:val="008638A9"/>
    <w:rsid w:val="008648D5"/>
    <w:rsid w:val="0087414D"/>
    <w:rsid w:val="00876A84"/>
    <w:rsid w:val="008774AC"/>
    <w:rsid w:val="00881295"/>
    <w:rsid w:val="008812F9"/>
    <w:rsid w:val="00881341"/>
    <w:rsid w:val="008A1B3D"/>
    <w:rsid w:val="008A2774"/>
    <w:rsid w:val="008B50A7"/>
    <w:rsid w:val="008C24A6"/>
    <w:rsid w:val="008D30B9"/>
    <w:rsid w:val="008E2629"/>
    <w:rsid w:val="008E2A63"/>
    <w:rsid w:val="008E38CF"/>
    <w:rsid w:val="008E428F"/>
    <w:rsid w:val="008E50E1"/>
    <w:rsid w:val="008E5312"/>
    <w:rsid w:val="008E7416"/>
    <w:rsid w:val="008F2E8B"/>
    <w:rsid w:val="008F31DC"/>
    <w:rsid w:val="008F66B5"/>
    <w:rsid w:val="00902405"/>
    <w:rsid w:val="009054A6"/>
    <w:rsid w:val="00907511"/>
    <w:rsid w:val="009100A4"/>
    <w:rsid w:val="0091191C"/>
    <w:rsid w:val="0091371C"/>
    <w:rsid w:val="00913AC1"/>
    <w:rsid w:val="009143FC"/>
    <w:rsid w:val="00914485"/>
    <w:rsid w:val="00914D30"/>
    <w:rsid w:val="00924BBC"/>
    <w:rsid w:val="009258C1"/>
    <w:rsid w:val="009261C8"/>
    <w:rsid w:val="00926972"/>
    <w:rsid w:val="00931250"/>
    <w:rsid w:val="00931E5E"/>
    <w:rsid w:val="0093402E"/>
    <w:rsid w:val="00937992"/>
    <w:rsid w:val="00941652"/>
    <w:rsid w:val="00942F33"/>
    <w:rsid w:val="00954CF2"/>
    <w:rsid w:val="009565E2"/>
    <w:rsid w:val="00962412"/>
    <w:rsid w:val="009633DF"/>
    <w:rsid w:val="00964EA0"/>
    <w:rsid w:val="00965641"/>
    <w:rsid w:val="00970B6D"/>
    <w:rsid w:val="00970DDA"/>
    <w:rsid w:val="0097160F"/>
    <w:rsid w:val="00972DC1"/>
    <w:rsid w:val="00974D7E"/>
    <w:rsid w:val="00976A67"/>
    <w:rsid w:val="009811FD"/>
    <w:rsid w:val="009874DB"/>
    <w:rsid w:val="00987838"/>
    <w:rsid w:val="009879FD"/>
    <w:rsid w:val="00991451"/>
    <w:rsid w:val="00991F03"/>
    <w:rsid w:val="0099323E"/>
    <w:rsid w:val="00996CC2"/>
    <w:rsid w:val="00997FE0"/>
    <w:rsid w:val="009A21D9"/>
    <w:rsid w:val="009A6876"/>
    <w:rsid w:val="009B1CDE"/>
    <w:rsid w:val="009B32BB"/>
    <w:rsid w:val="009B339E"/>
    <w:rsid w:val="009B3413"/>
    <w:rsid w:val="009B4F7E"/>
    <w:rsid w:val="009B55F5"/>
    <w:rsid w:val="009B73A8"/>
    <w:rsid w:val="009C11B9"/>
    <w:rsid w:val="009C1939"/>
    <w:rsid w:val="009C246A"/>
    <w:rsid w:val="009C3B7C"/>
    <w:rsid w:val="009C4AF8"/>
    <w:rsid w:val="009C547E"/>
    <w:rsid w:val="009D019E"/>
    <w:rsid w:val="009D1AF6"/>
    <w:rsid w:val="009D1D15"/>
    <w:rsid w:val="009D21A7"/>
    <w:rsid w:val="009D4756"/>
    <w:rsid w:val="009D5C3D"/>
    <w:rsid w:val="009D625F"/>
    <w:rsid w:val="009E3212"/>
    <w:rsid w:val="009E4971"/>
    <w:rsid w:val="009E70AC"/>
    <w:rsid w:val="009F01C9"/>
    <w:rsid w:val="009F0F57"/>
    <w:rsid w:val="009F1C1A"/>
    <w:rsid w:val="009F31E2"/>
    <w:rsid w:val="009F7251"/>
    <w:rsid w:val="009F74B1"/>
    <w:rsid w:val="009F7F81"/>
    <w:rsid w:val="009F7F8A"/>
    <w:rsid w:val="00A0016A"/>
    <w:rsid w:val="00A008AC"/>
    <w:rsid w:val="00A07195"/>
    <w:rsid w:val="00A161B4"/>
    <w:rsid w:val="00A2115A"/>
    <w:rsid w:val="00A23DA0"/>
    <w:rsid w:val="00A250AA"/>
    <w:rsid w:val="00A278D0"/>
    <w:rsid w:val="00A27BA2"/>
    <w:rsid w:val="00A3374B"/>
    <w:rsid w:val="00A37EDD"/>
    <w:rsid w:val="00A40AB3"/>
    <w:rsid w:val="00A41E6F"/>
    <w:rsid w:val="00A44FE8"/>
    <w:rsid w:val="00A475CE"/>
    <w:rsid w:val="00A534F8"/>
    <w:rsid w:val="00A54517"/>
    <w:rsid w:val="00A54C56"/>
    <w:rsid w:val="00A553AD"/>
    <w:rsid w:val="00A57DC6"/>
    <w:rsid w:val="00A677BD"/>
    <w:rsid w:val="00A75CF2"/>
    <w:rsid w:val="00A777CA"/>
    <w:rsid w:val="00A80B6C"/>
    <w:rsid w:val="00A854AA"/>
    <w:rsid w:val="00A85781"/>
    <w:rsid w:val="00A91615"/>
    <w:rsid w:val="00A9396D"/>
    <w:rsid w:val="00A941E4"/>
    <w:rsid w:val="00A94CC4"/>
    <w:rsid w:val="00A953E1"/>
    <w:rsid w:val="00AA1D56"/>
    <w:rsid w:val="00AA3142"/>
    <w:rsid w:val="00AB1078"/>
    <w:rsid w:val="00AB1411"/>
    <w:rsid w:val="00AB1CAD"/>
    <w:rsid w:val="00AB6ED1"/>
    <w:rsid w:val="00AC0861"/>
    <w:rsid w:val="00AC6306"/>
    <w:rsid w:val="00AD1269"/>
    <w:rsid w:val="00AD1EE9"/>
    <w:rsid w:val="00AF2188"/>
    <w:rsid w:val="00AF27FD"/>
    <w:rsid w:val="00AF7E36"/>
    <w:rsid w:val="00B012A3"/>
    <w:rsid w:val="00B06183"/>
    <w:rsid w:val="00B061E3"/>
    <w:rsid w:val="00B10B86"/>
    <w:rsid w:val="00B10F91"/>
    <w:rsid w:val="00B14573"/>
    <w:rsid w:val="00B164EA"/>
    <w:rsid w:val="00B17D80"/>
    <w:rsid w:val="00B23436"/>
    <w:rsid w:val="00B24F90"/>
    <w:rsid w:val="00B310BE"/>
    <w:rsid w:val="00B40510"/>
    <w:rsid w:val="00B42C19"/>
    <w:rsid w:val="00B44B8F"/>
    <w:rsid w:val="00B470AA"/>
    <w:rsid w:val="00B5104D"/>
    <w:rsid w:val="00B52CED"/>
    <w:rsid w:val="00B53C1A"/>
    <w:rsid w:val="00B53F87"/>
    <w:rsid w:val="00B57B45"/>
    <w:rsid w:val="00B63232"/>
    <w:rsid w:val="00B76CD0"/>
    <w:rsid w:val="00B819B9"/>
    <w:rsid w:val="00B87092"/>
    <w:rsid w:val="00B95724"/>
    <w:rsid w:val="00B9676A"/>
    <w:rsid w:val="00B9740F"/>
    <w:rsid w:val="00B97472"/>
    <w:rsid w:val="00BA05D9"/>
    <w:rsid w:val="00BA3242"/>
    <w:rsid w:val="00BA3509"/>
    <w:rsid w:val="00BA7AA3"/>
    <w:rsid w:val="00BB0E02"/>
    <w:rsid w:val="00BB5426"/>
    <w:rsid w:val="00BB5D19"/>
    <w:rsid w:val="00BC1708"/>
    <w:rsid w:val="00BC2F07"/>
    <w:rsid w:val="00BC4494"/>
    <w:rsid w:val="00BE19E8"/>
    <w:rsid w:val="00BE2795"/>
    <w:rsid w:val="00BE29AD"/>
    <w:rsid w:val="00BE35F1"/>
    <w:rsid w:val="00BF06E1"/>
    <w:rsid w:val="00BF1A69"/>
    <w:rsid w:val="00BF286B"/>
    <w:rsid w:val="00BF37C9"/>
    <w:rsid w:val="00BF5409"/>
    <w:rsid w:val="00BF72D1"/>
    <w:rsid w:val="00C0169E"/>
    <w:rsid w:val="00C05027"/>
    <w:rsid w:val="00C05DAA"/>
    <w:rsid w:val="00C072A4"/>
    <w:rsid w:val="00C07495"/>
    <w:rsid w:val="00C123EF"/>
    <w:rsid w:val="00C12A5D"/>
    <w:rsid w:val="00C1404E"/>
    <w:rsid w:val="00C143A8"/>
    <w:rsid w:val="00C16B11"/>
    <w:rsid w:val="00C17884"/>
    <w:rsid w:val="00C2243B"/>
    <w:rsid w:val="00C22485"/>
    <w:rsid w:val="00C22DC8"/>
    <w:rsid w:val="00C24E86"/>
    <w:rsid w:val="00C251EA"/>
    <w:rsid w:val="00C33EDD"/>
    <w:rsid w:val="00C34A09"/>
    <w:rsid w:val="00C409E2"/>
    <w:rsid w:val="00C41F67"/>
    <w:rsid w:val="00C43F65"/>
    <w:rsid w:val="00C44432"/>
    <w:rsid w:val="00C46E9D"/>
    <w:rsid w:val="00C46F4D"/>
    <w:rsid w:val="00C472F3"/>
    <w:rsid w:val="00C570FE"/>
    <w:rsid w:val="00C6247C"/>
    <w:rsid w:val="00C624B2"/>
    <w:rsid w:val="00C65B6B"/>
    <w:rsid w:val="00C6706A"/>
    <w:rsid w:val="00C725EF"/>
    <w:rsid w:val="00C7482D"/>
    <w:rsid w:val="00C7656B"/>
    <w:rsid w:val="00C856F0"/>
    <w:rsid w:val="00C8571C"/>
    <w:rsid w:val="00C86826"/>
    <w:rsid w:val="00C87952"/>
    <w:rsid w:val="00C92006"/>
    <w:rsid w:val="00C943DC"/>
    <w:rsid w:val="00CA3C2C"/>
    <w:rsid w:val="00CB1835"/>
    <w:rsid w:val="00CB30C9"/>
    <w:rsid w:val="00CB3322"/>
    <w:rsid w:val="00CC0B6E"/>
    <w:rsid w:val="00CC16CD"/>
    <w:rsid w:val="00CC1CC1"/>
    <w:rsid w:val="00CC40E4"/>
    <w:rsid w:val="00CC5170"/>
    <w:rsid w:val="00CC70AB"/>
    <w:rsid w:val="00CC774A"/>
    <w:rsid w:val="00CE0D91"/>
    <w:rsid w:val="00CE1E80"/>
    <w:rsid w:val="00CE3A45"/>
    <w:rsid w:val="00CE5559"/>
    <w:rsid w:val="00CE7280"/>
    <w:rsid w:val="00CE7BE7"/>
    <w:rsid w:val="00CF098D"/>
    <w:rsid w:val="00CF1145"/>
    <w:rsid w:val="00CF4A23"/>
    <w:rsid w:val="00D00601"/>
    <w:rsid w:val="00D01961"/>
    <w:rsid w:val="00D030AE"/>
    <w:rsid w:val="00D03BAD"/>
    <w:rsid w:val="00D113F3"/>
    <w:rsid w:val="00D12C94"/>
    <w:rsid w:val="00D161FC"/>
    <w:rsid w:val="00D20CDC"/>
    <w:rsid w:val="00D2148F"/>
    <w:rsid w:val="00D236F0"/>
    <w:rsid w:val="00D255BF"/>
    <w:rsid w:val="00D26CA9"/>
    <w:rsid w:val="00D32A48"/>
    <w:rsid w:val="00D3301A"/>
    <w:rsid w:val="00D343F0"/>
    <w:rsid w:val="00D36F95"/>
    <w:rsid w:val="00D37330"/>
    <w:rsid w:val="00D40C7A"/>
    <w:rsid w:val="00D41751"/>
    <w:rsid w:val="00D42F07"/>
    <w:rsid w:val="00D43EA1"/>
    <w:rsid w:val="00D45277"/>
    <w:rsid w:val="00D4647C"/>
    <w:rsid w:val="00D511BC"/>
    <w:rsid w:val="00D51D19"/>
    <w:rsid w:val="00D52130"/>
    <w:rsid w:val="00D528FD"/>
    <w:rsid w:val="00D52CD3"/>
    <w:rsid w:val="00D52D0B"/>
    <w:rsid w:val="00D61C4A"/>
    <w:rsid w:val="00D630D0"/>
    <w:rsid w:val="00D65832"/>
    <w:rsid w:val="00D65C35"/>
    <w:rsid w:val="00D66082"/>
    <w:rsid w:val="00D66380"/>
    <w:rsid w:val="00D71E26"/>
    <w:rsid w:val="00D736C4"/>
    <w:rsid w:val="00D76245"/>
    <w:rsid w:val="00D76C82"/>
    <w:rsid w:val="00D82CBF"/>
    <w:rsid w:val="00D834B3"/>
    <w:rsid w:val="00D92723"/>
    <w:rsid w:val="00D930FF"/>
    <w:rsid w:val="00DA49F8"/>
    <w:rsid w:val="00DA6457"/>
    <w:rsid w:val="00DA7400"/>
    <w:rsid w:val="00DA75A4"/>
    <w:rsid w:val="00DB0968"/>
    <w:rsid w:val="00DB7C3C"/>
    <w:rsid w:val="00DC218E"/>
    <w:rsid w:val="00DC668C"/>
    <w:rsid w:val="00DC6914"/>
    <w:rsid w:val="00DD2068"/>
    <w:rsid w:val="00DD2D69"/>
    <w:rsid w:val="00DD3A73"/>
    <w:rsid w:val="00DD4E83"/>
    <w:rsid w:val="00DD61BF"/>
    <w:rsid w:val="00DD6509"/>
    <w:rsid w:val="00DD768B"/>
    <w:rsid w:val="00DE3795"/>
    <w:rsid w:val="00DE45E9"/>
    <w:rsid w:val="00DE4B60"/>
    <w:rsid w:val="00DE5255"/>
    <w:rsid w:val="00DE53A7"/>
    <w:rsid w:val="00DE5D3E"/>
    <w:rsid w:val="00DE7F8E"/>
    <w:rsid w:val="00DF26F0"/>
    <w:rsid w:val="00DF4DA5"/>
    <w:rsid w:val="00DF4FDD"/>
    <w:rsid w:val="00DF50D8"/>
    <w:rsid w:val="00DF7ED3"/>
    <w:rsid w:val="00E02027"/>
    <w:rsid w:val="00E026FD"/>
    <w:rsid w:val="00E03635"/>
    <w:rsid w:val="00E0698F"/>
    <w:rsid w:val="00E16B72"/>
    <w:rsid w:val="00E16D72"/>
    <w:rsid w:val="00E17A39"/>
    <w:rsid w:val="00E17AAB"/>
    <w:rsid w:val="00E17D11"/>
    <w:rsid w:val="00E209A1"/>
    <w:rsid w:val="00E25DA2"/>
    <w:rsid w:val="00E25F57"/>
    <w:rsid w:val="00E26988"/>
    <w:rsid w:val="00E37178"/>
    <w:rsid w:val="00E403B0"/>
    <w:rsid w:val="00E45A49"/>
    <w:rsid w:val="00E501E2"/>
    <w:rsid w:val="00E514D5"/>
    <w:rsid w:val="00E54073"/>
    <w:rsid w:val="00E557B6"/>
    <w:rsid w:val="00E557E6"/>
    <w:rsid w:val="00E6054C"/>
    <w:rsid w:val="00E658AB"/>
    <w:rsid w:val="00E65DFD"/>
    <w:rsid w:val="00E65E25"/>
    <w:rsid w:val="00E668A6"/>
    <w:rsid w:val="00E671CA"/>
    <w:rsid w:val="00E73F1D"/>
    <w:rsid w:val="00E7400B"/>
    <w:rsid w:val="00E75857"/>
    <w:rsid w:val="00E80504"/>
    <w:rsid w:val="00E81CC7"/>
    <w:rsid w:val="00E8205E"/>
    <w:rsid w:val="00E84DC8"/>
    <w:rsid w:val="00E962CC"/>
    <w:rsid w:val="00E9679A"/>
    <w:rsid w:val="00EB4B4D"/>
    <w:rsid w:val="00EC1BED"/>
    <w:rsid w:val="00EC2AC9"/>
    <w:rsid w:val="00ED0244"/>
    <w:rsid w:val="00ED0F7F"/>
    <w:rsid w:val="00ED16C8"/>
    <w:rsid w:val="00ED4906"/>
    <w:rsid w:val="00ED4C2B"/>
    <w:rsid w:val="00ED605B"/>
    <w:rsid w:val="00EE1F14"/>
    <w:rsid w:val="00EE245B"/>
    <w:rsid w:val="00EE3343"/>
    <w:rsid w:val="00EE55E4"/>
    <w:rsid w:val="00EF0545"/>
    <w:rsid w:val="00EF0A90"/>
    <w:rsid w:val="00EF7083"/>
    <w:rsid w:val="00F0681A"/>
    <w:rsid w:val="00F06E78"/>
    <w:rsid w:val="00F11FE3"/>
    <w:rsid w:val="00F1550A"/>
    <w:rsid w:val="00F163BC"/>
    <w:rsid w:val="00F2153A"/>
    <w:rsid w:val="00F24793"/>
    <w:rsid w:val="00F25320"/>
    <w:rsid w:val="00F27395"/>
    <w:rsid w:val="00F32DEC"/>
    <w:rsid w:val="00F347F8"/>
    <w:rsid w:val="00F3574A"/>
    <w:rsid w:val="00F37ECB"/>
    <w:rsid w:val="00F40B8B"/>
    <w:rsid w:val="00F43006"/>
    <w:rsid w:val="00F43DBF"/>
    <w:rsid w:val="00F47DEC"/>
    <w:rsid w:val="00F5051F"/>
    <w:rsid w:val="00F51F5D"/>
    <w:rsid w:val="00F53783"/>
    <w:rsid w:val="00F57EC4"/>
    <w:rsid w:val="00F62E11"/>
    <w:rsid w:val="00F67D2B"/>
    <w:rsid w:val="00F67E87"/>
    <w:rsid w:val="00F70393"/>
    <w:rsid w:val="00F716D9"/>
    <w:rsid w:val="00F720C1"/>
    <w:rsid w:val="00F741DC"/>
    <w:rsid w:val="00F77B82"/>
    <w:rsid w:val="00F77EA3"/>
    <w:rsid w:val="00F83BF9"/>
    <w:rsid w:val="00F83EBD"/>
    <w:rsid w:val="00F84230"/>
    <w:rsid w:val="00F900F3"/>
    <w:rsid w:val="00F96FD5"/>
    <w:rsid w:val="00FA21B8"/>
    <w:rsid w:val="00FA21BB"/>
    <w:rsid w:val="00FA2EC5"/>
    <w:rsid w:val="00FA4A52"/>
    <w:rsid w:val="00FA6805"/>
    <w:rsid w:val="00FA752B"/>
    <w:rsid w:val="00FA7EF2"/>
    <w:rsid w:val="00FB3A03"/>
    <w:rsid w:val="00FB5341"/>
    <w:rsid w:val="00FC28CD"/>
    <w:rsid w:val="00FC2FE5"/>
    <w:rsid w:val="00FC7504"/>
    <w:rsid w:val="00FD28AA"/>
    <w:rsid w:val="00FD5CAC"/>
    <w:rsid w:val="00FE234A"/>
    <w:rsid w:val="00FE69DC"/>
    <w:rsid w:val="00FF05B1"/>
    <w:rsid w:val="00FF2D01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DD28"/>
  <w15:docId w15:val="{393FE910-60B9-4690-9F4C-0237A52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E w:val="0"/>
    </w:pPr>
  </w:style>
  <w:style w:type="paragraph" w:styleId="Titolo1">
    <w:name w:val="heading 1"/>
    <w:basedOn w:val="Normale"/>
    <w:next w:val="Normale"/>
    <w:pPr>
      <w:keepNext/>
      <w:spacing w:line="360" w:lineRule="atLeast"/>
      <w:ind w:left="567" w:right="567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spacing w:line="360" w:lineRule="atLeast"/>
      <w:ind w:right="5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3"/>
      <w:jc w:val="both"/>
    </w:pPr>
    <w:rPr>
      <w:rFonts w:ascii="Arial" w:hAnsi="Arial" w:cs="Arial"/>
      <w:sz w:val="24"/>
      <w:szCs w:val="24"/>
    </w:rPr>
  </w:style>
  <w:style w:type="paragraph" w:styleId="Titolo">
    <w:name w:val="Title"/>
    <w:basedOn w:val="Normale"/>
    <w:pPr>
      <w:ind w:right="5670"/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328A9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4106850111751112006default">
    <w:name w:val="m_4106850111751112006default"/>
    <w:basedOn w:val="Normale"/>
    <w:rsid w:val="005D019C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2443084950948525180default">
    <w:name w:val="m_-2443084950948525180default"/>
    <w:basedOn w:val="Normale"/>
    <w:rsid w:val="003C37F1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6976422809149770579default">
    <w:name w:val="m_-6976422809149770579default"/>
    <w:basedOn w:val="Normale"/>
    <w:rsid w:val="00722144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938879630153026407default">
    <w:name w:val="m_-1938879630153026407default"/>
    <w:basedOn w:val="Normale"/>
    <w:rsid w:val="00A677BD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5463B"/>
    <w:rPr>
      <w:i/>
      <w:iCs/>
    </w:rPr>
  </w:style>
  <w:style w:type="character" w:styleId="Enfasigrassetto">
    <w:name w:val="Strong"/>
    <w:basedOn w:val="Carpredefinitoparagrafo"/>
    <w:uiPriority w:val="22"/>
    <w:qFormat/>
    <w:rsid w:val="003276D3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24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uance\NaturallySpeaking12\Program\x64\moprovanco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371-29C0-4180-9E63-B6350345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moprovancora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PICCOLA  OPERA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PICCOLA  OPERA</dc:title>
  <dc:subject/>
  <dc:creator>NewFly</dc:creator>
  <cp:lastModifiedBy>Segreteria</cp:lastModifiedBy>
  <cp:revision>2</cp:revision>
  <cp:lastPrinted>2026-02-23T11:48:00Z</cp:lastPrinted>
  <dcterms:created xsi:type="dcterms:W3CDTF">2026-05-27T08:54:00Z</dcterms:created>
  <dcterms:modified xsi:type="dcterms:W3CDTF">2026-05-27T08:54:00Z</dcterms:modified>
</cp:coreProperties>
</file>