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776A" w14:textId="77777777" w:rsidR="00A250AA" w:rsidRPr="009100A4" w:rsidRDefault="00A250AA">
      <w:pPr>
        <w:pStyle w:val="Titolo1"/>
        <w:ind w:left="0" w:right="56"/>
        <w:rPr>
          <w:rFonts w:ascii="Sitka Display" w:hAnsi="Sitka Display"/>
        </w:rPr>
      </w:pPr>
    </w:p>
    <w:p w14:paraId="57EF0299" w14:textId="77777777" w:rsidR="00A677BD" w:rsidRPr="009100A4" w:rsidRDefault="00A677BD" w:rsidP="006A0E6F">
      <w:pPr>
        <w:pStyle w:val="Titolo1"/>
        <w:ind w:left="0" w:right="56"/>
        <w:rPr>
          <w:rFonts w:ascii="Sitka Display" w:hAnsi="Sitka Display"/>
        </w:rPr>
      </w:pPr>
    </w:p>
    <w:p w14:paraId="51A9DF17" w14:textId="77777777" w:rsidR="00965641" w:rsidRDefault="00965641" w:rsidP="006A0E6F">
      <w:pPr>
        <w:pStyle w:val="Titolo1"/>
        <w:ind w:left="0" w:right="56"/>
        <w:rPr>
          <w:rFonts w:ascii="Sitka Display" w:hAnsi="Sitka Display"/>
        </w:rPr>
      </w:pPr>
    </w:p>
    <w:p w14:paraId="1ABC1490" w14:textId="77777777" w:rsidR="007C2D97" w:rsidRPr="007C2D97" w:rsidRDefault="007C2D97" w:rsidP="007C2D97"/>
    <w:p w14:paraId="0B778BD1" w14:textId="31DCEC1F" w:rsidR="00677011" w:rsidRPr="00CC1CC1" w:rsidRDefault="00BF72D1" w:rsidP="006A0E6F">
      <w:pPr>
        <w:pStyle w:val="Titolo1"/>
        <w:ind w:left="0" w:right="56"/>
        <w:rPr>
          <w:rFonts w:ascii="Sitka Display" w:hAnsi="Sitka Display"/>
          <w:sz w:val="26"/>
          <w:szCs w:val="26"/>
        </w:rPr>
      </w:pPr>
      <w:r w:rsidRPr="00CC1CC1">
        <w:rPr>
          <w:rFonts w:ascii="Sitka Display" w:hAnsi="Sitka Display"/>
          <w:sz w:val="26"/>
          <w:szCs w:val="26"/>
        </w:rPr>
        <w:t>Prot. SG/</w:t>
      </w:r>
      <w:r w:rsidR="006E6E35" w:rsidRPr="00CC1CC1">
        <w:rPr>
          <w:rFonts w:ascii="Sitka Display" w:hAnsi="Sitka Display"/>
          <w:sz w:val="26"/>
          <w:szCs w:val="26"/>
        </w:rPr>
        <w:t>2</w:t>
      </w:r>
      <w:r w:rsidR="00F24793">
        <w:rPr>
          <w:rFonts w:ascii="Sitka Display" w:hAnsi="Sitka Display"/>
          <w:sz w:val="26"/>
          <w:szCs w:val="26"/>
        </w:rPr>
        <w:t>5</w:t>
      </w:r>
      <w:r w:rsidRPr="00CC1CC1">
        <w:rPr>
          <w:rFonts w:ascii="Sitka Display" w:hAnsi="Sitka Display"/>
          <w:sz w:val="26"/>
          <w:szCs w:val="26"/>
        </w:rPr>
        <w:t>.</w:t>
      </w:r>
      <w:r w:rsidR="00AD1EE9">
        <w:rPr>
          <w:rFonts w:ascii="Sitka Display" w:hAnsi="Sitka Display"/>
          <w:sz w:val="26"/>
          <w:szCs w:val="26"/>
        </w:rPr>
        <w:t>18</w:t>
      </w:r>
      <w:r w:rsidR="00DE45E9">
        <w:rPr>
          <w:rFonts w:ascii="Sitka Display" w:hAnsi="Sitka Display"/>
          <w:sz w:val="26"/>
          <w:szCs w:val="26"/>
        </w:rPr>
        <w:t>8</w:t>
      </w:r>
    </w:p>
    <w:p w14:paraId="7939B735" w14:textId="50001AE6" w:rsidR="006A0E6F" w:rsidRPr="009100A4" w:rsidRDefault="006A0E6F" w:rsidP="006A0E6F">
      <w:pPr>
        <w:rPr>
          <w:rFonts w:ascii="Sitka Display" w:hAnsi="Sitka Display"/>
        </w:rPr>
      </w:pPr>
    </w:p>
    <w:p w14:paraId="4E365F0B" w14:textId="434D7927" w:rsidR="00CC40E4" w:rsidRDefault="00CC40E4" w:rsidP="00831D98">
      <w:pPr>
        <w:autoSpaceDE/>
        <w:ind w:left="-142"/>
        <w:jc w:val="center"/>
        <w:rPr>
          <w:rFonts w:ascii="Sitka Display" w:hAnsi="Sitka Display"/>
          <w:b/>
          <w:sz w:val="26"/>
          <w:szCs w:val="26"/>
        </w:rPr>
      </w:pPr>
      <w:bookmarkStart w:id="0" w:name="DataMorte"/>
      <w:bookmarkEnd w:id="0"/>
      <w:r>
        <w:rPr>
          <w:rFonts w:ascii="Sitka Display" w:hAnsi="Sitka Display"/>
          <w:b/>
          <w:sz w:val="26"/>
          <w:szCs w:val="26"/>
        </w:rPr>
        <w:t xml:space="preserve">Il </w:t>
      </w:r>
      <w:r w:rsidR="00DE45E9">
        <w:rPr>
          <w:rFonts w:ascii="Sitka Display" w:hAnsi="Sitka Display"/>
          <w:b/>
          <w:sz w:val="26"/>
          <w:szCs w:val="26"/>
        </w:rPr>
        <w:t>24</w:t>
      </w:r>
      <w:r w:rsidR="0087414D">
        <w:rPr>
          <w:rFonts w:ascii="Sitka Display" w:hAnsi="Sitka Display"/>
          <w:b/>
          <w:sz w:val="26"/>
          <w:szCs w:val="26"/>
        </w:rPr>
        <w:t xml:space="preserve"> </w:t>
      </w:r>
      <w:r w:rsidR="00AD1EE9">
        <w:rPr>
          <w:rFonts w:ascii="Sitka Display" w:hAnsi="Sitka Display"/>
          <w:b/>
          <w:sz w:val="26"/>
          <w:szCs w:val="26"/>
        </w:rPr>
        <w:t>agosto</w:t>
      </w:r>
      <w:r w:rsidR="00AD1EE9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20</w:t>
      </w:r>
      <w:r w:rsidR="006E6E35" w:rsidRPr="009100A4">
        <w:rPr>
          <w:rFonts w:ascii="Sitka Display" w:hAnsi="Sitka Display"/>
          <w:b/>
          <w:sz w:val="26"/>
          <w:szCs w:val="26"/>
        </w:rPr>
        <w:t>2</w:t>
      </w:r>
      <w:r w:rsidR="00F24793">
        <w:rPr>
          <w:rFonts w:ascii="Sitka Display" w:hAnsi="Sitka Display"/>
          <w:b/>
          <w:sz w:val="26"/>
          <w:szCs w:val="26"/>
        </w:rPr>
        <w:t>5</w:t>
      </w:r>
      <w:r w:rsidR="007C2D97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è deceduto</w:t>
      </w:r>
      <w:r w:rsidR="005C5FD1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F37ECB">
        <w:rPr>
          <w:rFonts w:ascii="Sitka Display" w:hAnsi="Sitka Display"/>
          <w:b/>
          <w:sz w:val="26"/>
          <w:szCs w:val="26"/>
        </w:rPr>
        <w:t xml:space="preserve">a </w:t>
      </w:r>
      <w:r w:rsidR="00DE45E9">
        <w:rPr>
          <w:rFonts w:ascii="Sitka Display" w:hAnsi="Sitka Display"/>
          <w:b/>
          <w:sz w:val="26"/>
          <w:szCs w:val="26"/>
        </w:rPr>
        <w:t>Genova Paverano</w:t>
      </w:r>
      <w:r w:rsidR="00F37ECB">
        <w:rPr>
          <w:rFonts w:ascii="Sitka Display" w:hAnsi="Sitka Display"/>
          <w:b/>
          <w:sz w:val="26"/>
          <w:szCs w:val="26"/>
        </w:rPr>
        <w:t xml:space="preserve"> (</w:t>
      </w:r>
      <w:r w:rsidR="00DE45E9">
        <w:rPr>
          <w:rFonts w:ascii="Sitka Display" w:hAnsi="Sitka Display"/>
          <w:b/>
          <w:sz w:val="26"/>
          <w:szCs w:val="26"/>
        </w:rPr>
        <w:t>Italia</w:t>
      </w:r>
      <w:r w:rsidR="00F37ECB">
        <w:rPr>
          <w:rFonts w:ascii="Sitka Display" w:hAnsi="Sitka Display"/>
          <w:b/>
          <w:sz w:val="26"/>
          <w:szCs w:val="26"/>
        </w:rPr>
        <w:t>)</w:t>
      </w:r>
    </w:p>
    <w:p w14:paraId="73EB2A12" w14:textId="428D9BBF" w:rsidR="00677011" w:rsidRDefault="005962F3" w:rsidP="00CC40E4">
      <w:pPr>
        <w:autoSpaceDE/>
        <w:ind w:left="-142"/>
        <w:jc w:val="center"/>
        <w:rPr>
          <w:rFonts w:ascii="Sitka Display" w:hAnsi="Sitka Display"/>
          <w:b/>
          <w:sz w:val="26"/>
          <w:szCs w:val="26"/>
        </w:rPr>
      </w:pPr>
      <w:r w:rsidRPr="009100A4">
        <w:rPr>
          <w:rFonts w:ascii="Sitka Display" w:hAnsi="Sitka Display"/>
          <w:b/>
          <w:sz w:val="26"/>
          <w:szCs w:val="26"/>
        </w:rPr>
        <w:t>i</w:t>
      </w:r>
      <w:r w:rsidR="00BF72D1" w:rsidRPr="009100A4">
        <w:rPr>
          <w:rFonts w:ascii="Sitka Display" w:hAnsi="Sitka Display"/>
          <w:b/>
          <w:sz w:val="26"/>
          <w:szCs w:val="26"/>
        </w:rPr>
        <w:t xml:space="preserve">l carissimo </w:t>
      </w:r>
      <w:r w:rsidR="006D48B4">
        <w:rPr>
          <w:rFonts w:ascii="Sitka Display" w:hAnsi="Sitka Display"/>
          <w:b/>
          <w:sz w:val="26"/>
          <w:szCs w:val="26"/>
        </w:rPr>
        <w:t>Confratello</w:t>
      </w:r>
    </w:p>
    <w:p w14:paraId="4E25BF24" w14:textId="56C2AAD4" w:rsidR="00EE55E4" w:rsidRDefault="00EE55E4" w:rsidP="005962F3">
      <w:pPr>
        <w:autoSpaceDE/>
        <w:jc w:val="center"/>
        <w:rPr>
          <w:rFonts w:ascii="Sitka Display" w:hAnsi="Sitka Display"/>
          <w:b/>
          <w:sz w:val="26"/>
          <w:szCs w:val="26"/>
        </w:rPr>
      </w:pPr>
    </w:p>
    <w:p w14:paraId="7F515D5D" w14:textId="05206EB8" w:rsidR="00D511BC" w:rsidRDefault="00EE55E4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>
        <w:rPr>
          <w:rFonts w:ascii="Sitka Display" w:hAnsi="Sitka Display"/>
          <w:b/>
          <w:smallCaps/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53C24" wp14:editId="3B7E0E8D">
                <wp:simplePos x="0" y="0"/>
                <wp:positionH relativeFrom="column">
                  <wp:posOffset>1167916</wp:posOffset>
                </wp:positionH>
                <wp:positionV relativeFrom="paragraph">
                  <wp:posOffset>67164</wp:posOffset>
                </wp:positionV>
                <wp:extent cx="2105093" cy="2628900"/>
                <wp:effectExtent l="19050" t="19050" r="47625" b="381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93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7302" w14:textId="5D024E48" w:rsidR="00D511BC" w:rsidRDefault="00DE45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20D8D" wp14:editId="4FDBE0A9">
                                  <wp:extent cx="1860550" cy="2480310"/>
                                  <wp:effectExtent l="0" t="0" r="6350" b="0"/>
                                  <wp:docPr id="500010143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0010143" name="Immagine 50001014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0550" cy="248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53C2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91.95pt;margin-top:5.3pt;width:165.7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" fillcolor="white [3201]" strokeweight="4.5pt">
                <v:stroke linestyle="thickThin"/>
                <v:textbox>
                  <w:txbxContent>
                    <w:p w14:paraId="22F47302" w14:textId="5D024E48" w:rsidR="00D511BC" w:rsidRDefault="00DE45E9">
                      <w:r>
                        <w:rPr>
                          <w:noProof/>
                        </w:rPr>
                        <w:drawing>
                          <wp:inline distT="0" distB="0" distL="0" distR="0" wp14:anchorId="3C820D8D" wp14:editId="4FDBE0A9">
                            <wp:extent cx="1860550" cy="2480310"/>
                            <wp:effectExtent l="0" t="0" r="6350" b="0"/>
                            <wp:docPr id="500010143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0010143" name="Immagine 50001014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0550" cy="2480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7AA13" w14:textId="02637251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5CC48D51" w14:textId="1A497459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7B6E4459" w14:textId="0F014065" w:rsidR="00D511BC" w:rsidRDefault="009F01C9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 w:rsidRPr="00CF4A23">
        <w:rPr>
          <w:rFonts w:ascii="Sitka Display" w:hAnsi="Sitka Display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9797" wp14:editId="7F665D30">
                <wp:simplePos x="0" y="0"/>
                <wp:positionH relativeFrom="column">
                  <wp:posOffset>-127000</wp:posOffset>
                </wp:positionH>
                <wp:positionV relativeFrom="paragraph">
                  <wp:posOffset>93960</wp:posOffset>
                </wp:positionV>
                <wp:extent cx="1323109" cy="1612900"/>
                <wp:effectExtent l="0" t="0" r="0" b="63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161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6A6EB" w14:textId="77777777" w:rsidR="00BA3242" w:rsidRPr="00BA3242" w:rsidRDefault="00BA3242">
                            <w:r w:rsidRPr="00BA3242">
                              <w:rPr>
                                <w:noProof/>
                              </w:rPr>
                              <w:drawing>
                                <wp:inline distT="0" distB="0" distL="0" distR="0" wp14:anchorId="674543D9" wp14:editId="70B9F913">
                                  <wp:extent cx="1096800" cy="1510145"/>
                                  <wp:effectExtent l="0" t="0" r="8255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nstaurare mariano blu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51" cy="1613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9797" id="Casella di testo 13" o:spid="_x0000_s1027" type="#_x0000_t202" style="position:absolute;left:0;text-align:left;margin-left:-10pt;margin-top:7.4pt;width:104.2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" fillcolor="white [3201]" stroked="f" strokeweight="1pt">
                <v:textbox>
                  <w:txbxContent>
                    <w:p w14:paraId="2EF6A6EB" w14:textId="77777777" w:rsidR="00BA3242" w:rsidRPr="00BA3242" w:rsidRDefault="00BA3242">
                      <w:r w:rsidRPr="00BA3242">
                        <w:rPr>
                          <w:noProof/>
                        </w:rPr>
                        <w:drawing>
                          <wp:inline distT="0" distB="0" distL="0" distR="0" wp14:anchorId="674543D9" wp14:editId="70B9F913">
                            <wp:extent cx="1096800" cy="1510145"/>
                            <wp:effectExtent l="0" t="0" r="8255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nstaurare mariano blu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51" cy="1613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410810" w14:textId="150122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DF1FDB" w14:textId="47245D78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2FD610CA" w14:textId="5DCB9D93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424EF55E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A27E4C6" w14:textId="23022D1E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178060AA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33092057" w14:textId="32B5F1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002A877F" w14:textId="4B4C0F4E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A9CB719" w14:textId="38129CEA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29417A" w14:textId="65AFBF60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5AA8DD5" w14:textId="5DF06EF6" w:rsidR="00E962CC" w:rsidRPr="00CF4A23" w:rsidRDefault="00E962C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bookmarkStart w:id="1" w:name="NomeMorto"/>
      <w:bookmarkEnd w:id="1"/>
    </w:p>
    <w:p w14:paraId="1BEAA677" w14:textId="77777777" w:rsidR="00E54073" w:rsidRPr="00C24E86" w:rsidRDefault="00E54073" w:rsidP="00D00601">
      <w:pPr>
        <w:autoSpaceDE/>
        <w:jc w:val="center"/>
        <w:rPr>
          <w:rFonts w:ascii="Sitka Display" w:hAnsi="Sitka Display"/>
          <w:b/>
          <w:smallCaps/>
        </w:rPr>
      </w:pPr>
    </w:p>
    <w:p w14:paraId="3880B881" w14:textId="77777777" w:rsidR="007359B0" w:rsidRPr="00881341" w:rsidRDefault="007359B0" w:rsidP="00D00601">
      <w:pPr>
        <w:autoSpaceDE/>
        <w:jc w:val="center"/>
        <w:rPr>
          <w:rFonts w:ascii="Sitka Display" w:hAnsi="Sitka Display"/>
          <w:b/>
          <w:smallCaps/>
          <w:sz w:val="12"/>
          <w:szCs w:val="36"/>
        </w:rPr>
      </w:pPr>
    </w:p>
    <w:p w14:paraId="03B6275B" w14:textId="77777777" w:rsidR="00F163BC" w:rsidRDefault="00F163BC" w:rsidP="00D00601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</w:p>
    <w:p w14:paraId="300B6BE0" w14:textId="267DFC38" w:rsidR="00BC2F07" w:rsidRPr="004F5F9C" w:rsidRDefault="006A5FA2" w:rsidP="00D00601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  <w:r>
        <w:rPr>
          <w:rFonts w:ascii="Sitka Display" w:hAnsi="Sitka Display"/>
          <w:b/>
          <w:smallCaps/>
          <w:sz w:val="40"/>
          <w:szCs w:val="36"/>
        </w:rPr>
        <w:t xml:space="preserve">Sac. </w:t>
      </w:r>
      <w:r w:rsidR="00DE45E9">
        <w:rPr>
          <w:rFonts w:ascii="Sitka Display" w:hAnsi="Sitka Display"/>
          <w:b/>
          <w:smallCaps/>
          <w:sz w:val="40"/>
          <w:szCs w:val="36"/>
        </w:rPr>
        <w:t>Angelo Primo GIROLAMI</w:t>
      </w:r>
    </w:p>
    <w:p w14:paraId="335D1742" w14:textId="2E9F11BB" w:rsidR="00677011" w:rsidRPr="00CC1CC1" w:rsidRDefault="000E6657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Era nato a </w:t>
      </w:r>
      <w:r w:rsidR="00DE45E9">
        <w:rPr>
          <w:rFonts w:ascii="Sitka Display" w:hAnsi="Sitka Display"/>
          <w:b/>
          <w:sz w:val="26"/>
          <w:szCs w:val="26"/>
        </w:rPr>
        <w:t>Comunanza AP</w:t>
      </w:r>
      <w:r w:rsidR="00CC40E4">
        <w:rPr>
          <w:rFonts w:ascii="Sitka Display" w:hAnsi="Sitka Display"/>
          <w:b/>
          <w:sz w:val="26"/>
          <w:szCs w:val="26"/>
        </w:rPr>
        <w:t xml:space="preserve"> </w:t>
      </w:r>
      <w:r w:rsidR="00F84230" w:rsidRPr="00CC1CC1">
        <w:rPr>
          <w:rFonts w:ascii="Sitka Display" w:hAnsi="Sitka Display"/>
          <w:b/>
          <w:sz w:val="26"/>
          <w:szCs w:val="26"/>
        </w:rPr>
        <w:t>(</w:t>
      </w:r>
      <w:r w:rsidR="00DE45E9">
        <w:rPr>
          <w:rFonts w:ascii="Sitka Display" w:hAnsi="Sitka Display"/>
          <w:b/>
          <w:sz w:val="26"/>
          <w:szCs w:val="26"/>
        </w:rPr>
        <w:t>Italia</w:t>
      </w:r>
      <w:r w:rsidR="00F1550A" w:rsidRPr="00CC1CC1">
        <w:rPr>
          <w:rFonts w:ascii="Sitka Display" w:hAnsi="Sitka Display"/>
          <w:b/>
          <w:sz w:val="26"/>
          <w:szCs w:val="26"/>
        </w:rPr>
        <w:t>)</w:t>
      </w:r>
      <w:r w:rsidR="00BF5409"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F40B8B">
        <w:rPr>
          <w:rFonts w:ascii="Sitka Display" w:hAnsi="Sitka Display"/>
          <w:b/>
          <w:sz w:val="26"/>
          <w:szCs w:val="26"/>
        </w:rPr>
        <w:t>i</w:t>
      </w:r>
      <w:r w:rsidR="00DA6457" w:rsidRPr="00CC1CC1">
        <w:rPr>
          <w:rFonts w:ascii="Sitka Display" w:hAnsi="Sitka Display"/>
          <w:b/>
          <w:sz w:val="26"/>
          <w:szCs w:val="26"/>
        </w:rPr>
        <w:t>l</w:t>
      </w:r>
      <w:r w:rsidR="00F40B8B">
        <w:rPr>
          <w:rFonts w:ascii="Sitka Display" w:hAnsi="Sitka Display"/>
          <w:b/>
          <w:sz w:val="26"/>
          <w:szCs w:val="26"/>
        </w:rPr>
        <w:t xml:space="preserve"> </w:t>
      </w:r>
      <w:r w:rsidR="00DE45E9">
        <w:rPr>
          <w:rFonts w:ascii="Sitka Display" w:hAnsi="Sitka Display"/>
          <w:b/>
          <w:sz w:val="26"/>
          <w:szCs w:val="26"/>
        </w:rPr>
        <w:t>07</w:t>
      </w:r>
      <w:r w:rsidR="00BC2F07">
        <w:rPr>
          <w:rFonts w:ascii="Sitka Display" w:hAnsi="Sitka Display"/>
          <w:b/>
          <w:sz w:val="26"/>
          <w:szCs w:val="26"/>
        </w:rPr>
        <w:t xml:space="preserve"> </w:t>
      </w:r>
      <w:r w:rsidR="00DE45E9">
        <w:rPr>
          <w:rFonts w:ascii="Sitka Display" w:hAnsi="Sitka Display"/>
          <w:b/>
          <w:sz w:val="26"/>
          <w:szCs w:val="26"/>
        </w:rPr>
        <w:t>settembre</w:t>
      </w:r>
      <w:r w:rsidR="00CC40E4">
        <w:rPr>
          <w:rFonts w:ascii="Sitka Display" w:hAnsi="Sitka Display"/>
          <w:b/>
          <w:sz w:val="26"/>
          <w:szCs w:val="26"/>
        </w:rPr>
        <w:t xml:space="preserve"> </w:t>
      </w:r>
      <w:r w:rsidR="006A5FA2">
        <w:rPr>
          <w:rFonts w:ascii="Sitka Display" w:hAnsi="Sitka Display"/>
          <w:b/>
          <w:sz w:val="26"/>
          <w:szCs w:val="26"/>
        </w:rPr>
        <w:t>19</w:t>
      </w:r>
      <w:r w:rsidR="00DE45E9">
        <w:rPr>
          <w:rFonts w:ascii="Sitka Display" w:hAnsi="Sitka Display"/>
          <w:b/>
          <w:sz w:val="26"/>
          <w:szCs w:val="26"/>
        </w:rPr>
        <w:t>40</w:t>
      </w:r>
      <w:r w:rsidR="00E54073">
        <w:rPr>
          <w:rFonts w:ascii="Sitka Display" w:hAnsi="Sitka Display"/>
          <w:b/>
          <w:sz w:val="26"/>
          <w:szCs w:val="26"/>
        </w:rPr>
        <w:t>.</w:t>
      </w:r>
    </w:p>
    <w:p w14:paraId="12AF2D15" w14:textId="0D615003" w:rsidR="005D6A04" w:rsidRPr="00CC1CC1" w:rsidRDefault="00803EFC" w:rsidP="005D6A04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>A</w:t>
      </w:r>
      <w:r w:rsidR="00E84DC8" w:rsidRPr="00CC1CC1">
        <w:rPr>
          <w:rFonts w:ascii="Sitka Display" w:hAnsi="Sitka Display"/>
          <w:b/>
          <w:sz w:val="26"/>
          <w:szCs w:val="26"/>
        </w:rPr>
        <w:t>veva</w:t>
      </w:r>
      <w:r w:rsidR="00BF72D1" w:rsidRPr="00CC1CC1">
        <w:rPr>
          <w:rFonts w:ascii="Sitka Display" w:hAnsi="Sitka Display"/>
          <w:b/>
          <w:sz w:val="26"/>
          <w:szCs w:val="26"/>
        </w:rPr>
        <w:t xml:space="preserve"> </w:t>
      </w:r>
      <w:bookmarkStart w:id="2" w:name="EtaMorto"/>
      <w:bookmarkEnd w:id="2"/>
      <w:r w:rsidR="00DE45E9">
        <w:rPr>
          <w:rFonts w:ascii="Sitka Display" w:hAnsi="Sitka Display"/>
          <w:b/>
          <w:sz w:val="26"/>
          <w:szCs w:val="26"/>
        </w:rPr>
        <w:t>84</w:t>
      </w:r>
      <w:r w:rsidR="008E38CF" w:rsidRPr="00CC1CC1">
        <w:rPr>
          <w:rFonts w:ascii="Sitka Display" w:hAnsi="Sitka Display"/>
          <w:b/>
          <w:sz w:val="26"/>
          <w:szCs w:val="26"/>
        </w:rPr>
        <w:t xml:space="preserve"> anni di età</w:t>
      </w:r>
      <w:r w:rsidR="006A5FA2">
        <w:rPr>
          <w:rFonts w:ascii="Sitka Display" w:hAnsi="Sitka Display"/>
          <w:b/>
          <w:sz w:val="26"/>
          <w:szCs w:val="26"/>
        </w:rPr>
        <w:t xml:space="preserve">, </w:t>
      </w:r>
      <w:r w:rsidR="00DE45E9">
        <w:rPr>
          <w:rFonts w:ascii="Sitka Display" w:hAnsi="Sitka Display"/>
          <w:b/>
          <w:sz w:val="26"/>
          <w:szCs w:val="26"/>
        </w:rPr>
        <w:t>66</w:t>
      </w:r>
      <w:r w:rsidR="006A5FA2">
        <w:rPr>
          <w:rFonts w:ascii="Sitka Display" w:hAnsi="Sitka Display"/>
          <w:b/>
          <w:sz w:val="26"/>
          <w:szCs w:val="26"/>
        </w:rPr>
        <w:t xml:space="preserve"> di professione</w:t>
      </w:r>
      <w:r w:rsidR="00ED16C8">
        <w:rPr>
          <w:rFonts w:ascii="Sitka Display" w:hAnsi="Sitka Display"/>
          <w:b/>
          <w:sz w:val="26"/>
          <w:szCs w:val="26"/>
        </w:rPr>
        <w:t xml:space="preserve"> e</w:t>
      </w:r>
      <w:r w:rsidR="00A161B4">
        <w:rPr>
          <w:rFonts w:ascii="Sitka Display" w:hAnsi="Sitka Display"/>
          <w:b/>
          <w:sz w:val="26"/>
          <w:szCs w:val="26"/>
        </w:rPr>
        <w:t xml:space="preserve"> </w:t>
      </w:r>
      <w:r w:rsidR="00DE45E9">
        <w:rPr>
          <w:rFonts w:ascii="Sitka Display" w:hAnsi="Sitka Display"/>
          <w:b/>
          <w:sz w:val="26"/>
          <w:szCs w:val="26"/>
        </w:rPr>
        <w:t>57</w:t>
      </w:r>
      <w:r w:rsidR="00A161B4">
        <w:rPr>
          <w:rFonts w:ascii="Sitka Display" w:hAnsi="Sitka Display"/>
          <w:b/>
          <w:sz w:val="26"/>
          <w:szCs w:val="26"/>
        </w:rPr>
        <w:t xml:space="preserve"> di </w:t>
      </w:r>
      <w:r w:rsidR="006A5FA2">
        <w:rPr>
          <w:rFonts w:ascii="Sitka Display" w:hAnsi="Sitka Display"/>
          <w:b/>
          <w:sz w:val="26"/>
          <w:szCs w:val="26"/>
        </w:rPr>
        <w:t>sacerdozio</w:t>
      </w:r>
      <w:r w:rsidR="005D6A04" w:rsidRPr="00CC1CC1">
        <w:rPr>
          <w:rFonts w:ascii="Sitka Display" w:hAnsi="Sitka Display"/>
          <w:b/>
          <w:sz w:val="26"/>
          <w:szCs w:val="26"/>
        </w:rPr>
        <w:t>.</w:t>
      </w:r>
    </w:p>
    <w:p w14:paraId="751E91F1" w14:textId="5F28BD5A" w:rsidR="00195C4D" w:rsidRPr="00CC1CC1" w:rsidRDefault="00BF72D1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Apparteneva alla </w:t>
      </w:r>
      <w:bookmarkStart w:id="3" w:name="QualitaProvincia"/>
      <w:bookmarkEnd w:id="3"/>
      <w:r w:rsidR="00F24793">
        <w:rPr>
          <w:rFonts w:ascii="Sitka Display" w:hAnsi="Sitka Display"/>
          <w:b/>
          <w:sz w:val="26"/>
          <w:szCs w:val="26"/>
        </w:rPr>
        <w:t>Provincia</w:t>
      </w:r>
      <w:r w:rsidR="004F5F9C" w:rsidRPr="00CC1CC1">
        <w:rPr>
          <w:rFonts w:ascii="Sitka Display" w:hAnsi="Sitka Display"/>
          <w:b/>
          <w:sz w:val="26"/>
          <w:szCs w:val="26"/>
        </w:rPr>
        <w:t xml:space="preserve"> </w:t>
      </w:r>
    </w:p>
    <w:p w14:paraId="2DFAF203" w14:textId="3FC2DA6C" w:rsidR="0047405C" w:rsidRPr="00DE45E9" w:rsidRDefault="00ED4C2B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DE45E9">
        <w:rPr>
          <w:rFonts w:ascii="Sitka Display" w:hAnsi="Sitka Display"/>
          <w:b/>
          <w:sz w:val="26"/>
          <w:szCs w:val="26"/>
        </w:rPr>
        <w:t xml:space="preserve"> </w:t>
      </w:r>
      <w:r w:rsidR="00DE5D3E" w:rsidRPr="00DE45E9">
        <w:rPr>
          <w:rFonts w:ascii="Sitka Display" w:hAnsi="Sitka Display"/>
          <w:b/>
          <w:sz w:val="26"/>
          <w:szCs w:val="26"/>
        </w:rPr>
        <w:t>“</w:t>
      </w:r>
      <w:r w:rsidR="00DE45E9">
        <w:rPr>
          <w:rFonts w:ascii="Sitka Display" w:hAnsi="Sitka Display"/>
          <w:b/>
          <w:sz w:val="26"/>
          <w:szCs w:val="26"/>
        </w:rPr>
        <w:t>Notre Dame d’Afrique</w:t>
      </w:r>
      <w:r w:rsidR="00DE5D3E" w:rsidRPr="00DE45E9">
        <w:rPr>
          <w:rFonts w:ascii="Sitka Display" w:hAnsi="Sitka Display"/>
          <w:b/>
          <w:sz w:val="26"/>
          <w:szCs w:val="26"/>
        </w:rPr>
        <w:t>”</w:t>
      </w:r>
      <w:r w:rsidR="002D106A" w:rsidRPr="00DE45E9">
        <w:rPr>
          <w:rFonts w:ascii="Sitka Display" w:hAnsi="Sitka Display"/>
          <w:b/>
          <w:sz w:val="26"/>
          <w:szCs w:val="26"/>
        </w:rPr>
        <w:t xml:space="preserve"> </w:t>
      </w:r>
      <w:r w:rsidR="0047405C" w:rsidRPr="00DE45E9">
        <w:rPr>
          <w:rFonts w:ascii="Sitka Display" w:hAnsi="Sitka Display"/>
          <w:b/>
          <w:sz w:val="26"/>
          <w:szCs w:val="26"/>
        </w:rPr>
        <w:t>–</w:t>
      </w:r>
      <w:r w:rsidR="00257A90" w:rsidRPr="00DE45E9">
        <w:rPr>
          <w:rFonts w:ascii="Sitka Display" w:hAnsi="Sitka Display"/>
          <w:b/>
          <w:sz w:val="26"/>
          <w:szCs w:val="26"/>
        </w:rPr>
        <w:t xml:space="preserve"> </w:t>
      </w:r>
      <w:r w:rsidR="00DE45E9">
        <w:rPr>
          <w:rFonts w:ascii="Sitka Display" w:hAnsi="Sitka Display"/>
          <w:b/>
          <w:sz w:val="26"/>
          <w:szCs w:val="26"/>
        </w:rPr>
        <w:t>Bonoua</w:t>
      </w:r>
    </w:p>
    <w:p w14:paraId="53DEB9F2" w14:textId="5EA5ABB4" w:rsidR="001F778F" w:rsidRDefault="00DE45E9" w:rsidP="00F37ECB">
      <w:pPr>
        <w:shd w:val="clear" w:color="auto" w:fill="FFFFFF"/>
        <w:suppressAutoHyphens w:val="0"/>
        <w:autoSpaceDE/>
        <w:autoSpaceDN/>
        <w:jc w:val="both"/>
        <w:textAlignment w:val="auto"/>
        <w:rPr>
          <w:rFonts w:ascii="Sitka Display" w:hAnsi="Sitka Display" w:cs="Arial"/>
          <w:color w:val="222222"/>
          <w:sz w:val="24"/>
          <w:szCs w:val="24"/>
        </w:rPr>
      </w:pPr>
      <w:r w:rsidRPr="00386A8D">
        <w:rPr>
          <w:rFonts w:ascii="Sitka Display" w:hAnsi="Sitka Display" w:cs="Arial"/>
          <w:color w:val="222222"/>
          <w:sz w:val="24"/>
          <w:szCs w:val="24"/>
        </w:rPr>
        <w:t xml:space="preserve">Don Angelo </w:t>
      </w:r>
      <w:r w:rsidR="00C251EA" w:rsidRPr="00386A8D">
        <w:rPr>
          <w:rFonts w:ascii="Sitka Display" w:hAnsi="Sitka Display" w:cs="Arial"/>
          <w:color w:val="222222"/>
          <w:sz w:val="24"/>
          <w:szCs w:val="24"/>
        </w:rPr>
        <w:t>e</w:t>
      </w:r>
      <w:r w:rsidR="00845403" w:rsidRPr="00386A8D">
        <w:rPr>
          <w:rFonts w:ascii="Sitka Display" w:hAnsi="Sitka Display" w:cs="Arial"/>
          <w:color w:val="222222"/>
          <w:sz w:val="24"/>
          <w:szCs w:val="24"/>
        </w:rPr>
        <w:t xml:space="preserve">ntrò in Congregazione </w:t>
      </w:r>
      <w:r w:rsidRPr="00386A8D">
        <w:rPr>
          <w:rFonts w:ascii="Sitka Display" w:hAnsi="Sitka Display" w:cs="Arial"/>
          <w:color w:val="222222"/>
          <w:sz w:val="24"/>
          <w:szCs w:val="24"/>
        </w:rPr>
        <w:t>dodicenne, nel seminario minore di Fano-San Biagio. Dopo</w:t>
      </w:r>
      <w:r w:rsidR="00845403" w:rsidRPr="00386A8D">
        <w:rPr>
          <w:rFonts w:ascii="Sitka Display" w:hAnsi="Sitka Display" w:cs="Arial"/>
          <w:color w:val="222222"/>
          <w:sz w:val="24"/>
          <w:szCs w:val="24"/>
        </w:rPr>
        <w:t xml:space="preserve"> </w:t>
      </w:r>
      <w:r w:rsidRPr="00386A8D">
        <w:rPr>
          <w:rFonts w:ascii="Sitka Display" w:hAnsi="Sitka Display" w:cs="Arial"/>
          <w:color w:val="222222"/>
          <w:sz w:val="24"/>
          <w:szCs w:val="24"/>
        </w:rPr>
        <w:t>l’anno di</w:t>
      </w:r>
      <w:r w:rsidR="00845403" w:rsidRPr="00386A8D">
        <w:rPr>
          <w:rFonts w:ascii="Sitka Display" w:hAnsi="Sitka Display" w:cs="Arial"/>
          <w:color w:val="222222"/>
          <w:sz w:val="24"/>
          <w:szCs w:val="24"/>
        </w:rPr>
        <w:t xml:space="preserve"> noviziato </w:t>
      </w:r>
      <w:r w:rsidR="00C251EA" w:rsidRPr="00386A8D">
        <w:rPr>
          <w:rFonts w:ascii="Sitka Display" w:hAnsi="Sitka Display" w:cs="Arial"/>
          <w:color w:val="222222"/>
          <w:sz w:val="24"/>
          <w:szCs w:val="24"/>
        </w:rPr>
        <w:t xml:space="preserve">a </w:t>
      </w:r>
      <w:r w:rsidRPr="00386A8D">
        <w:rPr>
          <w:rFonts w:ascii="Sitka Display" w:hAnsi="Sitka Display" w:cs="Arial"/>
          <w:color w:val="222222"/>
          <w:sz w:val="24"/>
          <w:szCs w:val="24"/>
        </w:rPr>
        <w:t>Villa Moffa di Bra nel 1957-58</w:t>
      </w:r>
      <w:r w:rsidR="00D3301A" w:rsidRPr="00386A8D">
        <w:rPr>
          <w:rFonts w:ascii="Sitka Display" w:hAnsi="Sitka Display" w:cs="Arial"/>
          <w:color w:val="222222"/>
          <w:sz w:val="24"/>
          <w:szCs w:val="24"/>
        </w:rPr>
        <w:t>,</w:t>
      </w:r>
      <w:r w:rsidR="00C251EA" w:rsidRPr="00386A8D">
        <w:rPr>
          <w:rFonts w:ascii="Sitka Display" w:hAnsi="Sitka Display" w:cs="Arial"/>
          <w:color w:val="222222"/>
          <w:sz w:val="24"/>
          <w:szCs w:val="24"/>
        </w:rPr>
        <w:t xml:space="preserve"> profess</w:t>
      </w:r>
      <w:r w:rsidR="00393648" w:rsidRPr="00386A8D">
        <w:rPr>
          <w:rFonts w:ascii="Sitka Display" w:hAnsi="Sitka Display" w:cs="Arial"/>
          <w:color w:val="222222"/>
          <w:sz w:val="24"/>
          <w:szCs w:val="24"/>
        </w:rPr>
        <w:t>ò</w:t>
      </w:r>
      <w:r w:rsidR="00C251EA" w:rsidRPr="00386A8D">
        <w:rPr>
          <w:rFonts w:ascii="Sitka Display" w:hAnsi="Sitka Display" w:cs="Arial"/>
          <w:color w:val="222222"/>
          <w:sz w:val="24"/>
          <w:szCs w:val="24"/>
        </w:rPr>
        <w:t xml:space="preserve"> l’11 </w:t>
      </w:r>
      <w:r w:rsidRPr="00386A8D">
        <w:rPr>
          <w:rFonts w:ascii="Sitka Display" w:hAnsi="Sitka Display" w:cs="Arial"/>
          <w:color w:val="222222"/>
          <w:sz w:val="24"/>
          <w:szCs w:val="24"/>
        </w:rPr>
        <w:t>ottobre</w:t>
      </w:r>
      <w:r w:rsidR="00C251EA" w:rsidRPr="00386A8D">
        <w:rPr>
          <w:rFonts w:ascii="Sitka Display" w:hAnsi="Sitka Display" w:cs="Arial"/>
          <w:color w:val="222222"/>
          <w:sz w:val="24"/>
          <w:szCs w:val="24"/>
        </w:rPr>
        <w:t xml:space="preserve"> 19</w:t>
      </w:r>
      <w:r w:rsidRPr="00386A8D">
        <w:rPr>
          <w:rFonts w:ascii="Sitka Display" w:hAnsi="Sitka Display" w:cs="Arial"/>
          <w:color w:val="222222"/>
          <w:sz w:val="24"/>
          <w:szCs w:val="24"/>
        </w:rPr>
        <w:t>58</w:t>
      </w:r>
      <w:r w:rsidR="00C251EA" w:rsidRPr="00386A8D">
        <w:rPr>
          <w:rFonts w:ascii="Sitka Display" w:hAnsi="Sitka Display" w:cs="Arial"/>
          <w:color w:val="222222"/>
          <w:sz w:val="24"/>
          <w:szCs w:val="24"/>
        </w:rPr>
        <w:t>.</w:t>
      </w:r>
      <w:r w:rsidR="00845403" w:rsidRPr="00386A8D">
        <w:rPr>
          <w:rFonts w:ascii="Sitka Display" w:hAnsi="Sitka Display" w:cs="Arial"/>
          <w:color w:val="222222"/>
          <w:sz w:val="24"/>
          <w:szCs w:val="24"/>
        </w:rPr>
        <w:t xml:space="preserve"> Dopo gli studi </w:t>
      </w:r>
      <w:r w:rsidR="00C251EA" w:rsidRPr="00386A8D">
        <w:rPr>
          <w:rFonts w:ascii="Sitka Display" w:hAnsi="Sitka Display" w:cs="Arial"/>
          <w:color w:val="222222"/>
          <w:sz w:val="24"/>
          <w:szCs w:val="24"/>
        </w:rPr>
        <w:t xml:space="preserve">teologici a </w:t>
      </w:r>
      <w:r w:rsidRPr="00386A8D">
        <w:rPr>
          <w:rFonts w:ascii="Sitka Display" w:hAnsi="Sitka Display" w:cs="Arial"/>
          <w:color w:val="222222"/>
          <w:sz w:val="24"/>
          <w:szCs w:val="24"/>
        </w:rPr>
        <w:t>Tortona</w:t>
      </w:r>
      <w:r w:rsidR="00C251EA" w:rsidRPr="00386A8D">
        <w:rPr>
          <w:rFonts w:ascii="Sitka Display" w:hAnsi="Sitka Display" w:cs="Arial"/>
          <w:color w:val="222222"/>
          <w:sz w:val="24"/>
          <w:szCs w:val="24"/>
        </w:rPr>
        <w:t>,</w:t>
      </w:r>
      <w:r w:rsidR="00845403" w:rsidRPr="00386A8D">
        <w:rPr>
          <w:rFonts w:ascii="Sitka Display" w:hAnsi="Sitka Display" w:cs="Arial"/>
          <w:color w:val="222222"/>
          <w:sz w:val="24"/>
          <w:szCs w:val="24"/>
        </w:rPr>
        <w:t xml:space="preserve"> </w:t>
      </w:r>
      <w:r w:rsidR="00A27BA2" w:rsidRPr="00386A8D">
        <w:rPr>
          <w:rFonts w:ascii="Sitka Display" w:hAnsi="Sitka Display" w:cs="Arial"/>
          <w:color w:val="222222"/>
          <w:sz w:val="24"/>
          <w:szCs w:val="24"/>
        </w:rPr>
        <w:t xml:space="preserve">fu ordinato sacerdote il </w:t>
      </w:r>
      <w:r w:rsidRPr="00386A8D">
        <w:rPr>
          <w:rFonts w:ascii="Sitka Display" w:hAnsi="Sitka Display" w:cs="Arial"/>
          <w:color w:val="222222"/>
          <w:sz w:val="24"/>
          <w:szCs w:val="24"/>
        </w:rPr>
        <w:t>29</w:t>
      </w:r>
      <w:r w:rsidR="00A27BA2" w:rsidRPr="00386A8D">
        <w:rPr>
          <w:rFonts w:ascii="Sitka Display" w:hAnsi="Sitka Display" w:cs="Arial"/>
          <w:color w:val="222222"/>
          <w:sz w:val="24"/>
          <w:szCs w:val="24"/>
        </w:rPr>
        <w:t xml:space="preserve"> </w:t>
      </w:r>
      <w:r w:rsidRPr="00386A8D">
        <w:rPr>
          <w:rFonts w:ascii="Sitka Display" w:hAnsi="Sitka Display" w:cs="Arial"/>
          <w:color w:val="222222"/>
          <w:sz w:val="24"/>
          <w:szCs w:val="24"/>
        </w:rPr>
        <w:t>giugno 1968</w:t>
      </w:r>
      <w:r w:rsidR="00A27BA2" w:rsidRPr="00386A8D">
        <w:rPr>
          <w:rFonts w:ascii="Sitka Display" w:hAnsi="Sitka Display" w:cs="Arial"/>
          <w:color w:val="222222"/>
          <w:sz w:val="24"/>
          <w:szCs w:val="24"/>
        </w:rPr>
        <w:t xml:space="preserve">. </w:t>
      </w:r>
      <w:r w:rsidR="006470DC" w:rsidRPr="00386A8D">
        <w:rPr>
          <w:rFonts w:ascii="Sitka Display" w:hAnsi="Sitka Display" w:cs="Arial"/>
          <w:color w:val="222222"/>
          <w:sz w:val="24"/>
          <w:szCs w:val="24"/>
        </w:rPr>
        <w:t xml:space="preserve">I primi anni del suo ministero sacerdotale, li trascorse nei seminari minori di Sassello (1968-1969), Tortona (1969-1972), Finale Emilia (1972-1979) </w:t>
      </w:r>
      <w:r w:rsidR="006D0847">
        <w:rPr>
          <w:rFonts w:ascii="Sitka Display" w:hAnsi="Sitka Display" w:cs="Arial"/>
          <w:color w:val="222222"/>
          <w:sz w:val="24"/>
          <w:szCs w:val="24"/>
        </w:rPr>
        <w:t xml:space="preserve">dove fu anche </w:t>
      </w:r>
      <w:r w:rsidR="006470DC" w:rsidRPr="00386A8D">
        <w:rPr>
          <w:rFonts w:ascii="Sitka Display" w:hAnsi="Sitka Display" w:cs="Arial"/>
          <w:color w:val="222222"/>
          <w:sz w:val="24"/>
          <w:szCs w:val="24"/>
        </w:rPr>
        <w:t>Direttore. Nel 1979 chi fu chiesto di andare nella Missione della Costa d’Avorio che la Provincia aveva aperto da poco. Qui vi restò poi tutta la sua vita</w:t>
      </w:r>
      <w:r w:rsidR="009B55F5" w:rsidRPr="00386A8D">
        <w:rPr>
          <w:rFonts w:ascii="Sitka Display" w:hAnsi="Sitka Display" w:cs="Arial"/>
          <w:color w:val="222222"/>
          <w:sz w:val="24"/>
          <w:szCs w:val="24"/>
        </w:rPr>
        <w:t>.</w:t>
      </w:r>
      <w:r w:rsidR="006470DC" w:rsidRPr="00386A8D">
        <w:rPr>
          <w:rFonts w:ascii="Sitka Display" w:hAnsi="Sitka Display" w:cs="Arial"/>
          <w:color w:val="222222"/>
          <w:sz w:val="24"/>
          <w:szCs w:val="24"/>
        </w:rPr>
        <w:t xml:space="preserve"> Fu parroco a Bonoua (1979-1990)</w:t>
      </w:r>
      <w:r w:rsidR="006D0847">
        <w:rPr>
          <w:rFonts w:ascii="Sitka Display" w:hAnsi="Sitka Display" w:cs="Arial"/>
          <w:color w:val="222222"/>
          <w:sz w:val="24"/>
          <w:szCs w:val="24"/>
        </w:rPr>
        <w:t>,</w:t>
      </w:r>
      <w:r w:rsidR="006470DC" w:rsidRPr="00386A8D">
        <w:rPr>
          <w:rFonts w:ascii="Sitka Display" w:hAnsi="Sitka Display" w:cs="Arial"/>
          <w:color w:val="222222"/>
          <w:sz w:val="24"/>
          <w:szCs w:val="24"/>
        </w:rPr>
        <w:t xml:space="preserve"> </w:t>
      </w:r>
      <w:r w:rsidR="006D0847">
        <w:rPr>
          <w:rFonts w:ascii="Sitka Display" w:hAnsi="Sitka Display" w:cs="Arial"/>
          <w:color w:val="222222"/>
          <w:sz w:val="24"/>
          <w:szCs w:val="24"/>
        </w:rPr>
        <w:t>p</w:t>
      </w:r>
      <w:r w:rsidR="006470DC" w:rsidRPr="00386A8D">
        <w:rPr>
          <w:rFonts w:ascii="Sitka Display" w:hAnsi="Sitka Display" w:cs="Arial"/>
          <w:color w:val="222222"/>
          <w:sz w:val="24"/>
          <w:szCs w:val="24"/>
        </w:rPr>
        <w:t xml:space="preserve">oi a </w:t>
      </w:r>
      <w:proofErr w:type="spellStart"/>
      <w:r w:rsidR="006470DC" w:rsidRPr="00386A8D">
        <w:rPr>
          <w:rFonts w:ascii="Sitka Display" w:hAnsi="Sitka Display" w:cs="Arial"/>
          <w:color w:val="222222"/>
          <w:sz w:val="24"/>
          <w:szCs w:val="24"/>
        </w:rPr>
        <w:t>Anyama</w:t>
      </w:r>
      <w:proofErr w:type="spellEnd"/>
      <w:r w:rsidR="006470DC" w:rsidRPr="00386A8D">
        <w:rPr>
          <w:rFonts w:ascii="Sitka Display" w:hAnsi="Sitka Display" w:cs="Arial"/>
          <w:color w:val="222222"/>
          <w:sz w:val="24"/>
          <w:szCs w:val="24"/>
        </w:rPr>
        <w:t xml:space="preserve"> (1990-1993), di nuovo a Bonoua come Direttore del Centro Don Orione e Coordinatore delle due missioni dell’Africa dell’Ovest</w:t>
      </w:r>
      <w:r w:rsidR="00386A8D" w:rsidRPr="00386A8D">
        <w:rPr>
          <w:rFonts w:ascii="Sitka Display" w:hAnsi="Sitka Display" w:cs="Arial"/>
          <w:color w:val="222222"/>
          <w:sz w:val="24"/>
          <w:szCs w:val="24"/>
        </w:rPr>
        <w:t xml:space="preserve">, </w:t>
      </w:r>
      <w:r w:rsidR="00386A8D">
        <w:rPr>
          <w:rFonts w:ascii="Sitka Display" w:hAnsi="Sitka Display" w:cs="Arial"/>
          <w:color w:val="222222"/>
          <w:sz w:val="24"/>
          <w:szCs w:val="24"/>
        </w:rPr>
        <w:t>u</w:t>
      </w:r>
      <w:r w:rsidR="00386A8D" w:rsidRPr="00386A8D">
        <w:rPr>
          <w:rFonts w:ascii="Sitka Display" w:hAnsi="Sitka Display" w:cs="Arial"/>
          <w:color w:val="222222"/>
          <w:sz w:val="24"/>
          <w:szCs w:val="24"/>
        </w:rPr>
        <w:t>nite poi in Delegazione nel 1995</w:t>
      </w:r>
      <w:r w:rsidR="00386A8D">
        <w:rPr>
          <w:rFonts w:ascii="Sitka Display" w:hAnsi="Sitka Display" w:cs="Arial"/>
          <w:color w:val="222222"/>
          <w:sz w:val="24"/>
          <w:szCs w:val="24"/>
        </w:rPr>
        <w:t>, dove fu nominato Delegato</w:t>
      </w:r>
      <w:r w:rsidR="00386A8D" w:rsidRPr="00386A8D">
        <w:rPr>
          <w:rFonts w:ascii="Sitka Display" w:hAnsi="Sitka Display" w:cs="Arial"/>
          <w:color w:val="222222"/>
          <w:sz w:val="24"/>
          <w:szCs w:val="24"/>
        </w:rPr>
        <w:t xml:space="preserve"> e in Vice-</w:t>
      </w:r>
      <w:r w:rsidR="00386A8D">
        <w:rPr>
          <w:rFonts w:ascii="Sitka Display" w:hAnsi="Sitka Display" w:cs="Arial"/>
          <w:color w:val="222222"/>
          <w:sz w:val="24"/>
          <w:szCs w:val="24"/>
        </w:rPr>
        <w:t>p</w:t>
      </w:r>
      <w:r w:rsidR="00386A8D" w:rsidRPr="00386A8D">
        <w:rPr>
          <w:rFonts w:ascii="Sitka Display" w:hAnsi="Sitka Display" w:cs="Arial"/>
          <w:color w:val="222222"/>
          <w:sz w:val="24"/>
          <w:szCs w:val="24"/>
        </w:rPr>
        <w:t>rovincia nel 1997</w:t>
      </w:r>
      <w:r w:rsidR="00386A8D">
        <w:rPr>
          <w:rFonts w:ascii="Sitka Display" w:hAnsi="Sitka Display" w:cs="Arial"/>
          <w:color w:val="222222"/>
          <w:sz w:val="24"/>
          <w:szCs w:val="24"/>
        </w:rPr>
        <w:t xml:space="preserve"> di cui fu il primo Vice-provinciale</w:t>
      </w:r>
      <w:r w:rsidR="00386A8D" w:rsidRPr="00386A8D">
        <w:rPr>
          <w:rFonts w:ascii="Sitka Display" w:hAnsi="Sitka Display" w:cs="Arial"/>
          <w:color w:val="222222"/>
          <w:sz w:val="24"/>
          <w:szCs w:val="24"/>
        </w:rPr>
        <w:t xml:space="preserve"> fino al 2003</w:t>
      </w:r>
      <w:r w:rsidR="006D0847">
        <w:rPr>
          <w:rFonts w:ascii="Sitka Display" w:hAnsi="Sitka Display" w:cs="Arial"/>
          <w:color w:val="222222"/>
          <w:sz w:val="24"/>
          <w:szCs w:val="24"/>
        </w:rPr>
        <w:t>;</w:t>
      </w:r>
      <w:r w:rsidR="00386A8D">
        <w:rPr>
          <w:rFonts w:ascii="Sitka Display" w:hAnsi="Sitka Display" w:cs="Arial"/>
          <w:color w:val="222222"/>
          <w:sz w:val="24"/>
          <w:szCs w:val="24"/>
        </w:rPr>
        <w:t xml:space="preserve"> dal 2003 al 2006 fu incaricato della formazione degli studenti di Filosofia nel nostro Seminario di Ouagadougou (BF).</w:t>
      </w:r>
      <w:r w:rsidR="001F778F">
        <w:rPr>
          <w:rFonts w:ascii="Sitka Display" w:hAnsi="Sitka Display" w:cs="Arial"/>
          <w:color w:val="222222"/>
          <w:sz w:val="24"/>
          <w:szCs w:val="24"/>
        </w:rPr>
        <w:t xml:space="preserve"> Dal 2006 al 2012, ricopri di nuovo il ruolo di Vice-provinciale, risiedendo a Bonoua in Costa d’Avorio. Finito il suo mandato fu formatore dei seminaristi di Teologia nel nostro Seminario di </w:t>
      </w:r>
      <w:proofErr w:type="spellStart"/>
      <w:r w:rsidR="001F778F">
        <w:rPr>
          <w:rFonts w:ascii="Sitka Display" w:hAnsi="Sitka Display" w:cs="Arial"/>
          <w:color w:val="222222"/>
          <w:sz w:val="24"/>
          <w:szCs w:val="24"/>
        </w:rPr>
        <w:t>Anyama</w:t>
      </w:r>
      <w:proofErr w:type="spellEnd"/>
      <w:r w:rsidR="001F778F">
        <w:rPr>
          <w:rFonts w:ascii="Sitka Display" w:hAnsi="Sitka Display" w:cs="Arial"/>
          <w:color w:val="222222"/>
          <w:sz w:val="24"/>
          <w:szCs w:val="24"/>
        </w:rPr>
        <w:t xml:space="preserve"> N’</w:t>
      </w:r>
      <w:proofErr w:type="spellStart"/>
      <w:r w:rsidR="001F778F">
        <w:rPr>
          <w:rFonts w:ascii="Sitka Display" w:hAnsi="Sitka Display" w:cs="Arial"/>
          <w:color w:val="222222"/>
          <w:sz w:val="24"/>
          <w:szCs w:val="24"/>
        </w:rPr>
        <w:t>Dotré</w:t>
      </w:r>
      <w:proofErr w:type="spellEnd"/>
      <w:r w:rsidR="001F778F">
        <w:rPr>
          <w:rFonts w:ascii="Sitka Display" w:hAnsi="Sitka Display" w:cs="Arial"/>
          <w:color w:val="222222"/>
          <w:sz w:val="24"/>
          <w:szCs w:val="24"/>
        </w:rPr>
        <w:t>, per poi ritornare nel 2015 a Bonoua come Direttore del Centro Don Orione. Nel 2021, fu trasferito al Santuario della Madonna della Guardia come collaboratore pastorale</w:t>
      </w:r>
      <w:r w:rsidR="006D0847">
        <w:rPr>
          <w:rFonts w:ascii="Sitka Display" w:hAnsi="Sitka Display" w:cs="Arial"/>
          <w:color w:val="222222"/>
          <w:sz w:val="24"/>
          <w:szCs w:val="24"/>
        </w:rPr>
        <w:t>;</w:t>
      </w:r>
      <w:r w:rsidR="001F778F">
        <w:rPr>
          <w:rFonts w:ascii="Sitka Display" w:hAnsi="Sitka Display" w:cs="Arial"/>
          <w:color w:val="222222"/>
          <w:sz w:val="24"/>
          <w:szCs w:val="24"/>
        </w:rPr>
        <w:t xml:space="preserve"> qui cominciarono i primi sintoni della malattia che lo ha accompagnato in questi ultimi quattro anni. Nel 2023 rientrò definitivamente in Italia, a Genova Paverano, dove ha vissuto il suo Calvario fino alla fine.</w:t>
      </w:r>
    </w:p>
    <w:p w14:paraId="22F0956A" w14:textId="356DE45E" w:rsidR="00F24793" w:rsidRPr="001F778F" w:rsidRDefault="001F778F" w:rsidP="00F37ECB">
      <w:pPr>
        <w:shd w:val="clear" w:color="auto" w:fill="FFFFFF"/>
        <w:suppressAutoHyphens w:val="0"/>
        <w:autoSpaceDE/>
        <w:autoSpaceDN/>
        <w:jc w:val="both"/>
        <w:textAlignment w:val="auto"/>
        <w:rPr>
          <w:rFonts w:ascii="Sitka Display" w:hAnsi="Sitka Display" w:cs="Arial"/>
          <w:color w:val="222222"/>
          <w:sz w:val="14"/>
          <w:szCs w:val="14"/>
        </w:rPr>
      </w:pPr>
      <w:r>
        <w:rPr>
          <w:rFonts w:ascii="Sitka Display" w:hAnsi="Sitka Display" w:cs="Arial"/>
          <w:color w:val="222222"/>
          <w:sz w:val="24"/>
          <w:szCs w:val="24"/>
        </w:rPr>
        <w:t xml:space="preserve"> </w:t>
      </w:r>
    </w:p>
    <w:p w14:paraId="246CB064" w14:textId="7066A4CE" w:rsidR="00625FD5" w:rsidRDefault="00AF7E36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24"/>
          <w:szCs w:val="24"/>
        </w:rPr>
      </w:pPr>
      <w:proofErr w:type="spellStart"/>
      <w:r w:rsidRPr="00386A8D">
        <w:rPr>
          <w:rFonts w:ascii="Sitka Display" w:hAnsi="Sitka Display"/>
          <w:i/>
          <w:iCs/>
          <w:sz w:val="24"/>
          <w:szCs w:val="24"/>
        </w:rPr>
        <w:t>Requiescat</w:t>
      </w:r>
      <w:proofErr w:type="spellEnd"/>
      <w:r w:rsidRPr="00386A8D">
        <w:rPr>
          <w:rFonts w:ascii="Sitka Display" w:hAnsi="Sitka Display"/>
          <w:i/>
          <w:iCs/>
          <w:sz w:val="24"/>
          <w:szCs w:val="24"/>
        </w:rPr>
        <w:t xml:space="preserve"> in pace! </w:t>
      </w:r>
    </w:p>
    <w:p w14:paraId="4711B260" w14:textId="77777777" w:rsidR="001F778F" w:rsidRPr="006D0847" w:rsidRDefault="001F778F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2"/>
          <w:szCs w:val="2"/>
        </w:rPr>
      </w:pPr>
    </w:p>
    <w:p w14:paraId="0766B974" w14:textId="56245E1D" w:rsidR="00AF7E36" w:rsidRPr="00386A8D" w:rsidRDefault="00AF7E36" w:rsidP="001F778F">
      <w:pPr>
        <w:pStyle w:val="Testodelblocco"/>
        <w:ind w:left="0" w:right="-23"/>
        <w:rPr>
          <w:rFonts w:ascii="Sitka Display" w:hAnsi="Sitka Display"/>
          <w:color w:val="000000"/>
          <w:lang w:eastAsia="pl-PL"/>
        </w:rPr>
      </w:pPr>
      <w:r w:rsidRPr="00386A8D">
        <w:rPr>
          <w:rFonts w:ascii="Sitka Display" w:hAnsi="Sitka Display"/>
        </w:rPr>
        <w:t>“</w:t>
      </w:r>
      <w:r w:rsidRPr="00386A8D">
        <w:rPr>
          <w:rFonts w:ascii="Sitka Display" w:hAnsi="Sitka Display" w:cs="Times New Roman"/>
          <w:i/>
        </w:rPr>
        <w:t>I Figli della Divina Provvidenza esprimono la loro comunione anche suffragando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 w:rsidRPr="00386A8D">
        <w:rPr>
          <w:rFonts w:ascii="Sitka Display" w:hAnsi="Sitka Display"/>
        </w:rPr>
        <w:t xml:space="preserve">”. </w:t>
      </w:r>
      <w:r w:rsidRPr="00386A8D">
        <w:rPr>
          <w:rFonts w:ascii="Sitka Display" w:hAnsi="Sitka Display" w:cs="Times New Roman"/>
        </w:rPr>
        <w:t>(Norme 41)</w:t>
      </w:r>
    </w:p>
    <w:sectPr w:rsidR="00AF7E36" w:rsidRPr="00386A8D" w:rsidSect="00557CCC">
      <w:headerReference w:type="default" r:id="rId11"/>
      <w:footerReference w:type="default" r:id="rId12"/>
      <w:pgSz w:w="16838" w:h="11906" w:orient="landscape"/>
      <w:pgMar w:top="851" w:right="1134" w:bottom="851" w:left="1134" w:header="737" w:footer="567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8252" w14:textId="77777777" w:rsidR="000A16E7" w:rsidRDefault="000A16E7">
      <w:r>
        <w:separator/>
      </w:r>
    </w:p>
  </w:endnote>
  <w:endnote w:type="continuationSeparator" w:id="0">
    <w:p w14:paraId="4D45536B" w14:textId="77777777" w:rsidR="000A16E7" w:rsidRDefault="000A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9159" w14:textId="3A5908F6" w:rsidR="00BF37C9" w:rsidRPr="00407AF2" w:rsidRDefault="002869AF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18BAF8B" wp14:editId="53835FB1">
          <wp:simplePos x="0" y="0"/>
          <wp:positionH relativeFrom="column">
            <wp:posOffset>6465352</wp:posOffset>
          </wp:positionH>
          <wp:positionV relativeFrom="paragraph">
            <wp:posOffset>-405178</wp:posOffset>
          </wp:positionV>
          <wp:extent cx="2456688" cy="499872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a Fausto.jpg"/>
                  <pic:cNvPicPr/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688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392">
      <w:rPr>
        <w:noProof/>
      </w:rPr>
      <w:drawing>
        <wp:anchor distT="0" distB="0" distL="114300" distR="114300" simplePos="0" relativeHeight="251660799" behindDoc="1" locked="0" layoutInCell="1" allowOverlap="1" wp14:anchorId="23BD82AE" wp14:editId="745F6C30">
          <wp:simplePos x="0" y="0"/>
          <wp:positionH relativeFrom="margin">
            <wp:posOffset>8362315</wp:posOffset>
          </wp:positionH>
          <wp:positionV relativeFrom="margin">
            <wp:posOffset>5459095</wp:posOffset>
          </wp:positionV>
          <wp:extent cx="1144905" cy="1094740"/>
          <wp:effectExtent l="0" t="0" r="0" b="0"/>
          <wp:wrapNone/>
          <wp:docPr id="49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905" cy="1094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64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60465C" wp14:editId="5578038C">
              <wp:simplePos x="0" y="0"/>
              <wp:positionH relativeFrom="column">
                <wp:posOffset>6464482</wp:posOffset>
              </wp:positionH>
              <wp:positionV relativeFrom="paragraph">
                <wp:posOffset>-542834</wp:posOffset>
              </wp:positionV>
              <wp:extent cx="2525486" cy="69668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486" cy="696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A4068" w14:textId="314403F6" w:rsidR="00337364" w:rsidRDefault="003373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046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509pt;margin-top:-42.75pt;width:198.85pt;height:5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" filled="f" stroked="f" strokeweight=".5pt">
              <v:textbox>
                <w:txbxContent>
                  <w:p w14:paraId="0A2A4068" w14:textId="314403F6" w:rsidR="00337364" w:rsidRDefault="00337364"/>
                </w:txbxContent>
              </v:textbox>
            </v:shape>
          </w:pict>
        </mc:Fallback>
      </mc:AlternateContent>
    </w:r>
    <w:r w:rsidR="00CF114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D00AD" wp14:editId="717FDF7C">
              <wp:simplePos x="0" y="0"/>
              <wp:positionH relativeFrom="column">
                <wp:posOffset>5603149</wp:posOffset>
              </wp:positionH>
              <wp:positionV relativeFrom="paragraph">
                <wp:posOffset>-482600</wp:posOffset>
              </wp:positionV>
              <wp:extent cx="2553333" cy="761996"/>
              <wp:effectExtent l="0" t="0" r="0" b="4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333" cy="7619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518720" w14:textId="77777777" w:rsidR="00BF37C9" w:rsidRDefault="00BF37C9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D00AD" id="Text Box 4" o:spid="_x0000_s1029" type="#_x0000_t202" style="position:absolute;left:0;text-align:left;margin-left:441.2pt;margin-top:-38pt;width:201.05pt;height:60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" filled="f" stroked="f">
              <v:textbox style="mso-fit-shape-to-text:t">
                <w:txbxContent>
                  <w:p w14:paraId="15518720" w14:textId="77777777" w:rsidR="00CA02AF" w:rsidRDefault="00B95724"/>
                </w:txbxContent>
              </v:textbox>
            </v:shape>
          </w:pict>
        </mc:Fallback>
      </mc:AlternateContent>
    </w:r>
    <w:r w:rsidR="00BF72D1">
      <w:rPr>
        <w:noProof/>
      </w:rPr>
      <w:drawing>
        <wp:anchor distT="0" distB="0" distL="114300" distR="114300" simplePos="0" relativeHeight="251660288" behindDoc="1" locked="0" layoutInCell="1" allowOverlap="1" wp14:anchorId="51AD94F4" wp14:editId="0B3826B1">
          <wp:simplePos x="0" y="0"/>
          <wp:positionH relativeFrom="margin">
            <wp:posOffset>1308552</wp:posOffset>
          </wp:positionH>
          <wp:positionV relativeFrom="margin">
            <wp:posOffset>7600757</wp:posOffset>
          </wp:positionV>
          <wp:extent cx="1414147" cy="1397002"/>
          <wp:effectExtent l="0" t="0" r="0" b="0"/>
          <wp:wrapNone/>
          <wp:docPr id="50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147" cy="1397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F72D1">
      <w:rPr>
        <w:rFonts w:ascii="Palatino Linotype" w:hAnsi="Palatino Linotype"/>
        <w:sz w:val="24"/>
        <w:szCs w:val="24"/>
      </w:rPr>
      <w:tab/>
    </w:r>
    <w:r w:rsidR="00BF72D1" w:rsidRPr="00407AF2">
      <w:rPr>
        <w:rFonts w:ascii="Palatino Linotype" w:hAnsi="Palatino Linotype"/>
        <w:sz w:val="22"/>
        <w:szCs w:val="22"/>
      </w:rPr>
      <w:t xml:space="preserve">Don </w:t>
    </w:r>
    <w:r w:rsidR="00033C5E">
      <w:rPr>
        <w:rFonts w:ascii="Palatino Linotype" w:hAnsi="Palatino Linotype"/>
        <w:sz w:val="22"/>
        <w:szCs w:val="22"/>
      </w:rPr>
      <w:t>Fausto FRANCESCHI</w:t>
    </w:r>
    <w:r w:rsidR="00BF72D1" w:rsidRPr="00407AF2">
      <w:rPr>
        <w:rFonts w:ascii="Palatino Linotype" w:hAnsi="Palatino Linotype"/>
        <w:sz w:val="22"/>
        <w:szCs w:val="22"/>
      </w:rPr>
      <w:t>, fdp</w:t>
    </w:r>
  </w:p>
  <w:p w14:paraId="4F0CCFFC" w14:textId="77777777" w:rsidR="00BF37C9" w:rsidRPr="00407AF2" w:rsidRDefault="00BF72D1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 w:rsidRPr="00407AF2">
      <w:rPr>
        <w:rFonts w:ascii="Palatino Linotype" w:hAnsi="Palatino Linotype"/>
        <w:i/>
        <w:sz w:val="22"/>
        <w:szCs w:val="22"/>
      </w:rPr>
      <w:tab/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r w:rsidR="00337364" w:rsidRPr="00407AF2">
      <w:rPr>
        <w:rFonts w:ascii="Palatino Linotype" w:hAnsi="Palatino Linotype"/>
        <w:i/>
        <w:sz w:val="22"/>
        <w:szCs w:val="22"/>
      </w:rPr>
      <w:t xml:space="preserve">      </w:t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r w:rsidRPr="00407AF2">
      <w:rPr>
        <w:rFonts w:ascii="Palatino Linotype" w:hAnsi="Palatino Linotype"/>
        <w:i/>
        <w:sz w:val="22"/>
        <w:szCs w:val="22"/>
      </w:rPr>
      <w:t>segretario generale</w:t>
    </w:r>
  </w:p>
  <w:p w14:paraId="3993C96B" w14:textId="77777777" w:rsidR="00BF37C9" w:rsidRDefault="00BF37C9" w:rsidP="00337364">
    <w:pPr>
      <w:pStyle w:val="Pidipagina"/>
      <w:ind w:left="141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70E7" w14:textId="77777777" w:rsidR="000A16E7" w:rsidRDefault="000A16E7">
      <w:r>
        <w:rPr>
          <w:color w:val="000000"/>
        </w:rPr>
        <w:separator/>
      </w:r>
    </w:p>
  </w:footnote>
  <w:footnote w:type="continuationSeparator" w:id="0">
    <w:p w14:paraId="73B270A0" w14:textId="77777777" w:rsidR="000A16E7" w:rsidRDefault="000A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6541" w14:textId="723C395A" w:rsidR="00557CCC" w:rsidRDefault="00557CCC">
    <w:pPr>
      <w:pStyle w:val="Intestazione"/>
    </w:pPr>
    <w:r w:rsidRPr="00AB1411">
      <w:rPr>
        <w:noProof/>
      </w:rPr>
      <w:drawing>
        <wp:anchor distT="0" distB="0" distL="114300" distR="114300" simplePos="0" relativeHeight="251662336" behindDoc="0" locked="0" layoutInCell="1" allowOverlap="1" wp14:anchorId="0B7133B3" wp14:editId="19C5D9C1">
          <wp:simplePos x="0" y="0"/>
          <wp:positionH relativeFrom="margin">
            <wp:align>left</wp:align>
          </wp:positionH>
          <wp:positionV relativeFrom="paragraph">
            <wp:posOffset>-100827</wp:posOffset>
          </wp:positionV>
          <wp:extent cx="2458800" cy="1087200"/>
          <wp:effectExtent l="0" t="0" r="0" b="0"/>
          <wp:wrapNone/>
          <wp:docPr id="48" name="Immagine 48" descr="Intestazione Segreteria Generale (a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108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11"/>
    <w:rsid w:val="000010F2"/>
    <w:rsid w:val="00007010"/>
    <w:rsid w:val="00010CC8"/>
    <w:rsid w:val="0001224E"/>
    <w:rsid w:val="00014F1F"/>
    <w:rsid w:val="000159F6"/>
    <w:rsid w:val="00016126"/>
    <w:rsid w:val="00017DAA"/>
    <w:rsid w:val="00017EE7"/>
    <w:rsid w:val="0002310F"/>
    <w:rsid w:val="00023C03"/>
    <w:rsid w:val="00030E76"/>
    <w:rsid w:val="0003288F"/>
    <w:rsid w:val="00033C5E"/>
    <w:rsid w:val="00040CC7"/>
    <w:rsid w:val="0004598C"/>
    <w:rsid w:val="000512B1"/>
    <w:rsid w:val="0005357F"/>
    <w:rsid w:val="00054745"/>
    <w:rsid w:val="00057576"/>
    <w:rsid w:val="00061172"/>
    <w:rsid w:val="00066905"/>
    <w:rsid w:val="00067C22"/>
    <w:rsid w:val="0008048B"/>
    <w:rsid w:val="0008063A"/>
    <w:rsid w:val="000807C1"/>
    <w:rsid w:val="00080949"/>
    <w:rsid w:val="00082599"/>
    <w:rsid w:val="0008364A"/>
    <w:rsid w:val="0008495A"/>
    <w:rsid w:val="000877C7"/>
    <w:rsid w:val="00087C38"/>
    <w:rsid w:val="000A16E7"/>
    <w:rsid w:val="000A6093"/>
    <w:rsid w:val="000A78E3"/>
    <w:rsid w:val="000B0555"/>
    <w:rsid w:val="000B0740"/>
    <w:rsid w:val="000B244B"/>
    <w:rsid w:val="000B5E6E"/>
    <w:rsid w:val="000B6933"/>
    <w:rsid w:val="000C4BF3"/>
    <w:rsid w:val="000D00A6"/>
    <w:rsid w:val="000D37FB"/>
    <w:rsid w:val="000D4680"/>
    <w:rsid w:val="000E20FD"/>
    <w:rsid w:val="000E3771"/>
    <w:rsid w:val="000E381C"/>
    <w:rsid w:val="000E442F"/>
    <w:rsid w:val="000E6620"/>
    <w:rsid w:val="000E6657"/>
    <w:rsid w:val="000F740B"/>
    <w:rsid w:val="0010177A"/>
    <w:rsid w:val="001070B5"/>
    <w:rsid w:val="00111C05"/>
    <w:rsid w:val="00111D31"/>
    <w:rsid w:val="0011719C"/>
    <w:rsid w:val="00117272"/>
    <w:rsid w:val="001204BE"/>
    <w:rsid w:val="00121497"/>
    <w:rsid w:val="001236EA"/>
    <w:rsid w:val="00124E8B"/>
    <w:rsid w:val="001268D9"/>
    <w:rsid w:val="00133A86"/>
    <w:rsid w:val="0013474D"/>
    <w:rsid w:val="001470C8"/>
    <w:rsid w:val="00153354"/>
    <w:rsid w:val="0015463B"/>
    <w:rsid w:val="001547E6"/>
    <w:rsid w:val="00154BCA"/>
    <w:rsid w:val="00156DB2"/>
    <w:rsid w:val="001605A0"/>
    <w:rsid w:val="00160790"/>
    <w:rsid w:val="00162DA9"/>
    <w:rsid w:val="0017025A"/>
    <w:rsid w:val="00177D12"/>
    <w:rsid w:val="00186090"/>
    <w:rsid w:val="00186F0D"/>
    <w:rsid w:val="00193FC0"/>
    <w:rsid w:val="00194325"/>
    <w:rsid w:val="001949DD"/>
    <w:rsid w:val="00195C4D"/>
    <w:rsid w:val="00196719"/>
    <w:rsid w:val="00196C92"/>
    <w:rsid w:val="001A1DFE"/>
    <w:rsid w:val="001A2498"/>
    <w:rsid w:val="001A38E7"/>
    <w:rsid w:val="001A5121"/>
    <w:rsid w:val="001A5615"/>
    <w:rsid w:val="001B34BA"/>
    <w:rsid w:val="001B49F3"/>
    <w:rsid w:val="001B6A23"/>
    <w:rsid w:val="001C2EF3"/>
    <w:rsid w:val="001C634F"/>
    <w:rsid w:val="001D0363"/>
    <w:rsid w:val="001E1DD2"/>
    <w:rsid w:val="001E40D0"/>
    <w:rsid w:val="001F0B15"/>
    <w:rsid w:val="001F114A"/>
    <w:rsid w:val="001F17C9"/>
    <w:rsid w:val="001F5FD9"/>
    <w:rsid w:val="001F778F"/>
    <w:rsid w:val="00201FCF"/>
    <w:rsid w:val="0020292D"/>
    <w:rsid w:val="00203484"/>
    <w:rsid w:val="002045B9"/>
    <w:rsid w:val="002046B0"/>
    <w:rsid w:val="00207D81"/>
    <w:rsid w:val="002127C5"/>
    <w:rsid w:val="002133D7"/>
    <w:rsid w:val="00220E6C"/>
    <w:rsid w:val="00222CF0"/>
    <w:rsid w:val="002328A9"/>
    <w:rsid w:val="00233077"/>
    <w:rsid w:val="00236649"/>
    <w:rsid w:val="002373AA"/>
    <w:rsid w:val="00241EBC"/>
    <w:rsid w:val="00243417"/>
    <w:rsid w:val="002442E4"/>
    <w:rsid w:val="002471C4"/>
    <w:rsid w:val="0025069F"/>
    <w:rsid w:val="0025106E"/>
    <w:rsid w:val="002510F6"/>
    <w:rsid w:val="002514DB"/>
    <w:rsid w:val="0025237A"/>
    <w:rsid w:val="00257A90"/>
    <w:rsid w:val="00260192"/>
    <w:rsid w:val="00265ACE"/>
    <w:rsid w:val="00273380"/>
    <w:rsid w:val="00275A70"/>
    <w:rsid w:val="00276A42"/>
    <w:rsid w:val="00277C2D"/>
    <w:rsid w:val="002869AF"/>
    <w:rsid w:val="00287F20"/>
    <w:rsid w:val="00297082"/>
    <w:rsid w:val="002A217A"/>
    <w:rsid w:val="002A41F7"/>
    <w:rsid w:val="002B1221"/>
    <w:rsid w:val="002B795F"/>
    <w:rsid w:val="002C11D0"/>
    <w:rsid w:val="002C2190"/>
    <w:rsid w:val="002C2A8F"/>
    <w:rsid w:val="002C384C"/>
    <w:rsid w:val="002C5D6C"/>
    <w:rsid w:val="002C64CB"/>
    <w:rsid w:val="002D04BC"/>
    <w:rsid w:val="002D106A"/>
    <w:rsid w:val="002D14C9"/>
    <w:rsid w:val="002D3CF8"/>
    <w:rsid w:val="002D4078"/>
    <w:rsid w:val="002D5DFF"/>
    <w:rsid w:val="002E0088"/>
    <w:rsid w:val="002E00A4"/>
    <w:rsid w:val="002F38F4"/>
    <w:rsid w:val="002F571C"/>
    <w:rsid w:val="0030083B"/>
    <w:rsid w:val="003018E1"/>
    <w:rsid w:val="00303CFF"/>
    <w:rsid w:val="003079E2"/>
    <w:rsid w:val="00312060"/>
    <w:rsid w:val="00312798"/>
    <w:rsid w:val="00323636"/>
    <w:rsid w:val="00323E5E"/>
    <w:rsid w:val="00325880"/>
    <w:rsid w:val="003276D3"/>
    <w:rsid w:val="00332156"/>
    <w:rsid w:val="0033239A"/>
    <w:rsid w:val="00332684"/>
    <w:rsid w:val="003327DE"/>
    <w:rsid w:val="00332823"/>
    <w:rsid w:val="00332A93"/>
    <w:rsid w:val="00337364"/>
    <w:rsid w:val="00341E8C"/>
    <w:rsid w:val="00350C61"/>
    <w:rsid w:val="00354461"/>
    <w:rsid w:val="00361C1B"/>
    <w:rsid w:val="00362FE4"/>
    <w:rsid w:val="003653A5"/>
    <w:rsid w:val="00382392"/>
    <w:rsid w:val="00386A8D"/>
    <w:rsid w:val="0039010E"/>
    <w:rsid w:val="0039105E"/>
    <w:rsid w:val="003927A9"/>
    <w:rsid w:val="00393648"/>
    <w:rsid w:val="00395068"/>
    <w:rsid w:val="003A1088"/>
    <w:rsid w:val="003A52FA"/>
    <w:rsid w:val="003A7018"/>
    <w:rsid w:val="003B2D78"/>
    <w:rsid w:val="003B60BA"/>
    <w:rsid w:val="003C37F1"/>
    <w:rsid w:val="003C567E"/>
    <w:rsid w:val="003D2A98"/>
    <w:rsid w:val="003D327F"/>
    <w:rsid w:val="003D4261"/>
    <w:rsid w:val="003D6DE8"/>
    <w:rsid w:val="003D7D25"/>
    <w:rsid w:val="003F0765"/>
    <w:rsid w:val="003F1E10"/>
    <w:rsid w:val="004025DC"/>
    <w:rsid w:val="004030B7"/>
    <w:rsid w:val="0040448A"/>
    <w:rsid w:val="00406730"/>
    <w:rsid w:val="00407AF2"/>
    <w:rsid w:val="00414F64"/>
    <w:rsid w:val="00415469"/>
    <w:rsid w:val="00420E0A"/>
    <w:rsid w:val="004210FD"/>
    <w:rsid w:val="00422A27"/>
    <w:rsid w:val="00422E88"/>
    <w:rsid w:val="004270C3"/>
    <w:rsid w:val="00430486"/>
    <w:rsid w:val="0043076B"/>
    <w:rsid w:val="004409C6"/>
    <w:rsid w:val="004433E6"/>
    <w:rsid w:val="00444B23"/>
    <w:rsid w:val="004459D3"/>
    <w:rsid w:val="00457021"/>
    <w:rsid w:val="00466002"/>
    <w:rsid w:val="004722C8"/>
    <w:rsid w:val="00472DEA"/>
    <w:rsid w:val="0047405C"/>
    <w:rsid w:val="00474A3B"/>
    <w:rsid w:val="00484132"/>
    <w:rsid w:val="0048462F"/>
    <w:rsid w:val="00484E06"/>
    <w:rsid w:val="00485959"/>
    <w:rsid w:val="0049431C"/>
    <w:rsid w:val="00494BFA"/>
    <w:rsid w:val="00495B85"/>
    <w:rsid w:val="00496CC0"/>
    <w:rsid w:val="004A24C4"/>
    <w:rsid w:val="004A39C6"/>
    <w:rsid w:val="004A3A9D"/>
    <w:rsid w:val="004A655C"/>
    <w:rsid w:val="004A7485"/>
    <w:rsid w:val="004B3491"/>
    <w:rsid w:val="004B7B82"/>
    <w:rsid w:val="004C26C5"/>
    <w:rsid w:val="004C35A4"/>
    <w:rsid w:val="004C5EAB"/>
    <w:rsid w:val="004E0AF9"/>
    <w:rsid w:val="004E72CA"/>
    <w:rsid w:val="004F2C9C"/>
    <w:rsid w:val="004F4F36"/>
    <w:rsid w:val="004F5F9C"/>
    <w:rsid w:val="00502EF8"/>
    <w:rsid w:val="00506D53"/>
    <w:rsid w:val="0051004E"/>
    <w:rsid w:val="005100BF"/>
    <w:rsid w:val="005110BA"/>
    <w:rsid w:val="00515450"/>
    <w:rsid w:val="005168F1"/>
    <w:rsid w:val="005242C1"/>
    <w:rsid w:val="005261F3"/>
    <w:rsid w:val="00533657"/>
    <w:rsid w:val="0053564D"/>
    <w:rsid w:val="00536106"/>
    <w:rsid w:val="00543A80"/>
    <w:rsid w:val="00544A7E"/>
    <w:rsid w:val="005563D2"/>
    <w:rsid w:val="00557CCC"/>
    <w:rsid w:val="00560ED7"/>
    <w:rsid w:val="00561B0B"/>
    <w:rsid w:val="00561C30"/>
    <w:rsid w:val="00561CEC"/>
    <w:rsid w:val="0056252D"/>
    <w:rsid w:val="00564EEF"/>
    <w:rsid w:val="005668B4"/>
    <w:rsid w:val="005670DC"/>
    <w:rsid w:val="0058192B"/>
    <w:rsid w:val="00581BAE"/>
    <w:rsid w:val="00582527"/>
    <w:rsid w:val="00582536"/>
    <w:rsid w:val="00587CF8"/>
    <w:rsid w:val="00591643"/>
    <w:rsid w:val="00591D8C"/>
    <w:rsid w:val="00595DC7"/>
    <w:rsid w:val="005962F3"/>
    <w:rsid w:val="005A0859"/>
    <w:rsid w:val="005A0CED"/>
    <w:rsid w:val="005A17F8"/>
    <w:rsid w:val="005A7E3D"/>
    <w:rsid w:val="005B0063"/>
    <w:rsid w:val="005B0E66"/>
    <w:rsid w:val="005B25DC"/>
    <w:rsid w:val="005B4713"/>
    <w:rsid w:val="005B7952"/>
    <w:rsid w:val="005C37BB"/>
    <w:rsid w:val="005C49F8"/>
    <w:rsid w:val="005C4ED6"/>
    <w:rsid w:val="005C5FD1"/>
    <w:rsid w:val="005C60CE"/>
    <w:rsid w:val="005C6BBE"/>
    <w:rsid w:val="005D00ED"/>
    <w:rsid w:val="005D019C"/>
    <w:rsid w:val="005D1D3D"/>
    <w:rsid w:val="005D3AF6"/>
    <w:rsid w:val="005D52A6"/>
    <w:rsid w:val="005D62BA"/>
    <w:rsid w:val="005D6A04"/>
    <w:rsid w:val="005E5EF1"/>
    <w:rsid w:val="005E66C0"/>
    <w:rsid w:val="00606234"/>
    <w:rsid w:val="00607A52"/>
    <w:rsid w:val="00612434"/>
    <w:rsid w:val="00612901"/>
    <w:rsid w:val="00613E0E"/>
    <w:rsid w:val="00614206"/>
    <w:rsid w:val="00621841"/>
    <w:rsid w:val="00623C50"/>
    <w:rsid w:val="00625FD5"/>
    <w:rsid w:val="00633A66"/>
    <w:rsid w:val="00634758"/>
    <w:rsid w:val="00635309"/>
    <w:rsid w:val="00635808"/>
    <w:rsid w:val="00641936"/>
    <w:rsid w:val="006430E4"/>
    <w:rsid w:val="006470DC"/>
    <w:rsid w:val="00647270"/>
    <w:rsid w:val="00652E46"/>
    <w:rsid w:val="00655B7C"/>
    <w:rsid w:val="00656642"/>
    <w:rsid w:val="00656FF4"/>
    <w:rsid w:val="00661052"/>
    <w:rsid w:val="00663217"/>
    <w:rsid w:val="00670B4A"/>
    <w:rsid w:val="006730A3"/>
    <w:rsid w:val="00677011"/>
    <w:rsid w:val="00683937"/>
    <w:rsid w:val="00686B84"/>
    <w:rsid w:val="0069464D"/>
    <w:rsid w:val="00694718"/>
    <w:rsid w:val="006A028E"/>
    <w:rsid w:val="006A05C0"/>
    <w:rsid w:val="006A0E6F"/>
    <w:rsid w:val="006A5FA2"/>
    <w:rsid w:val="006A6EE1"/>
    <w:rsid w:val="006C2C75"/>
    <w:rsid w:val="006C5B62"/>
    <w:rsid w:val="006D022A"/>
    <w:rsid w:val="006D0847"/>
    <w:rsid w:val="006D2C25"/>
    <w:rsid w:val="006D48B4"/>
    <w:rsid w:val="006D4D00"/>
    <w:rsid w:val="006D66D1"/>
    <w:rsid w:val="006E0E5C"/>
    <w:rsid w:val="006E6810"/>
    <w:rsid w:val="006E6E35"/>
    <w:rsid w:val="006F6BCD"/>
    <w:rsid w:val="007004A8"/>
    <w:rsid w:val="00702C3D"/>
    <w:rsid w:val="00702CAF"/>
    <w:rsid w:val="00703CC3"/>
    <w:rsid w:val="00706031"/>
    <w:rsid w:val="00712C8E"/>
    <w:rsid w:val="00713A81"/>
    <w:rsid w:val="0071518C"/>
    <w:rsid w:val="0071589B"/>
    <w:rsid w:val="00716F06"/>
    <w:rsid w:val="00722144"/>
    <w:rsid w:val="00723691"/>
    <w:rsid w:val="00732AA1"/>
    <w:rsid w:val="007359B0"/>
    <w:rsid w:val="0074033C"/>
    <w:rsid w:val="00743344"/>
    <w:rsid w:val="00745327"/>
    <w:rsid w:val="00746531"/>
    <w:rsid w:val="00747FEC"/>
    <w:rsid w:val="007529B6"/>
    <w:rsid w:val="00757271"/>
    <w:rsid w:val="007578EE"/>
    <w:rsid w:val="00762D84"/>
    <w:rsid w:val="007710AB"/>
    <w:rsid w:val="00771C45"/>
    <w:rsid w:val="0077397F"/>
    <w:rsid w:val="0077683C"/>
    <w:rsid w:val="00776E36"/>
    <w:rsid w:val="00777257"/>
    <w:rsid w:val="007824B2"/>
    <w:rsid w:val="00787082"/>
    <w:rsid w:val="007870A8"/>
    <w:rsid w:val="00787A7C"/>
    <w:rsid w:val="0079190B"/>
    <w:rsid w:val="00791C5D"/>
    <w:rsid w:val="00792F39"/>
    <w:rsid w:val="00794B99"/>
    <w:rsid w:val="00796082"/>
    <w:rsid w:val="007A44EA"/>
    <w:rsid w:val="007B0313"/>
    <w:rsid w:val="007B078F"/>
    <w:rsid w:val="007B39FD"/>
    <w:rsid w:val="007C1445"/>
    <w:rsid w:val="007C2D97"/>
    <w:rsid w:val="007C5502"/>
    <w:rsid w:val="007C6F8B"/>
    <w:rsid w:val="007C7100"/>
    <w:rsid w:val="007C7B98"/>
    <w:rsid w:val="007D0BA8"/>
    <w:rsid w:val="007D4800"/>
    <w:rsid w:val="007E3021"/>
    <w:rsid w:val="007E3811"/>
    <w:rsid w:val="007E4EA1"/>
    <w:rsid w:val="007E592D"/>
    <w:rsid w:val="007E5B35"/>
    <w:rsid w:val="007F24B8"/>
    <w:rsid w:val="007F48FF"/>
    <w:rsid w:val="00801AD2"/>
    <w:rsid w:val="00803448"/>
    <w:rsid w:val="008038F5"/>
    <w:rsid w:val="00803EFC"/>
    <w:rsid w:val="00804835"/>
    <w:rsid w:val="008071EC"/>
    <w:rsid w:val="00825A6D"/>
    <w:rsid w:val="00826692"/>
    <w:rsid w:val="00831D98"/>
    <w:rsid w:val="008340DE"/>
    <w:rsid w:val="00834889"/>
    <w:rsid w:val="00837E79"/>
    <w:rsid w:val="0084176F"/>
    <w:rsid w:val="008440B3"/>
    <w:rsid w:val="008444B6"/>
    <w:rsid w:val="00845403"/>
    <w:rsid w:val="008466BA"/>
    <w:rsid w:val="00850216"/>
    <w:rsid w:val="0085169E"/>
    <w:rsid w:val="008518CB"/>
    <w:rsid w:val="00853F73"/>
    <w:rsid w:val="00856D06"/>
    <w:rsid w:val="0086016D"/>
    <w:rsid w:val="00860F90"/>
    <w:rsid w:val="00861B70"/>
    <w:rsid w:val="008638A9"/>
    <w:rsid w:val="008648D5"/>
    <w:rsid w:val="0087414D"/>
    <w:rsid w:val="00876A84"/>
    <w:rsid w:val="008774AC"/>
    <w:rsid w:val="00881295"/>
    <w:rsid w:val="00881341"/>
    <w:rsid w:val="008A1B3D"/>
    <w:rsid w:val="008A2774"/>
    <w:rsid w:val="008B50A7"/>
    <w:rsid w:val="008C24A6"/>
    <w:rsid w:val="008E2629"/>
    <w:rsid w:val="008E2A63"/>
    <w:rsid w:val="008E38CF"/>
    <w:rsid w:val="008E428F"/>
    <w:rsid w:val="008E50E1"/>
    <w:rsid w:val="008E5312"/>
    <w:rsid w:val="008E7416"/>
    <w:rsid w:val="008F2E8B"/>
    <w:rsid w:val="008F31DC"/>
    <w:rsid w:val="008F66B5"/>
    <w:rsid w:val="00902405"/>
    <w:rsid w:val="009054A6"/>
    <w:rsid w:val="00907511"/>
    <w:rsid w:val="009100A4"/>
    <w:rsid w:val="0091191C"/>
    <w:rsid w:val="00913AC1"/>
    <w:rsid w:val="009143FC"/>
    <w:rsid w:val="00914485"/>
    <w:rsid w:val="00914D30"/>
    <w:rsid w:val="00924BBC"/>
    <w:rsid w:val="009258C1"/>
    <w:rsid w:val="009261C8"/>
    <w:rsid w:val="00926972"/>
    <w:rsid w:val="00931250"/>
    <w:rsid w:val="00931E5E"/>
    <w:rsid w:val="0093402E"/>
    <w:rsid w:val="00937992"/>
    <w:rsid w:val="00941652"/>
    <w:rsid w:val="00942F33"/>
    <w:rsid w:val="00954CF2"/>
    <w:rsid w:val="009565E2"/>
    <w:rsid w:val="00962412"/>
    <w:rsid w:val="009633DF"/>
    <w:rsid w:val="00964EA0"/>
    <w:rsid w:val="00965641"/>
    <w:rsid w:val="00970B6D"/>
    <w:rsid w:val="00970DDA"/>
    <w:rsid w:val="0097160F"/>
    <w:rsid w:val="00972DC1"/>
    <w:rsid w:val="00974D7E"/>
    <w:rsid w:val="00976A67"/>
    <w:rsid w:val="009811FD"/>
    <w:rsid w:val="009874DB"/>
    <w:rsid w:val="00987838"/>
    <w:rsid w:val="009879FD"/>
    <w:rsid w:val="00991451"/>
    <w:rsid w:val="00991F03"/>
    <w:rsid w:val="0099323E"/>
    <w:rsid w:val="00996CC2"/>
    <w:rsid w:val="00997FE0"/>
    <w:rsid w:val="009A21D9"/>
    <w:rsid w:val="009A6876"/>
    <w:rsid w:val="009B1CDE"/>
    <w:rsid w:val="009B339E"/>
    <w:rsid w:val="009B55F5"/>
    <w:rsid w:val="009B73A8"/>
    <w:rsid w:val="009C11B9"/>
    <w:rsid w:val="009C1939"/>
    <w:rsid w:val="009C246A"/>
    <w:rsid w:val="009C3B7C"/>
    <w:rsid w:val="009C4AF8"/>
    <w:rsid w:val="009C547E"/>
    <w:rsid w:val="009D019E"/>
    <w:rsid w:val="009D1AF6"/>
    <w:rsid w:val="009D1D15"/>
    <w:rsid w:val="009D21A7"/>
    <w:rsid w:val="009D5C3D"/>
    <w:rsid w:val="009D625F"/>
    <w:rsid w:val="009E3212"/>
    <w:rsid w:val="009E4971"/>
    <w:rsid w:val="009E70AC"/>
    <w:rsid w:val="009F01C9"/>
    <w:rsid w:val="009F0F57"/>
    <w:rsid w:val="009F1C1A"/>
    <w:rsid w:val="009F31E2"/>
    <w:rsid w:val="009F7251"/>
    <w:rsid w:val="009F7F8A"/>
    <w:rsid w:val="00A0016A"/>
    <w:rsid w:val="00A07195"/>
    <w:rsid w:val="00A161B4"/>
    <w:rsid w:val="00A2115A"/>
    <w:rsid w:val="00A250AA"/>
    <w:rsid w:val="00A278D0"/>
    <w:rsid w:val="00A27BA2"/>
    <w:rsid w:val="00A3374B"/>
    <w:rsid w:val="00A37EDD"/>
    <w:rsid w:val="00A40AB3"/>
    <w:rsid w:val="00A41E6F"/>
    <w:rsid w:val="00A44FE8"/>
    <w:rsid w:val="00A534F8"/>
    <w:rsid w:val="00A54517"/>
    <w:rsid w:val="00A54C56"/>
    <w:rsid w:val="00A553AD"/>
    <w:rsid w:val="00A57DC6"/>
    <w:rsid w:val="00A677BD"/>
    <w:rsid w:val="00A777CA"/>
    <w:rsid w:val="00A80B6C"/>
    <w:rsid w:val="00A854AA"/>
    <w:rsid w:val="00A85781"/>
    <w:rsid w:val="00A91615"/>
    <w:rsid w:val="00A941E4"/>
    <w:rsid w:val="00A94CC4"/>
    <w:rsid w:val="00A953E1"/>
    <w:rsid w:val="00AA1D56"/>
    <w:rsid w:val="00AA3142"/>
    <w:rsid w:val="00AB1078"/>
    <w:rsid w:val="00AB1411"/>
    <w:rsid w:val="00AB1CAD"/>
    <w:rsid w:val="00AB6ED1"/>
    <w:rsid w:val="00AC0861"/>
    <w:rsid w:val="00AD1269"/>
    <w:rsid w:val="00AD1EE9"/>
    <w:rsid w:val="00AF27FD"/>
    <w:rsid w:val="00AF7E36"/>
    <w:rsid w:val="00B012A3"/>
    <w:rsid w:val="00B06183"/>
    <w:rsid w:val="00B061E3"/>
    <w:rsid w:val="00B10B86"/>
    <w:rsid w:val="00B10F91"/>
    <w:rsid w:val="00B14573"/>
    <w:rsid w:val="00B164EA"/>
    <w:rsid w:val="00B17D80"/>
    <w:rsid w:val="00B23436"/>
    <w:rsid w:val="00B24F90"/>
    <w:rsid w:val="00B310BE"/>
    <w:rsid w:val="00B40510"/>
    <w:rsid w:val="00B42C19"/>
    <w:rsid w:val="00B44B8F"/>
    <w:rsid w:val="00B470AA"/>
    <w:rsid w:val="00B52CED"/>
    <w:rsid w:val="00B53C1A"/>
    <w:rsid w:val="00B57B45"/>
    <w:rsid w:val="00B63232"/>
    <w:rsid w:val="00B76CD0"/>
    <w:rsid w:val="00B819B9"/>
    <w:rsid w:val="00B87092"/>
    <w:rsid w:val="00B95724"/>
    <w:rsid w:val="00B9740F"/>
    <w:rsid w:val="00B97472"/>
    <w:rsid w:val="00BA05D9"/>
    <w:rsid w:val="00BA3242"/>
    <w:rsid w:val="00BA3509"/>
    <w:rsid w:val="00BA7AA3"/>
    <w:rsid w:val="00BB0E02"/>
    <w:rsid w:val="00BB5426"/>
    <w:rsid w:val="00BB5D19"/>
    <w:rsid w:val="00BC1708"/>
    <w:rsid w:val="00BC2F07"/>
    <w:rsid w:val="00BC4494"/>
    <w:rsid w:val="00BE19E8"/>
    <w:rsid w:val="00BE2795"/>
    <w:rsid w:val="00BE29AD"/>
    <w:rsid w:val="00BE35F1"/>
    <w:rsid w:val="00BF06E1"/>
    <w:rsid w:val="00BF1A69"/>
    <w:rsid w:val="00BF286B"/>
    <w:rsid w:val="00BF37C9"/>
    <w:rsid w:val="00BF5409"/>
    <w:rsid w:val="00BF72D1"/>
    <w:rsid w:val="00C0169E"/>
    <w:rsid w:val="00C05027"/>
    <w:rsid w:val="00C05DAA"/>
    <w:rsid w:val="00C072A4"/>
    <w:rsid w:val="00C07495"/>
    <w:rsid w:val="00C123EF"/>
    <w:rsid w:val="00C12A5D"/>
    <w:rsid w:val="00C143A8"/>
    <w:rsid w:val="00C17884"/>
    <w:rsid w:val="00C2243B"/>
    <w:rsid w:val="00C22485"/>
    <w:rsid w:val="00C22DC8"/>
    <w:rsid w:val="00C24E86"/>
    <w:rsid w:val="00C251EA"/>
    <w:rsid w:val="00C33EDD"/>
    <w:rsid w:val="00C34A09"/>
    <w:rsid w:val="00C409E2"/>
    <w:rsid w:val="00C41F67"/>
    <w:rsid w:val="00C43F65"/>
    <w:rsid w:val="00C44432"/>
    <w:rsid w:val="00C46E9D"/>
    <w:rsid w:val="00C46F4D"/>
    <w:rsid w:val="00C472F3"/>
    <w:rsid w:val="00C570FE"/>
    <w:rsid w:val="00C6247C"/>
    <w:rsid w:val="00C624B2"/>
    <w:rsid w:val="00C65B6B"/>
    <w:rsid w:val="00C725EF"/>
    <w:rsid w:val="00C7482D"/>
    <w:rsid w:val="00C7656B"/>
    <w:rsid w:val="00C856F0"/>
    <w:rsid w:val="00C8571C"/>
    <w:rsid w:val="00C86826"/>
    <w:rsid w:val="00C87952"/>
    <w:rsid w:val="00C92006"/>
    <w:rsid w:val="00C943DC"/>
    <w:rsid w:val="00CA3C2C"/>
    <w:rsid w:val="00CB1835"/>
    <w:rsid w:val="00CB30C9"/>
    <w:rsid w:val="00CB3322"/>
    <w:rsid w:val="00CC0B6E"/>
    <w:rsid w:val="00CC16CD"/>
    <w:rsid w:val="00CC1CC1"/>
    <w:rsid w:val="00CC40E4"/>
    <w:rsid w:val="00CC5170"/>
    <w:rsid w:val="00CC70AB"/>
    <w:rsid w:val="00CE0D91"/>
    <w:rsid w:val="00CE1E80"/>
    <w:rsid w:val="00CE5559"/>
    <w:rsid w:val="00CE7280"/>
    <w:rsid w:val="00CE7BE7"/>
    <w:rsid w:val="00CF098D"/>
    <w:rsid w:val="00CF1145"/>
    <w:rsid w:val="00CF4A23"/>
    <w:rsid w:val="00D00601"/>
    <w:rsid w:val="00D01961"/>
    <w:rsid w:val="00D030AE"/>
    <w:rsid w:val="00D03BAD"/>
    <w:rsid w:val="00D12C94"/>
    <w:rsid w:val="00D161FC"/>
    <w:rsid w:val="00D20CDC"/>
    <w:rsid w:val="00D2148F"/>
    <w:rsid w:val="00D236F0"/>
    <w:rsid w:val="00D255BF"/>
    <w:rsid w:val="00D26CA9"/>
    <w:rsid w:val="00D32A48"/>
    <w:rsid w:val="00D3301A"/>
    <w:rsid w:val="00D343F0"/>
    <w:rsid w:val="00D36F95"/>
    <w:rsid w:val="00D37330"/>
    <w:rsid w:val="00D40C7A"/>
    <w:rsid w:val="00D41751"/>
    <w:rsid w:val="00D42F07"/>
    <w:rsid w:val="00D45277"/>
    <w:rsid w:val="00D4647C"/>
    <w:rsid w:val="00D511BC"/>
    <w:rsid w:val="00D51D19"/>
    <w:rsid w:val="00D52130"/>
    <w:rsid w:val="00D528FD"/>
    <w:rsid w:val="00D52CD3"/>
    <w:rsid w:val="00D52D0B"/>
    <w:rsid w:val="00D61C4A"/>
    <w:rsid w:val="00D630D0"/>
    <w:rsid w:val="00D65C35"/>
    <w:rsid w:val="00D66082"/>
    <w:rsid w:val="00D66380"/>
    <w:rsid w:val="00D71E26"/>
    <w:rsid w:val="00D736C4"/>
    <w:rsid w:val="00D76245"/>
    <w:rsid w:val="00D76C82"/>
    <w:rsid w:val="00D82CBF"/>
    <w:rsid w:val="00D834B3"/>
    <w:rsid w:val="00D92723"/>
    <w:rsid w:val="00D930FF"/>
    <w:rsid w:val="00DA49F8"/>
    <w:rsid w:val="00DA6457"/>
    <w:rsid w:val="00DA7400"/>
    <w:rsid w:val="00DA75A4"/>
    <w:rsid w:val="00DB0968"/>
    <w:rsid w:val="00DB7C3C"/>
    <w:rsid w:val="00DC218E"/>
    <w:rsid w:val="00DC668C"/>
    <w:rsid w:val="00DC6914"/>
    <w:rsid w:val="00DD2068"/>
    <w:rsid w:val="00DD2D69"/>
    <w:rsid w:val="00DD4E83"/>
    <w:rsid w:val="00DD61BF"/>
    <w:rsid w:val="00DD768B"/>
    <w:rsid w:val="00DE3795"/>
    <w:rsid w:val="00DE45E9"/>
    <w:rsid w:val="00DE4B60"/>
    <w:rsid w:val="00DE5255"/>
    <w:rsid w:val="00DE53A7"/>
    <w:rsid w:val="00DE5D3E"/>
    <w:rsid w:val="00DE7F8E"/>
    <w:rsid w:val="00DF26F0"/>
    <w:rsid w:val="00DF4DA5"/>
    <w:rsid w:val="00DF4FDD"/>
    <w:rsid w:val="00DF50D8"/>
    <w:rsid w:val="00DF7ED3"/>
    <w:rsid w:val="00E02027"/>
    <w:rsid w:val="00E026FD"/>
    <w:rsid w:val="00E03635"/>
    <w:rsid w:val="00E0698F"/>
    <w:rsid w:val="00E16B72"/>
    <w:rsid w:val="00E16D72"/>
    <w:rsid w:val="00E17A39"/>
    <w:rsid w:val="00E17AAB"/>
    <w:rsid w:val="00E17D11"/>
    <w:rsid w:val="00E209A1"/>
    <w:rsid w:val="00E25DA2"/>
    <w:rsid w:val="00E25F57"/>
    <w:rsid w:val="00E26988"/>
    <w:rsid w:val="00E37178"/>
    <w:rsid w:val="00E45A49"/>
    <w:rsid w:val="00E501E2"/>
    <w:rsid w:val="00E54073"/>
    <w:rsid w:val="00E557B6"/>
    <w:rsid w:val="00E557E6"/>
    <w:rsid w:val="00E6054C"/>
    <w:rsid w:val="00E658AB"/>
    <w:rsid w:val="00E65DFD"/>
    <w:rsid w:val="00E65E25"/>
    <w:rsid w:val="00E668A6"/>
    <w:rsid w:val="00E671CA"/>
    <w:rsid w:val="00E73F1D"/>
    <w:rsid w:val="00E7400B"/>
    <w:rsid w:val="00E75857"/>
    <w:rsid w:val="00E80504"/>
    <w:rsid w:val="00E81CC7"/>
    <w:rsid w:val="00E8205E"/>
    <w:rsid w:val="00E84DC8"/>
    <w:rsid w:val="00E962CC"/>
    <w:rsid w:val="00E9679A"/>
    <w:rsid w:val="00EB4B4D"/>
    <w:rsid w:val="00EC1BED"/>
    <w:rsid w:val="00EC2AC9"/>
    <w:rsid w:val="00ED0244"/>
    <w:rsid w:val="00ED0F7F"/>
    <w:rsid w:val="00ED16C8"/>
    <w:rsid w:val="00ED4906"/>
    <w:rsid w:val="00ED4C2B"/>
    <w:rsid w:val="00ED605B"/>
    <w:rsid w:val="00EE1F14"/>
    <w:rsid w:val="00EE3343"/>
    <w:rsid w:val="00EE55E4"/>
    <w:rsid w:val="00EF0545"/>
    <w:rsid w:val="00EF0A90"/>
    <w:rsid w:val="00EF7083"/>
    <w:rsid w:val="00F0681A"/>
    <w:rsid w:val="00F06E78"/>
    <w:rsid w:val="00F11FE3"/>
    <w:rsid w:val="00F1550A"/>
    <w:rsid w:val="00F163BC"/>
    <w:rsid w:val="00F2153A"/>
    <w:rsid w:val="00F24793"/>
    <w:rsid w:val="00F25320"/>
    <w:rsid w:val="00F27395"/>
    <w:rsid w:val="00F32DEC"/>
    <w:rsid w:val="00F347F8"/>
    <w:rsid w:val="00F3574A"/>
    <w:rsid w:val="00F37ECB"/>
    <w:rsid w:val="00F40B8B"/>
    <w:rsid w:val="00F43006"/>
    <w:rsid w:val="00F43DBF"/>
    <w:rsid w:val="00F47DEC"/>
    <w:rsid w:val="00F5051F"/>
    <w:rsid w:val="00F51F5D"/>
    <w:rsid w:val="00F53783"/>
    <w:rsid w:val="00F57EC4"/>
    <w:rsid w:val="00F62E11"/>
    <w:rsid w:val="00F67D2B"/>
    <w:rsid w:val="00F67E87"/>
    <w:rsid w:val="00F70393"/>
    <w:rsid w:val="00F720C1"/>
    <w:rsid w:val="00F77B82"/>
    <w:rsid w:val="00F77EA3"/>
    <w:rsid w:val="00F83BF9"/>
    <w:rsid w:val="00F83EBD"/>
    <w:rsid w:val="00F84230"/>
    <w:rsid w:val="00F96FD5"/>
    <w:rsid w:val="00FA21B8"/>
    <w:rsid w:val="00FA21BB"/>
    <w:rsid w:val="00FA2EC5"/>
    <w:rsid w:val="00FA4A52"/>
    <w:rsid w:val="00FA6805"/>
    <w:rsid w:val="00FA752B"/>
    <w:rsid w:val="00FA7EF2"/>
    <w:rsid w:val="00FB3A03"/>
    <w:rsid w:val="00FC28CD"/>
    <w:rsid w:val="00FC2FE5"/>
    <w:rsid w:val="00FC7504"/>
    <w:rsid w:val="00FD28AA"/>
    <w:rsid w:val="00FD5CAC"/>
    <w:rsid w:val="00FE234A"/>
    <w:rsid w:val="00FE69DC"/>
    <w:rsid w:val="00FF2D0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DD28"/>
  <w15:docId w15:val="{393FE910-60B9-4690-9F4C-0237A52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E w:val="0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328A9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4106850111751112006default">
    <w:name w:val="m_4106850111751112006default"/>
    <w:basedOn w:val="Normale"/>
    <w:rsid w:val="005D019C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2443084950948525180default">
    <w:name w:val="m_-2443084950948525180default"/>
    <w:basedOn w:val="Normale"/>
    <w:rsid w:val="003C37F1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6976422809149770579default">
    <w:name w:val="m_-6976422809149770579default"/>
    <w:basedOn w:val="Normale"/>
    <w:rsid w:val="00722144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1938879630153026407default">
    <w:name w:val="m_-1938879630153026407default"/>
    <w:basedOn w:val="Normale"/>
    <w:rsid w:val="00A677BD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5463B"/>
    <w:rPr>
      <w:i/>
      <w:iCs/>
    </w:rPr>
  </w:style>
  <w:style w:type="character" w:styleId="Enfasigrassetto">
    <w:name w:val="Strong"/>
    <w:basedOn w:val="Carpredefinitoparagrafo"/>
    <w:uiPriority w:val="22"/>
    <w:qFormat/>
    <w:rsid w:val="003276D3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241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uance\NaturallySpeaking12\Program\x64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B371-29C0-4180-9E63-B6350345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lastModifiedBy>Segreteria</cp:lastModifiedBy>
  <cp:revision>2</cp:revision>
  <cp:lastPrinted>2023-07-27T09:03:00Z</cp:lastPrinted>
  <dcterms:created xsi:type="dcterms:W3CDTF">2025-08-24T10:36:00Z</dcterms:created>
  <dcterms:modified xsi:type="dcterms:W3CDTF">2025-08-24T10:36:00Z</dcterms:modified>
</cp:coreProperties>
</file>